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9003C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5E7A5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01</w:t>
      </w:r>
      <w:r w:rsidR="009C602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5E7A5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06</w:t>
      </w:r>
      <w:r w:rsidR="009C602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-</w:t>
      </w:r>
      <w:r w:rsidR="005E7A5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07</w:t>
      </w:r>
      <w:r w:rsidR="009C602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.0</w:t>
      </w:r>
      <w:r w:rsidR="005E7A5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9C602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.2</w:t>
      </w:r>
      <w:r w:rsidR="00440A87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026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440A87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</w:t>
      </w:r>
      <w:r w:rsidR="005E7A5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3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977"/>
        <w:gridCol w:w="2693"/>
        <w:gridCol w:w="2977"/>
        <w:gridCol w:w="2693"/>
        <w:gridCol w:w="2835"/>
        <w:gridCol w:w="2694"/>
      </w:tblGrid>
      <w:tr w:rsidR="00823A01" w:rsidRPr="00A54B71" w:rsidTr="007F3163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7F3163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7F3163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96859" w:rsidRDefault="00496859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9685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</w:t>
            </w:r>
          </w:p>
          <w:p w:rsidR="00496859" w:rsidRPr="00496859" w:rsidRDefault="00496859" w:rsidP="0049685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96859"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 </w:t>
            </w:r>
          </w:p>
          <w:p w:rsidR="00496859" w:rsidRDefault="00496859" w:rsidP="00496859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</w:t>
            </w: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578965AA">
                  <wp:extent cx="1009650" cy="703580"/>
                  <wp:effectExtent l="0" t="0" r="0" b="127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03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3753" w:rsidRPr="00496859" w:rsidRDefault="00B03753" w:rsidP="00496859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496859" w:rsidRDefault="00496859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Vorbereitung</w:t>
            </w:r>
          </w:p>
          <w:p w:rsidR="00496859" w:rsidRDefault="00496859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Fronleichnam</w:t>
            </w:r>
          </w:p>
          <w:p w:rsidR="00D3227F" w:rsidRPr="006A6313" w:rsidRDefault="00352447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</w:t>
            </w:r>
            <w:r w:rsidR="00496859">
              <w:rPr>
                <w:rFonts w:asciiTheme="minorHAnsi" w:hAnsiTheme="minorHAnsi" w:cstheme="minorHAnsi"/>
                <w:b/>
                <w:sz w:val="32"/>
                <w:szCs w:val="32"/>
              </w:rPr>
              <w:t>eppich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Gedächtnis-</w:t>
            </w:r>
          </w:p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training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49685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auf </w:t>
            </w:r>
            <w:proofErr w:type="spellStart"/>
            <w:r w:rsidR="00496859">
              <w:rPr>
                <w:rFonts w:asciiTheme="minorHAnsi" w:hAnsiTheme="minorHAnsi" w:cstheme="minorHAnsi"/>
                <w:b/>
                <w:sz w:val="32"/>
                <w:szCs w:val="32"/>
              </w:rPr>
              <w:t>Wb</w:t>
            </w:r>
            <w:proofErr w:type="spellEnd"/>
            <w:r w:rsidR="0049685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1</w:t>
            </w:r>
          </w:p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6913A3" w:rsidRPr="006913A3" w:rsidRDefault="0059366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161010933"/>
                <w:picture/>
              </w:sdtPr>
              <w:sdtEndPr/>
              <w:sdtContent>
                <w:r w:rsidR="00440A87">
                  <w:rPr>
                    <w:noProof/>
                  </w:rPr>
                  <w:drawing>
                    <wp:inline distT="0" distB="0" distL="0" distR="0" wp14:anchorId="5E27BDDE" wp14:editId="35ABCA8F">
                      <wp:extent cx="987632" cy="657225"/>
                      <wp:effectExtent l="0" t="0" r="3175" b="0"/>
                      <wp:docPr id="3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2263" cy="6603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7F3163" w:rsidRPr="006913A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52447" w:rsidRDefault="00E411D4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Fronleichnam</w:t>
            </w:r>
          </w:p>
          <w:p w:rsidR="00352447" w:rsidRDefault="00352447" w:rsidP="00352447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D3227F" w:rsidRPr="00352447" w:rsidRDefault="00352447" w:rsidP="00352447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</w:t>
            </w: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794C8DF1">
                  <wp:extent cx="990600" cy="600075"/>
                  <wp:effectExtent l="0" t="0" r="0" b="9525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3753" w:rsidRDefault="00B03753" w:rsidP="00D1322A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03753" w:rsidRDefault="00B03753" w:rsidP="00352447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7F3163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44AE5" w:rsidRPr="004C38DA" w:rsidRDefault="00E44AE5" w:rsidP="009C602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16EC7" w:rsidRDefault="00F16EC7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96859" w:rsidRPr="00496859" w:rsidRDefault="00496859" w:rsidP="0049685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96859">
              <w:rPr>
                <w:rFonts w:asciiTheme="minorHAnsi" w:hAnsiTheme="minorHAnsi" w:cstheme="minorHAnsi"/>
                <w:b/>
                <w:sz w:val="32"/>
                <w:szCs w:val="32"/>
              </w:rPr>
              <w:t>Vorbereitung</w:t>
            </w:r>
          </w:p>
          <w:p w:rsidR="00496859" w:rsidRPr="00496859" w:rsidRDefault="00496859" w:rsidP="0049685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9685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Fronleichnam</w:t>
            </w:r>
          </w:p>
          <w:p w:rsidR="0008504A" w:rsidRDefault="00352447" w:rsidP="0049685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</w:t>
            </w:r>
            <w:r w:rsidR="00496859" w:rsidRPr="00496859">
              <w:rPr>
                <w:rFonts w:asciiTheme="minorHAnsi" w:hAnsiTheme="minorHAnsi" w:cstheme="minorHAnsi"/>
                <w:b/>
                <w:sz w:val="32"/>
                <w:szCs w:val="32"/>
              </w:rPr>
              <w:t>eppich</w:t>
            </w:r>
          </w:p>
          <w:p w:rsidR="0008504A" w:rsidRPr="004C38DA" w:rsidRDefault="0008504A" w:rsidP="0008504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96859" w:rsidRPr="00496859" w:rsidRDefault="00496859" w:rsidP="0049685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96859">
              <w:rPr>
                <w:rFonts w:asciiTheme="minorHAnsi" w:hAnsiTheme="minorHAnsi" w:cstheme="minorHAnsi"/>
                <w:b/>
                <w:sz w:val="32"/>
                <w:szCs w:val="32"/>
              </w:rPr>
              <w:t>Gedächtnis-</w:t>
            </w:r>
          </w:p>
          <w:p w:rsidR="00496859" w:rsidRPr="00496859" w:rsidRDefault="00496859" w:rsidP="0049685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 w:rsidRPr="00496859">
              <w:rPr>
                <w:rFonts w:asciiTheme="minorHAnsi" w:hAnsiTheme="minorHAnsi" w:cstheme="minorHAnsi"/>
                <w:b/>
                <w:sz w:val="32"/>
                <w:szCs w:val="32"/>
              </w:rPr>
              <w:t>training</w:t>
            </w:r>
            <w:proofErr w:type="spellEnd"/>
            <w:r w:rsidRPr="0049685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496859" w:rsidRPr="00496859" w:rsidRDefault="00496859" w:rsidP="0049685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96859"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E44AE5" w:rsidRPr="006913A3" w:rsidRDefault="00496859" w:rsidP="009C602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755B8270">
                  <wp:extent cx="987425" cy="658495"/>
                  <wp:effectExtent l="0" t="0" r="3175" b="825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52447" w:rsidRDefault="00E411D4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Fronleichnam</w:t>
            </w:r>
          </w:p>
          <w:p w:rsidR="00352447" w:rsidRDefault="00352447" w:rsidP="00352447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352447" w:rsidRDefault="00352447" w:rsidP="00352447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      </w:t>
            </w: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01A3550B">
                  <wp:extent cx="993775" cy="597535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913A3" w:rsidRPr="00352447" w:rsidRDefault="006913A3" w:rsidP="00352447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52447" w:rsidRDefault="00352447" w:rsidP="009C602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352447" w:rsidRDefault="00352447" w:rsidP="009C602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Betreuung </w:t>
            </w:r>
          </w:p>
          <w:p w:rsidR="009C6028" w:rsidRDefault="00352447" w:rsidP="009C602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Sylvia</w:t>
            </w:r>
          </w:p>
          <w:p w:rsidR="006913A3" w:rsidRPr="003B6F9D" w:rsidRDefault="006913A3" w:rsidP="00733ECA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Default="007E0401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7E0401" w:rsidRDefault="007E0401" w:rsidP="00B03753">
            <w:pPr>
              <w:jc w:val="center"/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</w:p>
          <w:p w:rsidR="00B03753" w:rsidRDefault="00B03753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Pr="004C38DA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7F3163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A6313" w:rsidRDefault="006A6313" w:rsidP="00440A87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496859" w:rsidRPr="00496859" w:rsidRDefault="00496859" w:rsidP="0049685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96859">
              <w:rPr>
                <w:rFonts w:asciiTheme="minorHAnsi" w:hAnsiTheme="minorHAnsi" w:cstheme="minorHAnsi"/>
                <w:b/>
                <w:sz w:val="32"/>
                <w:szCs w:val="32"/>
              </w:rPr>
              <w:t>Vorbereitung</w:t>
            </w:r>
          </w:p>
          <w:p w:rsidR="00496859" w:rsidRPr="00496859" w:rsidRDefault="00496859" w:rsidP="0049685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9685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Fronleichnam</w:t>
            </w:r>
          </w:p>
          <w:p w:rsidR="00E44AE5" w:rsidRPr="00C87C5D" w:rsidRDefault="00352447" w:rsidP="0049685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</w:t>
            </w:r>
            <w:r w:rsidR="00496859" w:rsidRPr="00496859">
              <w:rPr>
                <w:rFonts w:asciiTheme="minorHAnsi" w:hAnsiTheme="minorHAnsi" w:cstheme="minorHAnsi"/>
                <w:b/>
                <w:sz w:val="32"/>
                <w:szCs w:val="32"/>
              </w:rPr>
              <w:t>eppich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76B0F" w:rsidRPr="004C38DA" w:rsidRDefault="00E76B0F" w:rsidP="009C602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9C6028" w:rsidRDefault="00352447" w:rsidP="0035244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="00E411D4">
              <w:rPr>
                <w:rFonts w:asciiTheme="minorHAnsi" w:hAnsiTheme="minorHAnsi" w:cstheme="minorHAnsi"/>
                <w:b/>
                <w:sz w:val="32"/>
                <w:szCs w:val="32"/>
              </w:rPr>
              <w:t>Fronleichnam</w:t>
            </w:r>
          </w:p>
          <w:p w:rsidR="00352447" w:rsidRDefault="0035244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913A3" w:rsidRPr="006A6313" w:rsidRDefault="0035244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8932361">
                  <wp:extent cx="993775" cy="597535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52447" w:rsidRDefault="00352447" w:rsidP="009C602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Musikquiz </w:t>
            </w:r>
          </w:p>
          <w:p w:rsidR="009C6028" w:rsidRDefault="00352447" w:rsidP="009C602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B03753" w:rsidRPr="004C38DA" w:rsidRDefault="00750D9A" w:rsidP="009C602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457325" cy="847725"/>
                  <wp:effectExtent l="0" t="0" r="9525" b="9525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C6028"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Pr="007E0401" w:rsidRDefault="007E0401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7F3163" w:rsidRPr="00A54B71" w:rsidTr="007F3163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7F3163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96859" w:rsidRPr="00496859" w:rsidRDefault="00496859" w:rsidP="0049685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 w:rsidR="0035244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Pr="0049685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Einzel </w:t>
            </w:r>
          </w:p>
          <w:p w:rsidR="00496859" w:rsidRPr="00496859" w:rsidRDefault="00496859" w:rsidP="0049685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35244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Pr="0049685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Anja </w:t>
            </w:r>
          </w:p>
          <w:p w:rsidR="007F3163" w:rsidRPr="008177B6" w:rsidRDefault="00496859" w:rsidP="00496859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 w:rsidRPr="00496859">
              <w:rPr>
                <w:rFonts w:asciiTheme="minorHAnsi" w:hAnsiTheme="minorHAnsi" w:cstheme="minorHAnsi"/>
                <w:b/>
                <w:sz w:val="32"/>
                <w:szCs w:val="32"/>
              </w:rPr>
              <w:t>und Sylvia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496859" w:rsidRPr="00496859" w:rsidRDefault="00496859" w:rsidP="0049685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96859">
              <w:rPr>
                <w:rFonts w:asciiTheme="minorHAnsi" w:hAnsiTheme="minorHAnsi" w:cstheme="minorHAnsi"/>
                <w:b/>
                <w:sz w:val="32"/>
                <w:szCs w:val="32"/>
              </w:rPr>
              <w:t>Vorbereitung</w:t>
            </w:r>
          </w:p>
          <w:p w:rsidR="00496859" w:rsidRPr="00496859" w:rsidRDefault="00496859" w:rsidP="0049685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9685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Fronleichnam</w:t>
            </w:r>
          </w:p>
          <w:p w:rsidR="00440A87" w:rsidRPr="004C38DA" w:rsidRDefault="00352447" w:rsidP="0049685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</w:t>
            </w:r>
            <w:r w:rsidR="00496859" w:rsidRPr="00496859">
              <w:rPr>
                <w:rFonts w:asciiTheme="minorHAnsi" w:hAnsiTheme="minorHAnsi" w:cstheme="minorHAnsi"/>
                <w:b/>
                <w:sz w:val="32"/>
                <w:szCs w:val="32"/>
              </w:rPr>
              <w:t>eppich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411D4" w:rsidRPr="00E411D4" w:rsidRDefault="00E411D4" w:rsidP="00E411D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Aufenthalt im Freien mit Sylvia</w:t>
            </w:r>
          </w:p>
          <w:p w:rsidR="007F3163" w:rsidRPr="00E411D4" w:rsidRDefault="00E411D4" w:rsidP="00E411D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   </w:t>
            </w: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6DA757AA">
                  <wp:extent cx="1012190" cy="701040"/>
                  <wp:effectExtent l="0" t="0" r="0" b="381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52447" w:rsidRDefault="00750D9A" w:rsidP="00750D9A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="00E411D4">
              <w:rPr>
                <w:rFonts w:asciiTheme="minorHAnsi" w:hAnsiTheme="minorHAnsi" w:cstheme="minorHAnsi"/>
                <w:b/>
                <w:sz w:val="32"/>
                <w:szCs w:val="32"/>
              </w:rPr>
              <w:t>Fronleichnam</w:t>
            </w:r>
          </w:p>
          <w:p w:rsidR="00352447" w:rsidRDefault="00352447" w:rsidP="00352447"/>
          <w:p w:rsidR="007F3163" w:rsidRPr="00352447" w:rsidRDefault="00352447" w:rsidP="00352447">
            <w:r>
              <w:rPr>
                <w:noProof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455F6292">
                  <wp:extent cx="993775" cy="597535"/>
                  <wp:effectExtent l="0" t="0" r="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52447" w:rsidRDefault="00352447" w:rsidP="0035244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Einzel </w:t>
            </w:r>
          </w:p>
          <w:p w:rsidR="007F3163" w:rsidRPr="006A6313" w:rsidRDefault="00352447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Sylvia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52447" w:rsidRPr="00352447" w:rsidRDefault="00352447" w:rsidP="00352447">
            <w:pPr>
              <w:jc w:val="center"/>
              <w:rPr>
                <w:b/>
                <w:sz w:val="32"/>
                <w:szCs w:val="32"/>
              </w:rPr>
            </w:pPr>
            <w:r w:rsidRPr="00352447">
              <w:rPr>
                <w:b/>
                <w:sz w:val="32"/>
                <w:szCs w:val="32"/>
              </w:rPr>
              <w:t xml:space="preserve">Individuelle </w:t>
            </w:r>
          </w:p>
          <w:p w:rsidR="00352447" w:rsidRPr="00352447" w:rsidRDefault="00352447" w:rsidP="00352447">
            <w:pPr>
              <w:jc w:val="center"/>
              <w:rPr>
                <w:b/>
                <w:sz w:val="32"/>
                <w:szCs w:val="32"/>
              </w:rPr>
            </w:pPr>
            <w:r w:rsidRPr="00352447">
              <w:rPr>
                <w:b/>
                <w:sz w:val="32"/>
                <w:szCs w:val="32"/>
              </w:rPr>
              <w:t xml:space="preserve">Betreuung </w:t>
            </w:r>
          </w:p>
          <w:p w:rsidR="007F3163" w:rsidRPr="00352447" w:rsidRDefault="00352447" w:rsidP="00352447">
            <w:pPr>
              <w:jc w:val="center"/>
              <w:rPr>
                <w:b/>
                <w:sz w:val="32"/>
                <w:szCs w:val="32"/>
              </w:rPr>
            </w:pPr>
            <w:r w:rsidRPr="00352447">
              <w:rPr>
                <w:b/>
                <w:sz w:val="32"/>
                <w:szCs w:val="32"/>
              </w:rPr>
              <w:t xml:space="preserve">mit </w:t>
            </w:r>
            <w:r>
              <w:rPr>
                <w:b/>
                <w:sz w:val="32"/>
                <w:szCs w:val="32"/>
              </w:rPr>
              <w:t>Anja</w:t>
            </w:r>
            <w:r w:rsidRPr="00352447">
              <w:rPr>
                <w:b/>
                <w:sz w:val="32"/>
                <w:szCs w:val="32"/>
              </w:rPr>
              <w:t xml:space="preserve"> </w:t>
            </w:r>
            <w:r w:rsidR="007F3163" w:rsidRPr="00352447">
              <w:rPr>
                <w:b/>
                <w:sz w:val="32"/>
                <w:szCs w:val="32"/>
              </w:rPr>
              <w:t xml:space="preserve"> </w:t>
            </w:r>
          </w:p>
          <w:p w:rsidR="007F3163" w:rsidRDefault="00352447" w:rsidP="007F31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EC7D25">
                  <wp:extent cx="987425" cy="658495"/>
                  <wp:effectExtent l="0" t="0" r="3175" b="825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nil"/>
            </w:tcBorders>
          </w:tcPr>
          <w:p w:rsidR="007F3163" w:rsidRDefault="007F3163" w:rsidP="007F316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F3163" w:rsidRPr="00AC4B61" w:rsidRDefault="007F3163" w:rsidP="007F3163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7F3163" w:rsidRPr="00A54B71" w:rsidTr="007F3163">
        <w:trPr>
          <w:trHeight w:val="1060"/>
        </w:trPr>
        <w:tc>
          <w:tcPr>
            <w:tcW w:w="2977" w:type="dxa"/>
            <w:shd w:val="clear" w:color="auto" w:fill="D7698E"/>
          </w:tcPr>
          <w:p w:rsidR="007F3163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7F3163" w:rsidRPr="00D3227F" w:rsidRDefault="00496859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Sturzpro</w:t>
            </w:r>
            <w:proofErr w:type="spellEnd"/>
          </w:p>
        </w:tc>
        <w:tc>
          <w:tcPr>
            <w:tcW w:w="2977" w:type="dxa"/>
            <w:vAlign w:val="center"/>
          </w:tcPr>
          <w:p w:rsidR="007F3163" w:rsidRDefault="007F3163" w:rsidP="009C6028">
            <w:pPr>
              <w:jc w:val="center"/>
            </w:pPr>
          </w:p>
        </w:tc>
        <w:tc>
          <w:tcPr>
            <w:tcW w:w="2693" w:type="dxa"/>
            <w:vAlign w:val="center"/>
          </w:tcPr>
          <w:p w:rsidR="007F3163" w:rsidRPr="00C3155B" w:rsidRDefault="007F3163" w:rsidP="007F31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</w:p>
        </w:tc>
        <w:tc>
          <w:tcPr>
            <w:tcW w:w="2693" w:type="dxa"/>
            <w:vAlign w:val="center"/>
          </w:tcPr>
          <w:p w:rsidR="007F3163" w:rsidRDefault="007F3163" w:rsidP="007F3163">
            <w:pPr>
              <w:jc w:val="center"/>
            </w:pPr>
          </w:p>
        </w:tc>
        <w:tc>
          <w:tcPr>
            <w:tcW w:w="2835" w:type="dxa"/>
          </w:tcPr>
          <w:p w:rsidR="007F3163" w:rsidRPr="00AC4B61" w:rsidRDefault="007F3163" w:rsidP="007F3163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7F3163" w:rsidRDefault="007F3163" w:rsidP="007F3163">
            <w:pPr>
              <w:jc w:val="center"/>
            </w:pPr>
          </w:p>
        </w:tc>
      </w:tr>
      <w:tr w:rsidR="007F3163" w:rsidRPr="00A54B71" w:rsidTr="007F3163">
        <w:trPr>
          <w:trHeight w:val="700"/>
        </w:trPr>
        <w:tc>
          <w:tcPr>
            <w:tcW w:w="2977" w:type="dxa"/>
            <w:shd w:val="clear" w:color="auto" w:fill="D7698E"/>
          </w:tcPr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7F3163" w:rsidRDefault="007F3163" w:rsidP="007F3163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835"/>
        <w:gridCol w:w="2693"/>
        <w:gridCol w:w="2977"/>
        <w:gridCol w:w="3118"/>
        <w:gridCol w:w="2410"/>
        <w:gridCol w:w="2693"/>
      </w:tblGrid>
      <w:tr w:rsidR="00575B45" w:rsidRPr="00A54B71" w:rsidTr="000277E9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311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41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0277E9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5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311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12400D" w:rsidRPr="00A54B71" w:rsidTr="000277E9">
        <w:trPr>
          <w:trHeight w:hRule="exact" w:val="2835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50D9A" w:rsidRDefault="00750D9A" w:rsidP="000277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Einzel </w:t>
            </w:r>
          </w:p>
          <w:p w:rsidR="0012400D" w:rsidRPr="007E0401" w:rsidRDefault="00750D9A" w:rsidP="000277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2400D" w:rsidRPr="004C38DA" w:rsidRDefault="00750D9A" w:rsidP="009C602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Blumenteppich Fronleichnam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50D9A" w:rsidRDefault="00750D9A" w:rsidP="00440A87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750D9A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Geburtstagskaffee mit Martha</w:t>
            </w:r>
          </w:p>
          <w:p w:rsidR="00750D9A" w:rsidRDefault="00750D9A" w:rsidP="00750D9A">
            <w:pPr>
              <w:rPr>
                <w:rFonts w:asciiTheme="minorHAnsi" w:hAnsiTheme="minorHAnsi"/>
                <w:sz w:val="32"/>
                <w:szCs w:val="36"/>
              </w:rPr>
            </w:pPr>
          </w:p>
          <w:p w:rsidR="00750D9A" w:rsidRDefault="00750D9A" w:rsidP="00750D9A">
            <w:pPr>
              <w:rPr>
                <w:rFonts w:asciiTheme="minorHAnsi" w:hAnsiTheme="minorHAnsi"/>
                <w:sz w:val="32"/>
                <w:szCs w:val="36"/>
              </w:rPr>
            </w:pPr>
            <w:r>
              <w:rPr>
                <w:rFonts w:asciiTheme="minorHAnsi" w:hAnsiTheme="minorHAnsi"/>
                <w:noProof/>
                <w:sz w:val="32"/>
                <w:szCs w:val="36"/>
              </w:rPr>
              <w:drawing>
                <wp:inline distT="0" distB="0" distL="0" distR="0" wp14:anchorId="0C4EF3A9">
                  <wp:extent cx="1514475" cy="1009650"/>
                  <wp:effectExtent l="0" t="0" r="9525" b="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2400D" w:rsidRPr="00750D9A" w:rsidRDefault="0012400D" w:rsidP="00750D9A">
            <w:pPr>
              <w:rPr>
                <w:rFonts w:asciiTheme="minorHAnsi" w:hAnsiTheme="minorHAnsi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400D" w:rsidRPr="00460EFF" w:rsidRDefault="0012400D" w:rsidP="009C6028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5E7A5F" w:rsidRDefault="005E7A5F" w:rsidP="005E7A5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   </w:t>
            </w:r>
            <w:r w:rsidR="00750D9A" w:rsidRPr="005E7A5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Kreativ </w:t>
            </w:r>
          </w:p>
          <w:p w:rsidR="005E7A5F" w:rsidRDefault="00750D9A" w:rsidP="00750D9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5E7A5F"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5E7A5F" w:rsidRDefault="005E7A5F" w:rsidP="005E7A5F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12400D" w:rsidRPr="005E7A5F" w:rsidRDefault="005E7A5F" w:rsidP="005E7A5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1381125" cy="723900"/>
                  <wp:effectExtent l="0" t="0" r="9525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Pr="00605105" w:rsidRDefault="0012400D" w:rsidP="0012400D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D40DC6" w:rsidRDefault="00D40DC6" w:rsidP="00D40DC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12400D" w:rsidP="0012400D">
            <w:pPr>
              <w:jc w:val="center"/>
            </w:pPr>
          </w:p>
        </w:tc>
      </w:tr>
      <w:tr w:rsidR="0012400D" w:rsidRPr="00A54B71" w:rsidTr="000277E9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9C6028" w:rsidRDefault="00750D9A" w:rsidP="009C602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Bingo mit Martha und Anja</w:t>
            </w:r>
          </w:p>
          <w:p w:rsidR="0012400D" w:rsidRDefault="00750D9A" w:rsidP="0012400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71600" cy="914400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2400D" w:rsidRDefault="00750D9A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Blumenteppich Fronleichnam</w:t>
            </w:r>
          </w:p>
          <w:p w:rsidR="0012400D" w:rsidRPr="004C38DA" w:rsidRDefault="00D40DC6" w:rsidP="00D40DC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D40DC6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400D" w:rsidRPr="00CF639B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12400D" w:rsidRDefault="0012400D" w:rsidP="00750D9A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vAlign w:val="center"/>
          </w:tcPr>
          <w:p w:rsidR="0012400D" w:rsidRPr="00B41FC1" w:rsidRDefault="0012400D" w:rsidP="00DD4750">
            <w:pPr>
              <w:jc w:val="center"/>
              <w:rPr>
                <w:sz w:val="28"/>
                <w:szCs w:val="28"/>
              </w:rPr>
            </w:pPr>
          </w:p>
        </w:tc>
      </w:tr>
      <w:tr w:rsidR="0012400D" w:rsidRPr="00A54B71" w:rsidTr="000277E9">
        <w:trPr>
          <w:trHeight w:hRule="exact" w:val="2847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50D9A" w:rsidRDefault="00750D9A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50D9A" w:rsidRPr="00750D9A" w:rsidRDefault="00750D9A" w:rsidP="00750D9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Bingo mit Martha und Anja</w:t>
            </w:r>
          </w:p>
          <w:p w:rsidR="00750D9A" w:rsidRDefault="00750D9A" w:rsidP="00750D9A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371600" cy="914400"/>
                  <wp:effectExtent l="0" t="0" r="0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400D" w:rsidRPr="00750D9A" w:rsidRDefault="0012400D" w:rsidP="00750D9A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2400D" w:rsidRPr="00C87C5D" w:rsidRDefault="00750D9A" w:rsidP="00D40DC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Blumenteppich Fronleichnam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Pr="00235DDF" w:rsidRDefault="0012400D" w:rsidP="009C6028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400D" w:rsidRPr="00CF639B" w:rsidRDefault="006936D2" w:rsidP="006936D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F639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6"/>
              </w:rPr>
            </w:pPr>
          </w:p>
          <w:p w:rsidR="0012400D" w:rsidRPr="00C13418" w:rsidRDefault="0012400D" w:rsidP="00750D9A">
            <w:pPr>
              <w:jc w:val="center"/>
              <w:rPr>
                <w:rFonts w:asciiTheme="minorHAnsi" w:hAnsiTheme="minorHAnsi" w:cstheme="minorHAnsi"/>
                <w:sz w:val="32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Pr="002B6B38" w:rsidRDefault="0012400D" w:rsidP="0012400D">
            <w:pPr>
              <w:jc w:val="center"/>
              <w:rPr>
                <w:b/>
                <w:sz w:val="32"/>
                <w:szCs w:val="32"/>
              </w:rPr>
            </w:pPr>
          </w:p>
          <w:p w:rsidR="0012400D" w:rsidRPr="002B6B38" w:rsidRDefault="0012400D" w:rsidP="001240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Pr="005A114F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5A114F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12400D" w:rsidRPr="00A54B71" w:rsidTr="000277E9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Pr="00750D9A" w:rsidRDefault="00750D9A" w:rsidP="00440A87">
            <w:pPr>
              <w:jc w:val="center"/>
              <w:rPr>
                <w:b/>
              </w:rPr>
            </w:pPr>
            <w:r w:rsidRPr="00750D9A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 mit Anja</w:t>
            </w:r>
            <w:r w:rsidR="00440A87" w:rsidRPr="00750D9A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2400D" w:rsidRPr="00C87C5D" w:rsidRDefault="00750D9A" w:rsidP="00750D9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Blumenteppich Fronleichnam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D40DC6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50D9A" w:rsidRDefault="00750D9A" w:rsidP="00DD475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750D9A" w:rsidRDefault="00750D9A" w:rsidP="00DD475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5E7A5F" w:rsidRPr="005E7A5F" w:rsidRDefault="00750D9A" w:rsidP="005E7A5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Sylvia</w:t>
            </w:r>
          </w:p>
          <w:p w:rsidR="0012400D" w:rsidRPr="005E7A5F" w:rsidRDefault="005E7A5F" w:rsidP="005E7A5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        </w:t>
            </w: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3F72F2CA">
                  <wp:extent cx="987425" cy="658495"/>
                  <wp:effectExtent l="0" t="0" r="3175" b="8255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5E7A5F" w:rsidRDefault="005E7A5F" w:rsidP="005E7A5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  <w:r w:rsidRPr="005E7A5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5E7A5F" w:rsidRDefault="005E7A5F" w:rsidP="00750D9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5E7A5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5E7A5F" w:rsidRDefault="005E7A5F" w:rsidP="00750D9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5E7A5F">
              <w:rPr>
                <w:rFonts w:asciiTheme="minorHAnsi" w:hAnsiTheme="minorHAnsi" w:cstheme="minorHAnsi"/>
                <w:b/>
                <w:sz w:val="32"/>
                <w:szCs w:val="32"/>
              </w:rPr>
              <w:t>mit Sylvia</w:t>
            </w:r>
          </w:p>
          <w:p w:rsidR="0012400D" w:rsidRPr="005E7A5F" w:rsidRDefault="005E7A5F" w:rsidP="005E7A5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       </w:t>
            </w: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01D729D6">
                  <wp:extent cx="987425" cy="658495"/>
                  <wp:effectExtent l="0" t="0" r="3175" b="8255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5E7A5F" w:rsidRPr="005E7A5F" w:rsidRDefault="005E7A5F" w:rsidP="005E7A5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5E7A5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5E7A5F" w:rsidRPr="005E7A5F" w:rsidRDefault="005E7A5F" w:rsidP="005E7A5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5E7A5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5E7A5F" w:rsidRDefault="005E7A5F" w:rsidP="005E7A5F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  <w:r w:rsidRPr="005E7A5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Anja</w:t>
            </w:r>
            <w:r>
              <w:t xml:space="preserve"> </w:t>
            </w:r>
          </w:p>
          <w:p w:rsidR="0012400D" w:rsidRPr="005E7A5F" w:rsidRDefault="005E7A5F" w:rsidP="005E7A5F"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2A687E05">
                  <wp:extent cx="987425" cy="658495"/>
                  <wp:effectExtent l="0" t="0" r="3175" b="8255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00D" w:rsidRPr="00A54B71" w:rsidTr="000277E9">
        <w:trPr>
          <w:trHeight w:val="700"/>
        </w:trPr>
        <w:tc>
          <w:tcPr>
            <w:tcW w:w="3119" w:type="dxa"/>
            <w:shd w:val="clear" w:color="auto" w:fill="D7698E"/>
          </w:tcPr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93" w:type="dxa"/>
            <w:vAlign w:val="center"/>
          </w:tcPr>
          <w:p w:rsidR="0012400D" w:rsidRPr="00750D9A" w:rsidRDefault="00750D9A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50D9A">
              <w:rPr>
                <w:rFonts w:asciiTheme="minorHAnsi" w:hAnsiTheme="minorHAnsi" w:cstheme="minorHAnsi"/>
                <w:b/>
                <w:sz w:val="32"/>
                <w:szCs w:val="32"/>
              </w:rPr>
              <w:t>Bingo</w:t>
            </w:r>
          </w:p>
        </w:tc>
        <w:tc>
          <w:tcPr>
            <w:tcW w:w="2835" w:type="dxa"/>
            <w:vAlign w:val="center"/>
          </w:tcPr>
          <w:p w:rsidR="0012400D" w:rsidRPr="0079235C" w:rsidRDefault="0012400D" w:rsidP="00DD4750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977" w:type="dxa"/>
            <w:vAlign w:val="center"/>
          </w:tcPr>
          <w:p w:rsidR="0012400D" w:rsidRPr="007E0401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12400D" w:rsidRPr="008769A9" w:rsidRDefault="0012400D" w:rsidP="00750D9A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18"/>
      <w:footerReference w:type="default" r:id="rId19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593667">
            <w:rPr>
              <w:noProof/>
              <w:sz w:val="16"/>
              <w:szCs w:val="16"/>
            </w:rPr>
            <w:t>01.06.2026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593667">
            <w:rPr>
              <w:noProof/>
              <w:sz w:val="16"/>
              <w:szCs w:val="16"/>
            </w:rPr>
            <w:t>01.06.2026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46FE3"/>
    <w:multiLevelType w:val="hybridMultilevel"/>
    <w:tmpl w:val="BAB8D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7B0"/>
    <w:multiLevelType w:val="hybridMultilevel"/>
    <w:tmpl w:val="C57E0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10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F16BF"/>
    <w:multiLevelType w:val="hybridMultilevel"/>
    <w:tmpl w:val="5BECDA2C"/>
    <w:lvl w:ilvl="0" w:tplc="E5F8EE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7"/>
  </w:num>
  <w:num w:numId="5">
    <w:abstractNumId w:val="20"/>
  </w:num>
  <w:num w:numId="6">
    <w:abstractNumId w:val="0"/>
  </w:num>
  <w:num w:numId="7">
    <w:abstractNumId w:val="17"/>
  </w:num>
  <w:num w:numId="8">
    <w:abstractNumId w:val="18"/>
  </w:num>
  <w:num w:numId="9">
    <w:abstractNumId w:val="15"/>
  </w:num>
  <w:num w:numId="10">
    <w:abstractNumId w:val="19"/>
  </w:num>
  <w:num w:numId="11">
    <w:abstractNumId w:val="2"/>
  </w:num>
  <w:num w:numId="12">
    <w:abstractNumId w:val="10"/>
  </w:num>
  <w:num w:numId="13">
    <w:abstractNumId w:val="4"/>
  </w:num>
  <w:num w:numId="14">
    <w:abstractNumId w:val="16"/>
  </w:num>
  <w:num w:numId="15">
    <w:abstractNumId w:val="5"/>
  </w:num>
  <w:num w:numId="16">
    <w:abstractNumId w:val="8"/>
  </w:num>
  <w:num w:numId="17">
    <w:abstractNumId w:val="13"/>
  </w:num>
  <w:num w:numId="18">
    <w:abstractNumId w:val="1"/>
  </w:num>
  <w:num w:numId="19">
    <w:abstractNumId w:val="11"/>
  </w:num>
  <w:num w:numId="20">
    <w:abstractNumId w:val="21"/>
  </w:num>
  <w:num w:numId="21">
    <w:abstractNumId w:val="3"/>
  </w:num>
  <w:num w:numId="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277E9"/>
    <w:rsid w:val="000301A8"/>
    <w:rsid w:val="00033926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7CB0"/>
    <w:rsid w:val="00072A3D"/>
    <w:rsid w:val="00072EFB"/>
    <w:rsid w:val="00074275"/>
    <w:rsid w:val="00076347"/>
    <w:rsid w:val="00077182"/>
    <w:rsid w:val="00084231"/>
    <w:rsid w:val="0008504A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214"/>
    <w:rsid w:val="000B5DBC"/>
    <w:rsid w:val="000C1C57"/>
    <w:rsid w:val="000C3646"/>
    <w:rsid w:val="000C3F40"/>
    <w:rsid w:val="000C5F72"/>
    <w:rsid w:val="000D02A1"/>
    <w:rsid w:val="000D254F"/>
    <w:rsid w:val="000D38B8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F37"/>
    <w:rsid w:val="00122198"/>
    <w:rsid w:val="0012400D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1ACB"/>
    <w:rsid w:val="0017203F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B110D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3F5D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2447"/>
    <w:rsid w:val="00355E89"/>
    <w:rsid w:val="00357373"/>
    <w:rsid w:val="003616B0"/>
    <w:rsid w:val="003634DA"/>
    <w:rsid w:val="00363FFA"/>
    <w:rsid w:val="0036527D"/>
    <w:rsid w:val="00366273"/>
    <w:rsid w:val="00366A44"/>
    <w:rsid w:val="0037154F"/>
    <w:rsid w:val="003717AA"/>
    <w:rsid w:val="00371DC3"/>
    <w:rsid w:val="003725C1"/>
    <w:rsid w:val="003753BA"/>
    <w:rsid w:val="00381173"/>
    <w:rsid w:val="003848C9"/>
    <w:rsid w:val="00385515"/>
    <w:rsid w:val="00392767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0A87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859"/>
    <w:rsid w:val="0049699C"/>
    <w:rsid w:val="00496EA8"/>
    <w:rsid w:val="004A13E0"/>
    <w:rsid w:val="004A2691"/>
    <w:rsid w:val="004A33A9"/>
    <w:rsid w:val="004A6752"/>
    <w:rsid w:val="004A6C89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D7216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5174"/>
    <w:rsid w:val="00506D16"/>
    <w:rsid w:val="0050707C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5A61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5FA9"/>
    <w:rsid w:val="00587E6C"/>
    <w:rsid w:val="00587EAB"/>
    <w:rsid w:val="005917F4"/>
    <w:rsid w:val="00591FC7"/>
    <w:rsid w:val="00593667"/>
    <w:rsid w:val="005945FD"/>
    <w:rsid w:val="005951C0"/>
    <w:rsid w:val="00596156"/>
    <w:rsid w:val="005A114F"/>
    <w:rsid w:val="005A2E0E"/>
    <w:rsid w:val="005A5718"/>
    <w:rsid w:val="005A62BD"/>
    <w:rsid w:val="005B0B88"/>
    <w:rsid w:val="005B3F0F"/>
    <w:rsid w:val="005B5CBB"/>
    <w:rsid w:val="005B76B4"/>
    <w:rsid w:val="005C046F"/>
    <w:rsid w:val="005C2F15"/>
    <w:rsid w:val="005C6C10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545C"/>
    <w:rsid w:val="005E617F"/>
    <w:rsid w:val="005E654B"/>
    <w:rsid w:val="005E7A5F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0C3E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173"/>
    <w:rsid w:val="00685D18"/>
    <w:rsid w:val="00686A73"/>
    <w:rsid w:val="00687114"/>
    <w:rsid w:val="00687DE0"/>
    <w:rsid w:val="006913A3"/>
    <w:rsid w:val="006936D2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A6313"/>
    <w:rsid w:val="006B04D3"/>
    <w:rsid w:val="006B1907"/>
    <w:rsid w:val="006B330A"/>
    <w:rsid w:val="006B4FA4"/>
    <w:rsid w:val="006B5874"/>
    <w:rsid w:val="006B6972"/>
    <w:rsid w:val="006C0683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54"/>
    <w:rsid w:val="007207FE"/>
    <w:rsid w:val="007221C8"/>
    <w:rsid w:val="0072293C"/>
    <w:rsid w:val="00722F78"/>
    <w:rsid w:val="00730199"/>
    <w:rsid w:val="007331DA"/>
    <w:rsid w:val="00733664"/>
    <w:rsid w:val="00733E77"/>
    <w:rsid w:val="00733ECA"/>
    <w:rsid w:val="00734CDF"/>
    <w:rsid w:val="00736D49"/>
    <w:rsid w:val="007408B0"/>
    <w:rsid w:val="00741824"/>
    <w:rsid w:val="00745783"/>
    <w:rsid w:val="00745EFA"/>
    <w:rsid w:val="00747553"/>
    <w:rsid w:val="00750686"/>
    <w:rsid w:val="00750D9A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0401"/>
    <w:rsid w:val="007E1688"/>
    <w:rsid w:val="007E1727"/>
    <w:rsid w:val="007E344B"/>
    <w:rsid w:val="007E639E"/>
    <w:rsid w:val="007F2468"/>
    <w:rsid w:val="007F3163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494F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769A9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3E8E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884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02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27719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1E4D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6D66"/>
    <w:rsid w:val="00A972D0"/>
    <w:rsid w:val="00A977C2"/>
    <w:rsid w:val="00AA119E"/>
    <w:rsid w:val="00AA34FC"/>
    <w:rsid w:val="00AA38B0"/>
    <w:rsid w:val="00AA4F09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753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629C"/>
    <w:rsid w:val="00B377FA"/>
    <w:rsid w:val="00B401F0"/>
    <w:rsid w:val="00B41FC1"/>
    <w:rsid w:val="00B4327C"/>
    <w:rsid w:val="00B45077"/>
    <w:rsid w:val="00B46813"/>
    <w:rsid w:val="00B46828"/>
    <w:rsid w:val="00B479F7"/>
    <w:rsid w:val="00B51FF4"/>
    <w:rsid w:val="00B533E0"/>
    <w:rsid w:val="00B54F2C"/>
    <w:rsid w:val="00B550BD"/>
    <w:rsid w:val="00B555A1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5A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067C"/>
    <w:rsid w:val="00BD52D5"/>
    <w:rsid w:val="00BD5D61"/>
    <w:rsid w:val="00BD74A6"/>
    <w:rsid w:val="00BD7905"/>
    <w:rsid w:val="00BE20A6"/>
    <w:rsid w:val="00BE20C4"/>
    <w:rsid w:val="00BE6392"/>
    <w:rsid w:val="00BE79E4"/>
    <w:rsid w:val="00BE7EC5"/>
    <w:rsid w:val="00BF1EAD"/>
    <w:rsid w:val="00BF21B4"/>
    <w:rsid w:val="00BF36D9"/>
    <w:rsid w:val="00BF3C31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CF639B"/>
    <w:rsid w:val="00D0177B"/>
    <w:rsid w:val="00D03AE6"/>
    <w:rsid w:val="00D0419D"/>
    <w:rsid w:val="00D06555"/>
    <w:rsid w:val="00D1029B"/>
    <w:rsid w:val="00D12414"/>
    <w:rsid w:val="00D1322A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27F"/>
    <w:rsid w:val="00D32DBA"/>
    <w:rsid w:val="00D32EF4"/>
    <w:rsid w:val="00D336C1"/>
    <w:rsid w:val="00D34F40"/>
    <w:rsid w:val="00D35ED0"/>
    <w:rsid w:val="00D3687D"/>
    <w:rsid w:val="00D40DC6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750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1D4"/>
    <w:rsid w:val="00E41FB3"/>
    <w:rsid w:val="00E449CD"/>
    <w:rsid w:val="00E44AE5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76B0F"/>
    <w:rsid w:val="00E8081E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7C54"/>
    <w:rsid w:val="00EF0BD6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16EC7"/>
    <w:rsid w:val="00F209E5"/>
    <w:rsid w:val="00F22879"/>
    <w:rsid w:val="00F230AD"/>
    <w:rsid w:val="00F248F6"/>
    <w:rsid w:val="00F24924"/>
    <w:rsid w:val="00F25929"/>
    <w:rsid w:val="00F25EA9"/>
    <w:rsid w:val="00F27CAF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DC0"/>
    <w:rsid w:val="00F45170"/>
    <w:rsid w:val="00F46325"/>
    <w:rsid w:val="00F47B58"/>
    <w:rsid w:val="00F51049"/>
    <w:rsid w:val="00F53E9C"/>
    <w:rsid w:val="00F5606A"/>
    <w:rsid w:val="00F56B48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A34"/>
    <w:rsid w:val="00FD7FCF"/>
    <w:rsid w:val="00FE1A27"/>
    <w:rsid w:val="00FE2E3F"/>
    <w:rsid w:val="00FE2FD4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7553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547C2-6238-45C3-B3DD-5A0BD6CF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188</Words>
  <Characters>1687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1872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Habrik, Silke</cp:lastModifiedBy>
  <cp:revision>2</cp:revision>
  <cp:lastPrinted>2026-05-23T10:41:00Z</cp:lastPrinted>
  <dcterms:created xsi:type="dcterms:W3CDTF">2026-06-01T06:11:00Z</dcterms:created>
  <dcterms:modified xsi:type="dcterms:W3CDTF">2026-06-01T06:11:00Z</dcterms:modified>
</cp:coreProperties>
</file>