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EF714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CA202A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18.05. – 24.05.26</w:t>
      </w:r>
      <w:r w:rsidR="00835030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(KW 2</w:t>
      </w:r>
      <w:r w:rsidR="00CA202A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1</w:t>
      </w:r>
      <w:r w:rsidR="00E93DAB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)</w:t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9C156D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  </w:t>
      </w:r>
      <w:r w:rsidR="009C156D" w:rsidRPr="009C156D">
        <w:rPr>
          <w:rFonts w:asciiTheme="minorHAnsi" w:eastAsiaTheme="minorHAnsi" w:hAnsiTheme="minorHAnsi" w:cstheme="minorHAnsi"/>
          <w:b/>
          <w:color w:val="4A2440"/>
          <w:highlight w:val="yellow"/>
          <w:lang w:eastAsia="en-US"/>
        </w:rPr>
        <w:t>A</w:t>
      </w:r>
      <w:r w:rsidR="0094124C" w:rsidRPr="009C156D">
        <w:rPr>
          <w:rFonts w:asciiTheme="minorHAnsi" w:eastAsiaTheme="minorHAnsi" w:hAnsiTheme="minorHAnsi" w:cstheme="minorHAnsi"/>
          <w:b/>
          <w:noProof/>
          <w:highlight w:val="yellow"/>
        </w:rPr>
        <w:t>bweichungen sind möglich</w:t>
      </w:r>
      <w:r w:rsidR="00A54D4F" w:rsidRPr="009C156D">
        <w:rPr>
          <w:rFonts w:asciiTheme="minorHAnsi" w:eastAsiaTheme="minorHAnsi" w:hAnsiTheme="minorHAnsi" w:cstheme="minorHAnsi"/>
          <w:b/>
          <w:noProof/>
          <w:highlight w:val="yellow"/>
        </w:rPr>
        <w:t>!</w:t>
      </w:r>
      <w:r w:rsidR="0094124C" w:rsidRPr="009C156D">
        <w:rPr>
          <w:rFonts w:asciiTheme="minorHAnsi" w:eastAsiaTheme="minorHAnsi" w:hAnsiTheme="minorHAnsi" w:cstheme="minorHAnsi"/>
          <w:b/>
          <w:noProof/>
          <w:sz w:val="26"/>
          <w:szCs w:val="26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835030">
        <w:trPr>
          <w:gridAfter w:val="7"/>
          <w:wAfter w:w="8890" w:type="dxa"/>
          <w:trHeight w:val="3354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Ab 10.00 Uhr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Im Foyer Zeit zum </w:t>
            </w:r>
          </w:p>
          <w:p w:rsidR="009C156D" w:rsidRPr="00EA5BF5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Karten spielen</w:t>
            </w:r>
          </w:p>
        </w:tc>
        <w:tc>
          <w:tcPr>
            <w:tcW w:w="2693" w:type="dxa"/>
            <w:vAlign w:val="center"/>
          </w:tcPr>
          <w:p w:rsidR="00CA202A" w:rsidRPr="00CA202A" w:rsidRDefault="00CA202A" w:rsidP="00CA202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</w:pPr>
            <w:r w:rsidRPr="00CA202A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  <w:t>Männer-</w:t>
            </w:r>
          </w:p>
          <w:p w:rsidR="00457C4E" w:rsidRPr="00CA202A" w:rsidRDefault="00CA202A" w:rsidP="00CA202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</w:pPr>
            <w:r w:rsidRPr="00CA202A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  <w:t>Stammtisch</w:t>
            </w:r>
          </w:p>
          <w:p w:rsidR="00CA202A" w:rsidRDefault="00CA202A" w:rsidP="00CA202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ab 9.45</w:t>
            </w:r>
          </w:p>
          <w:p w:rsidR="00CA202A" w:rsidRPr="00CA202A" w:rsidRDefault="00CA202A" w:rsidP="00CA202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28"/>
                <w:szCs w:val="28"/>
              </w:rPr>
            </w:pPr>
            <w:r w:rsidRPr="00CA202A">
              <w:rPr>
                <w:rFonts w:asciiTheme="minorHAnsi" w:hAnsiTheme="minorHAnsi" w:cstheme="minorHAnsi"/>
                <w:b/>
                <w:noProof/>
                <w:color w:val="4472C4" w:themeColor="accent5"/>
                <w:sz w:val="28"/>
                <w:szCs w:val="28"/>
              </w:rPr>
              <w:t>-Schafkopf</w:t>
            </w: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28"/>
                <w:szCs w:val="28"/>
              </w:rPr>
              <w:t xml:space="preserve"> usw.</w:t>
            </w:r>
          </w:p>
          <w:p w:rsidR="00CA202A" w:rsidRPr="00457C4E" w:rsidRDefault="00CA202A" w:rsidP="00CA202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inline distT="0" distB="0" distL="0" distR="0">
                  <wp:extent cx="972820" cy="664518"/>
                  <wp:effectExtent l="0" t="0" r="0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ännerstammtisc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10" cy="6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</w:p>
          <w:p w:rsidR="00267F7F" w:rsidRPr="00095E2B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  <w:t xml:space="preserve"> </w:t>
            </w:r>
            <w:r w:rsidR="005044CC"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highlight w:val="green"/>
              </w:rPr>
              <w:t>Gymnastik</w:t>
            </w:r>
          </w:p>
          <w:p w:rsidR="005044CC" w:rsidRPr="00BF04D6" w:rsidRDefault="005044CC" w:rsidP="00267F7F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99164" cy="110426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4" cy="11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A0862" w:rsidRPr="007A551C" w:rsidRDefault="00EA0862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</w:pPr>
            <w:r w:rsidRPr="007A551C"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  <w:t>Tante Emma</w:t>
            </w:r>
          </w:p>
          <w:p w:rsidR="00DD20BC" w:rsidRPr="00530120" w:rsidRDefault="00457C4E" w:rsidP="0083503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1205865" cy="1233030"/>
                  <wp:effectExtent l="0" t="0" r="0" b="571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ante Emma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92" cy="123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D20BC" w:rsidRPr="00CA202A" w:rsidRDefault="00CA202A" w:rsidP="00457C4E">
            <w:pPr>
              <w:jc w:val="center"/>
              <w:rPr>
                <w:b/>
                <w:noProof/>
                <w:color w:val="538135" w:themeColor="accent6" w:themeShade="BF"/>
                <w:sz w:val="44"/>
                <w:szCs w:val="44"/>
                <w:u w:val="single"/>
              </w:rPr>
            </w:pPr>
            <w:r w:rsidRPr="00CA202A">
              <w:rPr>
                <w:b/>
                <w:noProof/>
                <w:color w:val="538135" w:themeColor="accent6" w:themeShade="BF"/>
                <w:sz w:val="44"/>
                <w:szCs w:val="44"/>
                <w:u w:val="single"/>
              </w:rPr>
              <w:t>Gottesdienst</w:t>
            </w:r>
          </w:p>
          <w:p w:rsidR="00CA202A" w:rsidRPr="00CA202A" w:rsidRDefault="00CA202A" w:rsidP="00457C4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CA202A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zum Marienmonat Mai</w:t>
            </w:r>
          </w:p>
          <w:p w:rsidR="00CA202A" w:rsidRPr="00CA202A" w:rsidRDefault="00CA202A" w:rsidP="00457C4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10.00 Uhr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A202A" w:rsidRDefault="00CA202A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</w:p>
          <w:p w:rsidR="00CA202A" w:rsidRDefault="00CA202A" w:rsidP="001173C8">
            <w:pPr>
              <w:jc w:val="center"/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</w:pPr>
            <w:r w:rsidRPr="00CA202A"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  <w:t>Friseur</w:t>
            </w:r>
          </w:p>
          <w:p w:rsidR="00CA202A" w:rsidRPr="00CA202A" w:rsidRDefault="00CA202A" w:rsidP="001173C8">
            <w:pPr>
              <w:jc w:val="center"/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</w:pPr>
          </w:p>
          <w:p w:rsidR="009342E8" w:rsidRPr="00CA202A" w:rsidRDefault="00CA202A" w:rsidP="001173C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CA202A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DD20BC" w:rsidRPr="00DD20BC" w:rsidRDefault="00DD20BC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3D651E" w:rsidP="00536F04">
            <w:pPr>
              <w:jc w:val="center"/>
              <w:rPr>
                <w:rFonts w:asciiTheme="minorHAnsi" w:hAnsiTheme="minorHAnsi" w:cstheme="minorHAnsi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7EF5A146" wp14:editId="303909C5">
                  <wp:extent cx="1228512" cy="752151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Default="00C63889" w:rsidP="00835030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997C52" w:rsidRPr="0094618E" w:rsidRDefault="00997C52" w:rsidP="00835030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</w:p>
          <w:p w:rsidR="0006158E" w:rsidRDefault="0094124C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144673" cy="916848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94" cy="9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017C8A" w:rsidRPr="00EA5BF5" w:rsidRDefault="00017C8A" w:rsidP="008350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835030">
        <w:trPr>
          <w:gridAfter w:val="7"/>
          <w:wAfter w:w="8890" w:type="dxa"/>
          <w:trHeight w:val="827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D43863" w:rsidRDefault="00457C4E" w:rsidP="00017C8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CA202A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095E2B" w:rsidRDefault="007A551C" w:rsidP="00FB72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CA202A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A202A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Speisesaal 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745F" w:rsidRPr="00F16734" w:rsidRDefault="00CA202A" w:rsidP="00D4745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A202A">
              <w:rPr>
                <w:rFonts w:asciiTheme="minorHAnsi" w:hAnsiTheme="minorHAnsi" w:cstheme="minorHAnsi"/>
                <w:b/>
                <w:color w:val="7030A0"/>
                <w:sz w:val="36"/>
                <w:szCs w:val="36"/>
              </w:rPr>
              <w:t>EG</w:t>
            </w:r>
            <w:r w:rsidRPr="00CA202A">
              <w:rPr>
                <w:rFonts w:asciiTheme="minorHAnsi" w:hAnsiTheme="minorHAnsi" w:cstheme="minorHAnsi"/>
                <w:b/>
                <w:sz w:val="36"/>
                <w:szCs w:val="36"/>
              </w:rPr>
              <w:t>/</w:t>
            </w:r>
            <w:r w:rsidRPr="00CA202A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97C52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835030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57C4E" w:rsidRPr="00457C4E" w:rsidRDefault="00457C4E" w:rsidP="009F5ECD">
            <w:pPr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</w:pPr>
            <w:r w:rsidRPr="00457C4E"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  <w:t>Kleingruppe</w:t>
            </w:r>
          </w:p>
          <w:p w:rsidR="00457C4E" w:rsidRDefault="00457C4E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73C8" w:rsidRPr="009F5ECD" w:rsidRDefault="00457C4E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7C4E">
              <w:rPr>
                <w:rFonts w:asciiTheme="minorHAnsi" w:hAnsiTheme="minorHAnsi" w:cstheme="minorHAnsi"/>
                <w:b/>
                <w:color w:val="538135" w:themeColor="accent6" w:themeShade="BF"/>
                <w:sz w:val="32"/>
                <w:szCs w:val="32"/>
              </w:rPr>
              <w:t>Wetterabhängig</w:t>
            </w: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 wp14:anchorId="3CF5F85B" wp14:editId="43458E87">
                  <wp:extent cx="1457960" cy="972149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Pr="0095608D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:u w:val="single"/>
              </w:rPr>
            </w:pPr>
            <w:r w:rsidRPr="0095608D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:u w:val="single"/>
              </w:rPr>
              <w:t>Rosenkranz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 OG.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ca. 15.10 Uhr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</w:p>
          <w:p w:rsidR="00520EBC" w:rsidRPr="00132826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591250" cy="893445"/>
                  <wp:effectExtent l="0" t="0" r="0" b="190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osenkranz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46" cy="901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A551C" w:rsidRPr="00CA202A" w:rsidRDefault="00CA202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CA202A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Spielrunde</w:t>
            </w:r>
          </w:p>
          <w:p w:rsidR="00CA202A" w:rsidRPr="00CA202A" w:rsidRDefault="00CA202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663065" cy="1247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ngo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A202A" w:rsidRDefault="00CA202A" w:rsidP="00DD20BC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</w:pPr>
          </w:p>
          <w:p w:rsidR="00CA202A" w:rsidRPr="00CA202A" w:rsidRDefault="00CA202A" w:rsidP="00DD20B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</w:pPr>
            <w:r w:rsidRPr="00CA202A"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  <w:t>Kleingruppe</w:t>
            </w:r>
          </w:p>
          <w:p w:rsidR="00457C4E" w:rsidRPr="007A551C" w:rsidRDefault="00CA202A" w:rsidP="00DD20BC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t>Wetterabhängig</w:t>
            </w: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 wp14:anchorId="7E9806CC" wp14:editId="2949B646">
                  <wp:extent cx="1457960" cy="972149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A202A" w:rsidRPr="00CA202A" w:rsidRDefault="00CA202A" w:rsidP="00CA202A">
            <w:pPr>
              <w:jc w:val="center"/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52"/>
                <w:szCs w:val="52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52"/>
                <w:szCs w:val="52"/>
                <w:u w:val="single"/>
              </w:rPr>
              <w:t>M</w:t>
            </w:r>
            <w:r w:rsidRPr="00CA202A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52"/>
                <w:szCs w:val="52"/>
                <w:u w:val="single"/>
              </w:rPr>
              <w:t>obile</w:t>
            </w:r>
          </w:p>
          <w:p w:rsidR="0095608D" w:rsidRDefault="00CA202A" w:rsidP="00CA202A">
            <w:pPr>
              <w:jc w:val="center"/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52"/>
                <w:szCs w:val="52"/>
                <w:u w:val="single"/>
              </w:rPr>
            </w:pPr>
            <w:r w:rsidRPr="00CA202A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52"/>
                <w:szCs w:val="52"/>
                <w:u w:val="single"/>
              </w:rPr>
              <w:t>Eiskönigin</w:t>
            </w:r>
          </w:p>
          <w:p w:rsidR="00CA202A" w:rsidRPr="00CA202A" w:rsidRDefault="00CA202A" w:rsidP="00CA202A">
            <w:pPr>
              <w:jc w:val="center"/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52"/>
                <w:szCs w:val="52"/>
                <w:u w:val="single"/>
              </w:rPr>
            </w:pPr>
          </w:p>
          <w:p w:rsidR="00CA202A" w:rsidRPr="00BF0E99" w:rsidRDefault="00CA202A" w:rsidP="0095608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A202A">
              <w:rPr>
                <w:rFonts w:asciiTheme="minorHAnsi" w:hAnsiTheme="minorHAnsi" w:cstheme="minorHAnsi"/>
                <w:b/>
                <w:color w:val="2F5496" w:themeColor="accent5" w:themeShade="BF"/>
                <w:sz w:val="52"/>
                <w:szCs w:val="52"/>
              </w:rPr>
              <w:t>ab 14.00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3D6D7D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2B2E80" w:rsidRPr="003D6D7D" w:rsidRDefault="003D6D7D" w:rsidP="00A83D91">
            <w:pPr>
              <w:jc w:val="center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12754044" wp14:editId="372F34AA">
                  <wp:extent cx="1228512" cy="752151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83D91" w:rsidRDefault="0095608D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95608D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Einzelbetreuung</w:t>
            </w:r>
          </w:p>
          <w:p w:rsidR="0095608D" w:rsidRPr="0095608D" w:rsidRDefault="0095608D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 wp14:anchorId="2B261619" wp14:editId="6F2A91E6">
                  <wp:extent cx="1457960" cy="972149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CA202A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Garten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520EBC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1.OG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F4DE4" w:rsidRDefault="00CA202A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WB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DD20BC" w:rsidRDefault="00CA202A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CA202A">
              <w:rPr>
                <w:rFonts w:asciiTheme="minorHAnsi" w:hAnsiTheme="minorHAnsi" w:cstheme="minorHAnsi"/>
                <w:b/>
                <w:sz w:val="36"/>
                <w:szCs w:val="36"/>
              </w:rPr>
              <w:t>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DD20BC" w:rsidRDefault="00CA202A" w:rsidP="002B2E80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bookmarkStart w:id="0" w:name="_GoBack"/>
            <w:r w:rsidRPr="00CA202A">
              <w:rPr>
                <w:rFonts w:asciiTheme="minorHAnsi" w:hAnsiTheme="minorHAnsi" w:cstheme="minorHAnsi"/>
                <w:b/>
                <w:color w:val="2F5496" w:themeColor="accent5" w:themeShade="BF"/>
                <w:sz w:val="36"/>
                <w:szCs w:val="36"/>
              </w:rPr>
              <w:t>Foyer/Eingang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997C52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  <w:r w:rsidR="003D6D7D">
        <w:rPr>
          <w:rFonts w:eastAsiaTheme="minorHAnsi"/>
          <w:noProof/>
        </w:rPr>
        <w:t xml:space="preserve">       </w:t>
      </w:r>
      <w:r w:rsidR="003D6D7D" w:rsidRPr="003D6D7D">
        <w:rPr>
          <w:rFonts w:eastAsiaTheme="minorHAnsi"/>
          <w:noProof/>
          <w:highlight w:val="green"/>
        </w:rPr>
        <w:t>Gartenbesuche werden bei schönem Wetter auch Einzeln/Kleingruppen  angeboten!</w:t>
      </w:r>
    </w:p>
    <w:sectPr w:rsidR="006258BB" w:rsidRPr="00D82C85" w:rsidSect="0006158E">
      <w:headerReference w:type="default" r:id="rId17"/>
      <w:footerReference w:type="default" r:id="rId18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5E2B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39A1"/>
    <w:rsid w:val="000E65BD"/>
    <w:rsid w:val="000F1B0C"/>
    <w:rsid w:val="000F1F1F"/>
    <w:rsid w:val="000F60F8"/>
    <w:rsid w:val="001003EA"/>
    <w:rsid w:val="00104376"/>
    <w:rsid w:val="00104BE9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B7F25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3F05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0ABC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67F7F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B63BF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0156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0A92"/>
    <w:rsid w:val="003D16D0"/>
    <w:rsid w:val="003D377A"/>
    <w:rsid w:val="003D651E"/>
    <w:rsid w:val="003D6D7D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C4E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CC"/>
    <w:rsid w:val="005044E7"/>
    <w:rsid w:val="00504A9F"/>
    <w:rsid w:val="00506D16"/>
    <w:rsid w:val="005148A3"/>
    <w:rsid w:val="00514EE4"/>
    <w:rsid w:val="00515D93"/>
    <w:rsid w:val="00516E79"/>
    <w:rsid w:val="00520733"/>
    <w:rsid w:val="00520EBC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374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6FD1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2A80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51C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030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42E8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5608D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97C52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156D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1B17"/>
    <w:rsid w:val="00A83D91"/>
    <w:rsid w:val="00A861D7"/>
    <w:rsid w:val="00A865C5"/>
    <w:rsid w:val="00A87B7E"/>
    <w:rsid w:val="00A9196A"/>
    <w:rsid w:val="00A968B6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73F"/>
    <w:rsid w:val="00AF4DE4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0D3A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3F65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3AF6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202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3863"/>
    <w:rsid w:val="00D4497C"/>
    <w:rsid w:val="00D45F8A"/>
    <w:rsid w:val="00D465D0"/>
    <w:rsid w:val="00D46831"/>
    <w:rsid w:val="00D473BE"/>
    <w:rsid w:val="00D4745F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6A8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20BC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3DAB"/>
    <w:rsid w:val="00E94026"/>
    <w:rsid w:val="00E94A8A"/>
    <w:rsid w:val="00E952CC"/>
    <w:rsid w:val="00E9577F"/>
    <w:rsid w:val="00E97382"/>
    <w:rsid w:val="00E97CA2"/>
    <w:rsid w:val="00EA00D0"/>
    <w:rsid w:val="00EA0862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14F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4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A6132"/>
    <w:rsid w:val="00FB02B1"/>
    <w:rsid w:val="00FB1346"/>
    <w:rsid w:val="00FB17DE"/>
    <w:rsid w:val="00FB31D7"/>
    <w:rsid w:val="00FB3729"/>
    <w:rsid w:val="00FB3BB1"/>
    <w:rsid w:val="00FB3E3C"/>
    <w:rsid w:val="00FB492F"/>
    <w:rsid w:val="00FB67CB"/>
    <w:rsid w:val="00FB724C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12CCF3ED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907A-4BD1-4D64-AE40-74E8F74E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1712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2026-05-14T10:00:00Z</cp:lastPrinted>
  <dcterms:created xsi:type="dcterms:W3CDTF">2026-05-14T10:13:00Z</dcterms:created>
  <dcterms:modified xsi:type="dcterms:W3CDTF">2026-05-14T10:13:00Z</dcterms:modified>
</cp:coreProperties>
</file>