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440A8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18.-24.05.2026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440A8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21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7F3163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7F3163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7F3163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Pr="00095543" w:rsidRDefault="00B03753" w:rsidP="00440A87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6913A3" w:rsidRPr="006913A3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61010933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5E27BDDE" wp14:editId="35ABCA8F">
                      <wp:extent cx="987632" cy="657225"/>
                      <wp:effectExtent l="0" t="0" r="3175" b="0"/>
                      <wp:docPr id="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660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F3163" w:rsidRPr="006913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D3227F" w:rsidRPr="006A631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25B84C" wp14:editId="2C1C4302">
                  <wp:extent cx="1133475" cy="485775"/>
                  <wp:effectExtent l="0" t="0" r="9525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7F3163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277E9" w:rsidRDefault="00440A87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  <w:r w:rsidR="000277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und frische Luft</w:t>
            </w:r>
          </w:p>
          <w:p w:rsidR="000277E9" w:rsidRDefault="000277E9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440A87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0277E9" w:rsidRDefault="000277E9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B96F51B" wp14:editId="2945E54D">
                  <wp:extent cx="987425" cy="658495"/>
                  <wp:effectExtent l="0" t="0" r="3175" b="8255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16EC7" w:rsidRDefault="007F316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Neues vom Tag</w:t>
            </w:r>
            <w:r w:rsidR="00F16EC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50C3E" w:rsidRPr="00650C3E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  <w:r w:rsidR="00D1322A"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8504A" w:rsidRDefault="00553BB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00220657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67F8341D" wp14:editId="37F43C10">
                      <wp:extent cx="673878" cy="281591"/>
                      <wp:effectExtent l="0" t="0" r="0" b="4445"/>
                      <wp:docPr id="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878" cy="281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56B48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Schmetterling </w:t>
            </w:r>
          </w:p>
          <w:p w:rsidR="007F3163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 gemacht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08504A" w:rsidRDefault="00553BB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2107636116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16B33968" wp14:editId="74ADFBA2">
                      <wp:extent cx="544282" cy="362855"/>
                      <wp:effectExtent l="0" t="0" r="8255" b="0"/>
                      <wp:docPr id="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4282" cy="362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F3163" w:rsidRPr="006913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913A3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913A3" w:rsidRPr="003B6F9D" w:rsidRDefault="006913A3" w:rsidP="00733EC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ins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Wochenende </w:t>
            </w:r>
          </w:p>
          <w:p w:rsidR="00440A87" w:rsidRPr="00650C3E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440A87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255326350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5D741799" wp14:editId="49BA354D">
                      <wp:extent cx="629329" cy="352425"/>
                      <wp:effectExtent l="0" t="0" r="0" b="0"/>
                      <wp:docPr id="1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2752" cy="3543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7F3163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6313" w:rsidRDefault="006A6313" w:rsidP="00440A87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F3163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Gymnastik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Martina </w:t>
            </w:r>
          </w:p>
          <w:p w:rsidR="00E44AE5" w:rsidRPr="00C87C5D" w:rsidRDefault="00553BB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499123540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11ED44E5" wp14:editId="5678BE10">
                      <wp:extent cx="992263" cy="558147"/>
                      <wp:effectExtent l="0" t="0" r="0" b="0"/>
                      <wp:docPr id="3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581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Schmetterling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440A87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373269602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51627CA4" wp14:editId="4A548E8C">
                      <wp:extent cx="544282" cy="362855"/>
                      <wp:effectExtent l="0" t="0" r="8255" b="0"/>
                      <wp:docPr id="1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4282" cy="362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40A87" w:rsidRPr="006913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76B0F" w:rsidRPr="004C38DA" w:rsidRDefault="00E76B0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Frau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6913A3" w:rsidRPr="006A6313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DC69BD7" wp14:editId="17552D3F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440A87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Gesellschaftsspiele</w:t>
            </w:r>
            <w:r w:rsidR="0012400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40A87" w:rsidRDefault="0012400D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440A87" w:rsidRPr="00650C3E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40A87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44057489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653C9EC9" wp14:editId="61A46B4B">
                      <wp:extent cx="548658" cy="354342"/>
                      <wp:effectExtent l="0" t="0" r="3810" b="7620"/>
                      <wp:docPr id="16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8658" cy="3543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03753" w:rsidRPr="004C38DA" w:rsidRDefault="00B0375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7F3163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440A87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D0C56A5" wp14:editId="3D64D9A6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3163" w:rsidRPr="008177B6" w:rsidRDefault="007F3163" w:rsidP="007F316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40A87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7F3163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40A87" w:rsidRPr="004C38DA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342785945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2E5202E9" wp14:editId="1B465F77">
                      <wp:extent cx="992263" cy="500782"/>
                      <wp:effectExtent l="0" t="0" r="0" b="0"/>
                      <wp:docPr id="1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00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F3163" w:rsidRPr="004C38DA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7F3163" w:rsidRDefault="00440A87" w:rsidP="00440A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0802C9" wp14:editId="6F5F9303">
                  <wp:extent cx="1133475" cy="485775"/>
                  <wp:effectExtent l="0" t="0" r="9525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</w:t>
            </w:r>
          </w:p>
          <w:p w:rsidR="007F3163" w:rsidRPr="006A6313" w:rsidRDefault="00440A87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</w:pPr>
            <w:r>
              <w:t xml:space="preserve"> </w:t>
            </w:r>
          </w:p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7F3163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693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7F3163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0277E9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0277E9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0277E9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7E0401" w:rsidRDefault="0012400D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40A87" w:rsidRDefault="00440A87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Stammtisch </w:t>
            </w:r>
          </w:p>
          <w:p w:rsidR="00A27719" w:rsidRDefault="00440A87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252865449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08FAA87B" wp14:editId="131E2BF6">
                      <wp:extent cx="992263" cy="520938"/>
                      <wp:effectExtent l="0" t="0" r="0" b="0"/>
                      <wp:docPr id="2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209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4C38DA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Gymnastik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12400D" w:rsidRPr="00235DDF" w:rsidRDefault="00553BB3" w:rsidP="00440A87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sdt>
              <w:sdtPr>
                <w:rPr>
                  <w:noProof/>
                </w:rPr>
                <w:id w:val="-1263065349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7F5D57A3" wp14:editId="3AF81575">
                      <wp:extent cx="992263" cy="558147"/>
                      <wp:effectExtent l="0" t="0" r="0" b="0"/>
                      <wp:docPr id="2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581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460EFF" w:rsidRDefault="0012400D" w:rsidP="00D40DC6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Ev. Gottesdienst </w:t>
            </w: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 / Martina</w:t>
            </w:r>
          </w:p>
          <w:p w:rsidR="0012400D" w:rsidRDefault="00553BB3" w:rsidP="00DD4750">
            <w:pPr>
              <w:jc w:val="center"/>
            </w:pPr>
            <w:sdt>
              <w:sdtPr>
                <w:rPr>
                  <w:noProof/>
                </w:rPr>
                <w:id w:val="292408221"/>
                <w:picture/>
              </w:sdtPr>
              <w:sdtEndPr/>
              <w:sdtContent>
                <w:r w:rsidR="00DD4750">
                  <w:rPr>
                    <w:noProof/>
                  </w:rPr>
                  <w:drawing>
                    <wp:inline distT="0" distB="0" distL="0" distR="0" wp14:anchorId="1BDA8367" wp14:editId="28EFCDD4">
                      <wp:extent cx="400906" cy="621260"/>
                      <wp:effectExtent l="0" t="0" r="0" b="7620"/>
                      <wp:docPr id="3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906" cy="62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40DC6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0277E9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4C38DA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D40DC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Ev. Gottesdienst </w:t>
            </w: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 / Martina</w:t>
            </w:r>
          </w:p>
          <w:p w:rsidR="0012400D" w:rsidRDefault="00553BB3" w:rsidP="00DD4750">
            <w:pPr>
              <w:jc w:val="center"/>
            </w:pPr>
            <w:sdt>
              <w:sdtPr>
                <w:rPr>
                  <w:noProof/>
                </w:rPr>
                <w:id w:val="-1707011029"/>
                <w:picture/>
              </w:sdtPr>
              <w:sdtEndPr/>
              <w:sdtContent>
                <w:r w:rsidR="00DD4750">
                  <w:rPr>
                    <w:noProof/>
                  </w:rPr>
                  <w:drawing>
                    <wp:inline distT="0" distB="0" distL="0" distR="0" wp14:anchorId="1BDA8367" wp14:editId="28EFCDD4">
                      <wp:extent cx="400906" cy="621260"/>
                      <wp:effectExtent l="0" t="0" r="0" b="7620"/>
                      <wp:docPr id="3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906" cy="62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12400D" w:rsidRPr="00B41FC1" w:rsidRDefault="00553BB3" w:rsidP="00DD4750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noProof/>
                </w:rPr>
                <w:id w:val="1353761278"/>
                <w:picture/>
              </w:sdtPr>
              <w:sdtEndPr/>
              <w:sdtContent>
                <w:r w:rsidR="00DD4750">
                  <w:rPr>
                    <w:noProof/>
                  </w:rPr>
                  <w:drawing>
                    <wp:inline distT="0" distB="0" distL="0" distR="0" wp14:anchorId="33604A61" wp14:editId="101247C7">
                      <wp:extent cx="987632" cy="657225"/>
                      <wp:effectExtent l="0" t="0" r="3175" b="0"/>
                      <wp:docPr id="3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660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12400D" w:rsidRPr="00A54B71" w:rsidTr="000277E9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D3227F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C87C5D" w:rsidRDefault="0012400D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D40DC6" w:rsidRDefault="00440A87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  <w:r w:rsidR="00D40DC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400D" w:rsidRPr="00235DDF" w:rsidRDefault="00553BB3" w:rsidP="00D40DC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sdt>
              <w:sdtPr>
                <w:rPr>
                  <w:noProof/>
                </w:rPr>
                <w:id w:val="1911421278"/>
                <w:picture/>
              </w:sdtPr>
              <w:sdtEndPr/>
              <w:sdtContent>
                <w:r w:rsidR="00D40DC6">
                  <w:rPr>
                    <w:noProof/>
                  </w:rPr>
                  <w:drawing>
                    <wp:inline distT="0" distB="0" distL="0" distR="0" wp14:anchorId="12717AFA" wp14:editId="26878B49">
                      <wp:extent cx="821801" cy="493081"/>
                      <wp:effectExtent l="0" t="0" r="0" b="2540"/>
                      <wp:docPr id="5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1801" cy="493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D40DC6"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6936D2" w:rsidP="006936D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DD4750" w:rsidRDefault="00DD4750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Ev. Gottesdienst </w:t>
            </w:r>
          </w:p>
          <w:p w:rsidR="00A27719" w:rsidRDefault="00DD4750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/ </w:t>
            </w:r>
            <w:r w:rsidR="00A27719"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</w:p>
          <w:p w:rsidR="0012400D" w:rsidRPr="00C13418" w:rsidRDefault="00553BB3" w:rsidP="00A27719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  <w:sdt>
              <w:sdtPr>
                <w:rPr>
                  <w:noProof/>
                </w:rPr>
                <w:id w:val="-1688047779"/>
                <w:picture/>
              </w:sdtPr>
              <w:sdtEndPr/>
              <w:sdtContent>
                <w:r w:rsidR="00A27719">
                  <w:rPr>
                    <w:noProof/>
                  </w:rPr>
                  <w:drawing>
                    <wp:inline distT="0" distB="0" distL="0" distR="0" wp14:anchorId="41130905" wp14:editId="124DCCAD">
                      <wp:extent cx="400906" cy="621260"/>
                      <wp:effectExtent l="0" t="0" r="0" b="7620"/>
                      <wp:docPr id="4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906" cy="62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0277E9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12400D" w:rsidRDefault="00553BB3" w:rsidP="00440A87">
            <w:pPr>
              <w:jc w:val="center"/>
            </w:pPr>
            <w:sdt>
              <w:sdtPr>
                <w:rPr>
                  <w:noProof/>
                </w:rPr>
                <w:id w:val="-247892497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58FF6E1B" wp14:editId="5A2FD8CD">
                      <wp:extent cx="821801" cy="493081"/>
                      <wp:effectExtent l="0" t="0" r="0" b="2540"/>
                      <wp:docPr id="26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1801" cy="493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40A87"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440A87" w:rsidRDefault="00440A87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Pr="00C87C5D" w:rsidRDefault="00553BB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359652379"/>
                <w:picture/>
              </w:sdtPr>
              <w:sdtEndPr/>
              <w:sdtContent>
                <w:r w:rsidR="00440A87">
                  <w:rPr>
                    <w:noProof/>
                  </w:rPr>
                  <w:drawing>
                    <wp:inline distT="0" distB="0" distL="0" distR="0" wp14:anchorId="28CA1E6A" wp14:editId="6CFD9648">
                      <wp:extent cx="992263" cy="500782"/>
                      <wp:effectExtent l="0" t="0" r="0" b="0"/>
                      <wp:docPr id="2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00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D40DC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12400D" w:rsidRPr="00CF639B" w:rsidRDefault="00553BB3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104992465"/>
                <w:picture/>
              </w:sdtPr>
              <w:sdtEndPr/>
              <w:sdtContent>
                <w:r w:rsidR="00DD4750">
                  <w:rPr>
                    <w:noProof/>
                  </w:rPr>
                  <w:drawing>
                    <wp:inline distT="0" distB="0" distL="0" distR="0" wp14:anchorId="541094FA" wp14:editId="1B302452">
                      <wp:extent cx="821801" cy="493081"/>
                      <wp:effectExtent l="0" t="0" r="0" b="2540"/>
                      <wp:docPr id="2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1801" cy="493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Ev. Gottesdienst </w:t>
            </w:r>
          </w:p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 / Martina</w:t>
            </w:r>
          </w:p>
          <w:p w:rsidR="0012400D" w:rsidRPr="003B6F9D" w:rsidRDefault="00553BB3" w:rsidP="00DD4750">
            <w:pPr>
              <w:jc w:val="center"/>
            </w:pPr>
            <w:sdt>
              <w:sdtPr>
                <w:rPr>
                  <w:noProof/>
                </w:rPr>
                <w:id w:val="628059296"/>
                <w:picture/>
              </w:sdtPr>
              <w:sdtEndPr/>
              <w:sdtContent>
                <w:r w:rsidR="00DD4750">
                  <w:rPr>
                    <w:noProof/>
                  </w:rPr>
                  <w:drawing>
                    <wp:inline distT="0" distB="0" distL="0" distR="0" wp14:anchorId="1BDA8367" wp14:editId="28EFCDD4">
                      <wp:extent cx="400906" cy="621260"/>
                      <wp:effectExtent l="0" t="0" r="0" b="7620"/>
                      <wp:docPr id="2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906" cy="62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DD4750" w:rsidRPr="003B6F9D">
              <w:t xml:space="preserve"> </w:t>
            </w:r>
            <w:r w:rsidR="0012400D" w:rsidRPr="003B6F9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A27719">
            <w:pPr>
              <w:jc w:val="center"/>
            </w:pPr>
          </w:p>
        </w:tc>
      </w:tr>
      <w:tr w:rsidR="0012400D" w:rsidRPr="00A54B71" w:rsidTr="000277E9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400D" w:rsidRPr="0079235C" w:rsidRDefault="0012400D" w:rsidP="00DD4750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DD4750" w:rsidRDefault="00DD4750" w:rsidP="00DD47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Ev. Gottesdienst </w:t>
            </w:r>
          </w:p>
          <w:p w:rsidR="0012400D" w:rsidRPr="008769A9" w:rsidRDefault="0012400D" w:rsidP="0012400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0"/>
      <w:footerReference w:type="default" r:id="rId21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553BB3">
            <w:rPr>
              <w:noProof/>
              <w:sz w:val="16"/>
              <w:szCs w:val="16"/>
            </w:rPr>
            <w:t>18.05.2026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553BB3">
            <w:rPr>
              <w:noProof/>
              <w:sz w:val="16"/>
              <w:szCs w:val="16"/>
            </w:rPr>
            <w:t>18.05.2026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0A87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3BB3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750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6B48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EBA0-4A7F-4B0B-A918-97CDF65E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197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1699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Ried, Ramona</cp:lastModifiedBy>
  <cp:revision>2</cp:revision>
  <cp:lastPrinted>2025-07-25T07:32:00Z</cp:lastPrinted>
  <dcterms:created xsi:type="dcterms:W3CDTF">2026-05-18T06:03:00Z</dcterms:created>
  <dcterms:modified xsi:type="dcterms:W3CDTF">2026-05-18T06:03:00Z</dcterms:modified>
</cp:coreProperties>
</file>