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C71946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11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2B122B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</w:t>
      </w:r>
      <w:r w:rsidR="000F3025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5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.-</w:t>
      </w:r>
      <w:r w:rsidR="000F3025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</w:t>
      </w:r>
      <w:r w:rsidR="00C71946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7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.0</w:t>
      </w:r>
      <w:r w:rsidR="006C4D02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5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202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C71946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20</w:t>
      </w:r>
      <w:bookmarkStart w:id="0" w:name="_GoBack"/>
      <w:bookmarkEnd w:id="0"/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693"/>
        <w:gridCol w:w="2835"/>
        <w:gridCol w:w="2694"/>
      </w:tblGrid>
      <w:tr w:rsidR="00823A01" w:rsidRPr="00A54B71" w:rsidTr="001205EC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1205EC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67B2" w:rsidP="008267B2">
            <w:pPr>
              <w:spacing w:before="120" w:after="120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r w:rsidR="00823A01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D0419D" w:rsidRPr="00A54B71" w:rsidTr="001205EC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8267B2" w:rsidRDefault="008267B2" w:rsidP="008267B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Frische Luft                             </w:t>
            </w:r>
          </w:p>
          <w:p w:rsidR="008267B2" w:rsidRDefault="008267B2" w:rsidP="008267B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mit Martha</w:t>
            </w:r>
          </w:p>
          <w:p w:rsidR="008267B2" w:rsidRDefault="008267B2" w:rsidP="008267B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486BFD6F" wp14:editId="71E663F6">
                  <wp:extent cx="1000125" cy="714375"/>
                  <wp:effectExtent l="0" t="0" r="9525" b="952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E8D" w:rsidRPr="00095543" w:rsidRDefault="00510E8D" w:rsidP="00D0419D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066B5E" w:rsidP="00B34B0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D0419D" w:rsidRPr="003B6F9D" w:rsidRDefault="00066B5E" w:rsidP="00B34B06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D62D2" w:rsidRDefault="000D62D2" w:rsidP="008267B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32375" w:rsidRPr="00366273" w:rsidRDefault="00F32375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32375" w:rsidRDefault="000D62D2" w:rsidP="006344E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D0419D" w:rsidRDefault="00D0419D" w:rsidP="00345944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81D48" w:rsidRDefault="007C0434" w:rsidP="00B81D4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B6172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="00B81D48">
              <w:rPr>
                <w:rFonts w:asciiTheme="minorHAnsi" w:hAnsiTheme="minorHAnsi" w:cstheme="minorHAnsi"/>
                <w:b/>
                <w:sz w:val="32"/>
                <w:szCs w:val="32"/>
              </w:rPr>
              <w:t>Feiertag</w:t>
            </w:r>
          </w:p>
          <w:p w:rsidR="00B81D48" w:rsidRPr="00460EFF" w:rsidRDefault="00B6172E" w:rsidP="006109AF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AA26A88">
                  <wp:extent cx="1676400" cy="1181100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D0419D" w:rsidRPr="003F24A3" w:rsidRDefault="00D0419D" w:rsidP="003F24A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0419D" w:rsidRPr="00BC3C16" w:rsidRDefault="00D0419D" w:rsidP="00BC3C1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D0419D" w:rsidRPr="00A54B71" w:rsidTr="001205EC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8267B2" w:rsidRDefault="00F43C08" w:rsidP="006C4D0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8C5288">
              <w:rPr>
                <w:rFonts w:asciiTheme="minorHAnsi" w:hAnsiTheme="minorHAnsi" w:cstheme="minorHAnsi"/>
                <w:b/>
                <w:sz w:val="32"/>
                <w:szCs w:val="32"/>
              </w:rPr>
              <w:t>Frische Luft</w:t>
            </w:r>
          </w:p>
          <w:p w:rsidR="008C5288" w:rsidRDefault="008C5288" w:rsidP="006C4D0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Mit Katrin</w:t>
            </w:r>
          </w:p>
          <w:p w:rsidR="00F43C08" w:rsidRDefault="00F43C08" w:rsidP="00F43C08">
            <w:pPr>
              <w:rPr>
                <w:noProof/>
              </w:rPr>
            </w:pPr>
          </w:p>
          <w:p w:rsidR="006C4D02" w:rsidRDefault="00F43C08" w:rsidP="00F43C08">
            <w:pPr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8C5288">
              <w:rPr>
                <w:noProof/>
              </w:rPr>
              <w:drawing>
                <wp:inline distT="0" distB="0" distL="0" distR="0" wp14:anchorId="5B57AB8F" wp14:editId="4D5D7519">
                  <wp:extent cx="1011280" cy="741045"/>
                  <wp:effectExtent l="0" t="0" r="0" b="190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280" cy="741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43C08" w:rsidRDefault="00F43C08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510E8D" w:rsidRPr="00F43C08" w:rsidRDefault="00510E8D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B81D48" w:rsidRDefault="00B81D48" w:rsidP="00F43C0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8C5288">
              <w:rPr>
                <w:rFonts w:asciiTheme="minorHAnsi" w:hAnsiTheme="minorHAnsi" w:cstheme="minorHAnsi"/>
                <w:b/>
                <w:sz w:val="32"/>
                <w:szCs w:val="32"/>
              </w:rPr>
              <w:t>Informiert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  </w:t>
            </w:r>
            <w:r w:rsidR="008C528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in den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8C528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Tag </w:t>
            </w:r>
          </w:p>
          <w:p w:rsidR="00B81D48" w:rsidRDefault="00B81D48" w:rsidP="00F43C0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8C5288"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</w:p>
          <w:p w:rsidR="00B34B06" w:rsidRPr="00B81D48" w:rsidRDefault="00B34B06" w:rsidP="00B81D4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B4675F" w:rsidRPr="00066B5E" w:rsidRDefault="00B4675F" w:rsidP="00066B5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205EC" w:rsidRDefault="00B55B9E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55B9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1205E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C7194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</w:t>
            </w:r>
            <w:r w:rsidR="001205E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C71946">
              <w:rPr>
                <w:rFonts w:asciiTheme="minorHAnsi" w:hAnsiTheme="minorHAnsi" w:cstheme="minorHAnsi"/>
                <w:b/>
                <w:sz w:val="32"/>
                <w:szCs w:val="32"/>
              </w:rPr>
              <w:t>F</w:t>
            </w:r>
            <w:r w:rsidR="00B81D48">
              <w:rPr>
                <w:rFonts w:asciiTheme="minorHAnsi" w:hAnsiTheme="minorHAnsi" w:cstheme="minorHAnsi"/>
                <w:b/>
                <w:sz w:val="32"/>
                <w:szCs w:val="32"/>
              </w:rPr>
              <w:t>eiertag</w:t>
            </w:r>
          </w:p>
          <w:p w:rsidR="001205EC" w:rsidRDefault="00B6172E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4C9CCF1">
                  <wp:extent cx="1704975" cy="1162050"/>
                  <wp:effectExtent l="0" t="0" r="9525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</w:p>
          <w:p w:rsid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P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F24A3" w:rsidRDefault="007D6795" w:rsidP="007C043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B81D48" w:rsidRDefault="003F24A3" w:rsidP="007C043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B81D4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Fit ins</w:t>
            </w:r>
          </w:p>
          <w:p w:rsidR="00B81D48" w:rsidRDefault="00B81D48" w:rsidP="007C043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Wochenende </w:t>
            </w:r>
          </w:p>
          <w:p w:rsidR="007D6795" w:rsidRDefault="00B81D48" w:rsidP="007C043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mit Katrin</w:t>
            </w:r>
          </w:p>
          <w:p w:rsidR="007D6795" w:rsidRDefault="007D6795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EE5113" w:rsidRPr="003B6F9D" w:rsidRDefault="007D6795" w:rsidP="007D6795">
            <w:r>
              <w:t xml:space="preserve">   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D6795" w:rsidRDefault="007D6795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D6795" w:rsidRDefault="007D6795" w:rsidP="007C043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14688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D6795" w:rsidRDefault="007D6795" w:rsidP="0014688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30168D" w:rsidRPr="003126AE" w:rsidRDefault="0030168D" w:rsidP="0030168D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  <w:p w:rsidR="00345944" w:rsidRDefault="00345944" w:rsidP="0034594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Default="00D0419D" w:rsidP="0030168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0168D" w:rsidRDefault="0030168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Pr="004C38DA" w:rsidRDefault="00D0419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D0419D" w:rsidRPr="00A54B71" w:rsidTr="001205EC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C4D02" w:rsidRDefault="006C4D02" w:rsidP="006C4D0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</w:p>
          <w:p w:rsidR="006C4D02" w:rsidRDefault="006C4D02" w:rsidP="006C4D0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  <w:p w:rsidR="002737AD" w:rsidRDefault="002737AD" w:rsidP="00C016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34B06" w:rsidRPr="00366273" w:rsidRDefault="00B34B06" w:rsidP="00C0165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C01653" w:rsidRDefault="00C01653" w:rsidP="00C016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Default="00C01653" w:rsidP="00C01653">
            <w:pPr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B81D48" w:rsidRDefault="00B4675F" w:rsidP="00B81D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B81D4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Fit in den Tag </w:t>
            </w:r>
          </w:p>
          <w:p w:rsidR="00345944" w:rsidRPr="00066B5E" w:rsidRDefault="00B81D48" w:rsidP="00B81D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</w:t>
            </w:r>
            <w:r w:rsidR="00C71946">
              <w:rPr>
                <w:rFonts w:asciiTheme="minorHAnsi" w:hAnsiTheme="minorHAnsi" w:cstheme="minorHAnsi"/>
                <w:b/>
                <w:sz w:val="32"/>
                <w:szCs w:val="32"/>
              </w:rPr>
              <w:t>a</w:t>
            </w:r>
          </w:p>
          <w:p w:rsidR="00345944" w:rsidRDefault="006344EA" w:rsidP="006344E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 </w:t>
            </w:r>
            <w:r w:rsidR="00B81D48">
              <w:rPr>
                <w:noProof/>
              </w:rPr>
              <w:drawing>
                <wp:inline distT="0" distB="0" distL="0" distR="0">
                  <wp:extent cx="1647825" cy="733425"/>
                  <wp:effectExtent l="0" t="0" r="952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  <w:p w:rsidR="00D0419D" w:rsidRPr="00C87C5D" w:rsidRDefault="00D0419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87C5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0419D" w:rsidRPr="004C38DA" w:rsidRDefault="00B81D48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Alles war Grün ist     </w:t>
            </w:r>
            <w:r w:rsidR="00C7194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81D48" w:rsidRDefault="00B81D48" w:rsidP="00B81D4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Feiertag</w:t>
            </w:r>
          </w:p>
          <w:p w:rsidR="00D0419D" w:rsidRPr="00C10A1B" w:rsidRDefault="00C71946" w:rsidP="00BC3C16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2ACC4E7A">
                  <wp:extent cx="1724025" cy="1219200"/>
                  <wp:effectExtent l="0" t="0" r="9525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</w:tcPr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Pr="00C13418" w:rsidRDefault="00717D1C" w:rsidP="007C0434">
            <w:pPr>
              <w:rPr>
                <w:rFonts w:asciiTheme="minorHAnsi" w:hAnsiTheme="minorHAnsi" w:cstheme="minorHAnsi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7C043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B81D48" w:rsidRDefault="00B81D48" w:rsidP="005B6AE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81D48"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D0419D" w:rsidRPr="00B81D48" w:rsidRDefault="00B81D48" w:rsidP="00B81D4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Pr="00B81D4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Martina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E06277" w:rsidRPr="00A54B71" w:rsidTr="001205EC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E06277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66B5E" w:rsidRDefault="00066B5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066B5E" w:rsidRDefault="00066B5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</w:p>
          <w:p w:rsidR="0030168D" w:rsidRPr="008177B6" w:rsidRDefault="009A164A" w:rsidP="0030168D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06277" w:rsidRPr="004C38DA" w:rsidRDefault="00E06277" w:rsidP="005C7FD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A9458E" w:rsidRPr="00A9458E" w:rsidRDefault="00A9458E" w:rsidP="00A945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06277" w:rsidRDefault="00E06277" w:rsidP="00F32375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81D48" w:rsidRPr="00C71946" w:rsidRDefault="007C0434" w:rsidP="00B81D48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r w:rsidR="006109AF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r w:rsidR="00C71946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</w:t>
            </w:r>
            <w:r w:rsidR="00B81D48">
              <w:rPr>
                <w:rFonts w:asciiTheme="minorHAnsi" w:hAnsiTheme="minorHAnsi" w:cstheme="minorHAnsi"/>
                <w:b/>
                <w:sz w:val="32"/>
                <w:szCs w:val="32"/>
              </w:rPr>
              <w:t>Feiertag</w:t>
            </w:r>
          </w:p>
          <w:p w:rsidR="002B122B" w:rsidRDefault="00C71946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noProof/>
                <w:color w:val="000000" w:themeColor="text1"/>
                <w:sz w:val="32"/>
                <w:szCs w:val="36"/>
              </w:rPr>
              <w:drawing>
                <wp:inline distT="0" distB="0" distL="0" distR="0" wp14:anchorId="14624D13">
                  <wp:extent cx="1781175" cy="1200150"/>
                  <wp:effectExtent l="0" t="0" r="9525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06277" w:rsidRDefault="00E06277" w:rsidP="00F32375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109AF" w:rsidRDefault="006109AF" w:rsidP="00BC3C1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06277" w:rsidRPr="007D6795" w:rsidRDefault="00E06277" w:rsidP="00B81D48">
            <w:pPr>
              <w:ind w:left="708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421761" w:rsidRDefault="00717D1C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421761" w:rsidRDefault="00421761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Default="00421761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</w:p>
          <w:p w:rsidR="00421761" w:rsidRDefault="00421761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</w:p>
          <w:p w:rsidR="00F32375" w:rsidRPr="00366273" w:rsidRDefault="00F32375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32375" w:rsidRDefault="00717D1C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</w:t>
            </w:r>
          </w:p>
          <w:p w:rsidR="00E06277" w:rsidRDefault="00E06277" w:rsidP="003753BA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E06277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  <w:p w:rsidR="00E06277" w:rsidRPr="00AC4B61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E06277" w:rsidRPr="00A54B71" w:rsidTr="001205EC">
        <w:trPr>
          <w:trHeight w:val="1060"/>
        </w:trPr>
        <w:tc>
          <w:tcPr>
            <w:tcW w:w="2977" w:type="dxa"/>
            <w:shd w:val="clear" w:color="auto" w:fill="D7698E"/>
          </w:tcPr>
          <w:p w:rsidR="00E06277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E06277" w:rsidRDefault="00E06277" w:rsidP="00B81D48">
            <w:pPr>
              <w:jc w:val="center"/>
            </w:pPr>
          </w:p>
        </w:tc>
        <w:tc>
          <w:tcPr>
            <w:tcW w:w="2835" w:type="dxa"/>
            <w:vAlign w:val="center"/>
          </w:tcPr>
          <w:p w:rsidR="00E06277" w:rsidRPr="006344EA" w:rsidRDefault="00E06277" w:rsidP="00E062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06277" w:rsidRPr="00C3155B" w:rsidRDefault="00E06277" w:rsidP="00E062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06277" w:rsidRDefault="00E06277" w:rsidP="00E06277">
            <w:pPr>
              <w:jc w:val="center"/>
            </w:pP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</w:p>
        </w:tc>
        <w:tc>
          <w:tcPr>
            <w:tcW w:w="2835" w:type="dxa"/>
          </w:tcPr>
          <w:p w:rsidR="00E06277" w:rsidRPr="00AC4B61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E06277" w:rsidRDefault="00E06277" w:rsidP="00E06277">
            <w:pPr>
              <w:jc w:val="center"/>
            </w:pPr>
          </w:p>
        </w:tc>
      </w:tr>
      <w:tr w:rsidR="00E06277" w:rsidRPr="00A54B71" w:rsidTr="001205EC">
        <w:trPr>
          <w:trHeight w:val="700"/>
        </w:trPr>
        <w:tc>
          <w:tcPr>
            <w:tcW w:w="2977" w:type="dxa"/>
            <w:shd w:val="clear" w:color="auto" w:fill="D7698E"/>
          </w:tcPr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E06277" w:rsidRDefault="00E06277" w:rsidP="00E06277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88"/>
        <w:gridCol w:w="2693"/>
        <w:gridCol w:w="2840"/>
        <w:gridCol w:w="2977"/>
        <w:gridCol w:w="2972"/>
        <w:gridCol w:w="2556"/>
        <w:gridCol w:w="2693"/>
      </w:tblGrid>
      <w:tr w:rsidR="00575B45" w:rsidRPr="00A54B71" w:rsidTr="00AF6139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8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84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972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556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AF6139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88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40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2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7408B0" w:rsidRPr="00A54B71" w:rsidTr="00AF6139">
        <w:trPr>
          <w:trHeight w:hRule="exact" w:val="2560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7408B0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7408B0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7408B0" w:rsidRPr="00A54B71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5C7FDE" w:rsidRDefault="005C7FDE" w:rsidP="005C7FD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Kreati</w:t>
            </w:r>
            <w:r w:rsidR="000F3025">
              <w:rPr>
                <w:rFonts w:asciiTheme="minorHAnsi" w:hAnsiTheme="minorHAnsi" w:cstheme="minorHAnsi"/>
                <w:b/>
                <w:sz w:val="32"/>
                <w:szCs w:val="32"/>
              </w:rPr>
              <w:t>v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</w:t>
            </w:r>
            <w:r w:rsidR="000F302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Martha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421761" w:rsidRDefault="00421761" w:rsidP="00FB5BB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753BA" w:rsidRDefault="005C7FDE" w:rsidP="00FB5BB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3C991143">
                  <wp:extent cx="1028700" cy="102870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57DB8" w:rsidRDefault="003753BA" w:rsidP="003753B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34594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0627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D0419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624A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257D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408B0" w:rsidRPr="00460EFF" w:rsidRDefault="007408B0" w:rsidP="007408B0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81D48" w:rsidRDefault="00B81D48" w:rsidP="005C7FD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Maiandacht</w:t>
            </w:r>
          </w:p>
          <w:p w:rsidR="00B81D48" w:rsidRDefault="00B81D48" w:rsidP="00B81D4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7408B0" w:rsidRPr="00B81D48" w:rsidRDefault="00B81D48" w:rsidP="00B81D4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552575" cy="1076325"/>
                  <wp:effectExtent l="0" t="0" r="9525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B6172E" w:rsidRDefault="00B6172E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Lernen Fördern </w:t>
            </w:r>
          </w:p>
          <w:p w:rsidR="00E225B8" w:rsidRPr="00421761" w:rsidRDefault="00B6172E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mit Martha</w:t>
            </w:r>
          </w:p>
          <w:p w:rsidR="007408B0" w:rsidRPr="00852599" w:rsidRDefault="00EB146C" w:rsidP="0085259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6172E" w:rsidRDefault="005C29DC" w:rsidP="00B6172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="00B6172E">
              <w:rPr>
                <w:b/>
              </w:rPr>
              <w:t xml:space="preserve">         </w:t>
            </w:r>
            <w:r w:rsidR="00B6172E" w:rsidRPr="00B6172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B6172E" w:rsidRPr="00B6172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Vatertag </w:t>
            </w:r>
          </w:p>
          <w:p w:rsidR="00B6172E" w:rsidRPr="00B6172E" w:rsidRDefault="00B6172E" w:rsidP="00B6172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</w:t>
            </w:r>
            <w:r w:rsidRPr="00B6172E">
              <w:rPr>
                <w:rFonts w:asciiTheme="minorHAnsi" w:hAnsiTheme="minorHAnsi" w:cstheme="minorHAnsi"/>
                <w:b/>
                <w:sz w:val="28"/>
                <w:szCs w:val="28"/>
              </w:rPr>
              <w:t>mit Martina</w:t>
            </w:r>
          </w:p>
          <w:p w:rsidR="00B6172E" w:rsidRDefault="00B6172E" w:rsidP="00B6172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04975" cy="1085850"/>
                  <wp:effectExtent l="0" t="0" r="9525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C1D" w:rsidRPr="00B6172E" w:rsidRDefault="00B11C1D" w:rsidP="00B6172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E225B8" w:rsidRDefault="00E225B8" w:rsidP="003753BA">
            <w:pPr>
              <w:jc w:val="center"/>
            </w:pPr>
          </w:p>
          <w:p w:rsidR="00E225B8" w:rsidRDefault="00EB146C" w:rsidP="00E225B8">
            <w:r>
              <w:t xml:space="preserve">           </w:t>
            </w:r>
          </w:p>
          <w:p w:rsidR="007408B0" w:rsidRPr="00E225B8" w:rsidRDefault="002A7C4F" w:rsidP="00E225B8">
            <w:r>
              <w:rPr>
                <w:noProof/>
              </w:rPr>
              <w:t xml:space="preserve">        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B0" w:rsidRPr="00605105" w:rsidRDefault="007408B0" w:rsidP="007408B0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7408B0" w:rsidRPr="00B41FC1" w:rsidRDefault="007408B0" w:rsidP="007408B0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</w:p>
          <w:p w:rsidR="00AF6139" w:rsidRDefault="00AF6139" w:rsidP="00AF6139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</w:t>
            </w:r>
          </w:p>
          <w:p w:rsidR="007408B0" w:rsidRPr="00B41FC1" w:rsidRDefault="007408B0" w:rsidP="007408B0">
            <w:pPr>
              <w:jc w:val="center"/>
              <w:rPr>
                <w:sz w:val="28"/>
                <w:szCs w:val="28"/>
              </w:rPr>
            </w:pPr>
          </w:p>
        </w:tc>
      </w:tr>
      <w:tr w:rsidR="00257DB8" w:rsidRPr="00A54B71" w:rsidTr="00AF6139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257DB8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257DB8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257DB8" w:rsidRPr="00A54B71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257DB8" w:rsidRPr="00717D1C" w:rsidRDefault="00257DB8" w:rsidP="00717D1C"/>
        </w:tc>
        <w:tc>
          <w:tcPr>
            <w:tcW w:w="2693" w:type="dxa"/>
            <w:tcBorders>
              <w:bottom w:val="nil"/>
            </w:tcBorders>
            <w:vAlign w:val="center"/>
          </w:tcPr>
          <w:p w:rsidR="00421761" w:rsidRPr="00146886" w:rsidRDefault="00146886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B81D4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B81D48">
              <w:rPr>
                <w:rFonts w:asciiTheme="minorHAnsi" w:hAnsiTheme="minorHAnsi" w:cstheme="minorHAnsi"/>
                <w:b/>
                <w:sz w:val="32"/>
                <w:szCs w:val="32"/>
              </w:rPr>
              <w:t>Maiandacht</w:t>
            </w:r>
          </w:p>
          <w:p w:rsidR="00257DB8" w:rsidRPr="00146886" w:rsidRDefault="00421761" w:rsidP="0014688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  <w:r w:rsidR="00B81D48"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061EAF37">
                  <wp:extent cx="1554480" cy="1078865"/>
                  <wp:effectExtent l="0" t="0" r="7620" b="698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225B8" w:rsidRDefault="00717D1C" w:rsidP="00EB146C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EB146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B146C">
              <w:t xml:space="preserve"> </w:t>
            </w:r>
          </w:p>
          <w:p w:rsidR="00852599" w:rsidRPr="00066B5E" w:rsidRDefault="00852599" w:rsidP="006142D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225B8" w:rsidRDefault="00E225B8" w:rsidP="00E225B8"/>
          <w:p w:rsidR="00257DB8" w:rsidRPr="00E225B8" w:rsidRDefault="00EB146C" w:rsidP="00E225B8">
            <w:r>
              <w:t xml:space="preserve">       </w:t>
            </w:r>
            <w:r w:rsidR="00852599">
              <w:t xml:space="preserve"> 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6172E" w:rsidRPr="00B6172E" w:rsidRDefault="00B6172E" w:rsidP="00B6172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</w:t>
            </w:r>
            <w:r w:rsidRPr="00B6172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Vatertag </w:t>
            </w:r>
          </w:p>
          <w:p w:rsidR="00257DB8" w:rsidRDefault="00B6172E" w:rsidP="00B6172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</w:t>
            </w:r>
            <w:r w:rsidRPr="00B6172E">
              <w:rPr>
                <w:rFonts w:asciiTheme="minorHAnsi" w:hAnsiTheme="minorHAnsi" w:cstheme="minorHAnsi"/>
                <w:b/>
                <w:sz w:val="28"/>
                <w:szCs w:val="28"/>
              </w:rPr>
              <w:t>mit Martina</w:t>
            </w:r>
          </w:p>
          <w:p w:rsidR="00257DB8" w:rsidRPr="00460EFF" w:rsidRDefault="00B6172E" w:rsidP="00257DB8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1685925" cy="1038225"/>
                  <wp:effectExtent l="0" t="0" r="9525" b="952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E225B8" w:rsidRPr="00E225B8" w:rsidRDefault="003C5882" w:rsidP="00717D1C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t xml:space="preserve">      </w:t>
            </w: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</w:p>
          <w:p w:rsidR="00257DB8" w:rsidRPr="00AF6139" w:rsidRDefault="005C29DC" w:rsidP="00AF6139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2556" w:type="dxa"/>
            <w:tcBorders>
              <w:left w:val="single" w:sz="4" w:space="0" w:color="auto"/>
              <w:bottom w:val="nil"/>
            </w:tcBorders>
            <w:vAlign w:val="center"/>
          </w:tcPr>
          <w:p w:rsidR="00257DB8" w:rsidRDefault="00257DB8" w:rsidP="00257DB8">
            <w:pPr>
              <w:jc w:val="center"/>
            </w:pPr>
          </w:p>
        </w:tc>
        <w:tc>
          <w:tcPr>
            <w:tcW w:w="2693" w:type="dxa"/>
            <w:vAlign w:val="center"/>
          </w:tcPr>
          <w:p w:rsidR="00257DB8" w:rsidRPr="00B41FC1" w:rsidRDefault="00257DB8" w:rsidP="00B6172E">
            <w:pPr>
              <w:rPr>
                <w:sz w:val="28"/>
                <w:szCs w:val="28"/>
              </w:rPr>
            </w:pPr>
          </w:p>
        </w:tc>
      </w:tr>
      <w:tr w:rsidR="00EC6096" w:rsidRPr="00A54B71" w:rsidTr="00B81D48">
        <w:trPr>
          <w:trHeight w:hRule="exact" w:val="2520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421761" w:rsidRDefault="00717D1C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t xml:space="preserve"> </w:t>
            </w:r>
            <w:r w:rsidR="007D679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EC6096" w:rsidRPr="00FB5BBD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81D48" w:rsidRDefault="00B81D48" w:rsidP="00B81D48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Maiandacht</w:t>
            </w:r>
          </w:p>
          <w:p w:rsidR="00B81D48" w:rsidRDefault="00B81D48" w:rsidP="00B81D48">
            <w:pPr>
              <w:rPr>
                <w:rFonts w:asciiTheme="minorHAnsi" w:hAnsiTheme="minorHAnsi"/>
                <w:sz w:val="32"/>
                <w:szCs w:val="36"/>
              </w:rPr>
            </w:pPr>
          </w:p>
          <w:p w:rsidR="00EC6096" w:rsidRPr="00B81D48" w:rsidRDefault="00B81D48" w:rsidP="00B81D48">
            <w:pPr>
              <w:rPr>
                <w:rFonts w:asciiTheme="minorHAnsi" w:hAnsiTheme="minorHAnsi"/>
                <w:sz w:val="32"/>
                <w:szCs w:val="36"/>
              </w:rPr>
            </w:pPr>
            <w:r>
              <w:rPr>
                <w:rFonts w:asciiTheme="minorHAnsi" w:hAnsiTheme="minorHAnsi"/>
                <w:noProof/>
                <w:sz w:val="32"/>
                <w:szCs w:val="36"/>
              </w:rPr>
              <w:drawing>
                <wp:inline distT="0" distB="0" distL="0" distR="0" wp14:anchorId="1C797792">
                  <wp:extent cx="1600200" cy="990320"/>
                  <wp:effectExtent l="0" t="0" r="0" b="63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411" cy="10003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B6172E" w:rsidRDefault="00B6172E" w:rsidP="00B6172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6"/>
              </w:rPr>
              <w:t xml:space="preserve">       </w:t>
            </w:r>
            <w:r w:rsidR="00C71946">
              <w:rPr>
                <w:rFonts w:asciiTheme="minorHAnsi" w:hAnsiTheme="minorHAnsi"/>
                <w:color w:val="000000" w:themeColor="text1"/>
                <w:sz w:val="32"/>
                <w:szCs w:val="36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Einzel</w:t>
            </w:r>
          </w:p>
          <w:p w:rsidR="00EC6096" w:rsidRPr="00421761" w:rsidRDefault="00421761" w:rsidP="0014688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 w:rsidR="00B6172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Martina </w:t>
            </w:r>
            <w:r w:rsidR="006142D4"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t xml:space="preserve">  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6172E" w:rsidRPr="00B6172E" w:rsidRDefault="00B6172E" w:rsidP="00B6172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6172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</w:t>
            </w:r>
            <w:r w:rsidRPr="00B6172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Vatertag </w:t>
            </w:r>
          </w:p>
          <w:p w:rsidR="00B6172E" w:rsidRDefault="00B6172E" w:rsidP="00EC6096">
            <w:pPr>
              <w:rPr>
                <w:b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</w:t>
            </w:r>
            <w:r w:rsidRPr="00B6172E">
              <w:rPr>
                <w:rFonts w:asciiTheme="minorHAnsi" w:hAnsiTheme="minorHAnsi" w:cstheme="minorHAnsi"/>
                <w:b/>
                <w:sz w:val="28"/>
                <w:szCs w:val="28"/>
              </w:rPr>
              <w:t>mit Martina</w:t>
            </w:r>
            <w:r>
              <w:rPr>
                <w:b/>
              </w:rPr>
              <w:t xml:space="preserve"> </w:t>
            </w:r>
            <w:r w:rsidR="00852599">
              <w:rPr>
                <w:b/>
              </w:rPr>
              <w:t xml:space="preserve">      </w:t>
            </w:r>
            <w:r w:rsidR="00473178">
              <w:rPr>
                <w:b/>
              </w:rPr>
              <w:t xml:space="preserve">     </w:t>
            </w:r>
          </w:p>
          <w:p w:rsidR="00EC6096" w:rsidRPr="00B6172E" w:rsidRDefault="00B6172E" w:rsidP="00B6172E">
            <w:r>
              <w:rPr>
                <w:noProof/>
              </w:rPr>
              <w:drawing>
                <wp:inline distT="0" distB="0" distL="0" distR="0">
                  <wp:extent cx="1733550" cy="962025"/>
                  <wp:effectExtent l="0" t="0" r="0" b="9525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</w:tcPr>
          <w:p w:rsidR="00EC6096" w:rsidRPr="003C5882" w:rsidRDefault="00EC6096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96" w:rsidRPr="002B6B38" w:rsidRDefault="00EC6096" w:rsidP="00EC6096">
            <w:pPr>
              <w:jc w:val="center"/>
              <w:rPr>
                <w:b/>
                <w:sz w:val="32"/>
                <w:szCs w:val="32"/>
              </w:rPr>
            </w:pPr>
          </w:p>
          <w:p w:rsidR="00EC6096" w:rsidRPr="002B6B38" w:rsidRDefault="00EC6096" w:rsidP="00EC60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B6172E" w:rsidRDefault="00B6172E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B6172E" w:rsidRDefault="00B6172E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EC6096" w:rsidRDefault="00B6172E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EC6096" w:rsidRPr="003126AE" w:rsidRDefault="00EC6096" w:rsidP="00EC6096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  <w:p w:rsidR="00EC6096" w:rsidRPr="00B41FC1" w:rsidRDefault="00EC6096" w:rsidP="00EC6096">
            <w:pPr>
              <w:jc w:val="center"/>
              <w:rPr>
                <w:sz w:val="28"/>
                <w:szCs w:val="28"/>
              </w:rPr>
            </w:pPr>
          </w:p>
        </w:tc>
      </w:tr>
      <w:tr w:rsidR="00EC6096" w:rsidRPr="00A54B71" w:rsidTr="00AF6139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Pr="007D6795" w:rsidRDefault="00717D1C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EC6096" w:rsidRDefault="007D6795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6172E" w:rsidRDefault="00B6172E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B81D48">
              <w:rPr>
                <w:rFonts w:asciiTheme="minorHAnsi" w:hAnsiTheme="minorHAnsi" w:cstheme="minorHAnsi"/>
                <w:b/>
                <w:sz w:val="32"/>
                <w:szCs w:val="32"/>
              </w:rPr>
              <w:t>Maiandacht</w:t>
            </w:r>
          </w:p>
          <w:p w:rsidR="00B6172E" w:rsidRDefault="00B6172E" w:rsidP="00B6172E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B6172E" w:rsidRDefault="00B6172E" w:rsidP="00B6172E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00F469CF">
                  <wp:extent cx="1554480" cy="1078865"/>
                  <wp:effectExtent l="0" t="0" r="7620" b="698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C6096" w:rsidRPr="00B6172E" w:rsidRDefault="00EC6096" w:rsidP="00B6172E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B146C" w:rsidRDefault="00EB146C" w:rsidP="00146886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6172E" w:rsidRDefault="00B6172E" w:rsidP="00B6172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noProof/>
              </w:rPr>
              <w:t xml:space="preserve">          </w:t>
            </w:r>
            <w:r w:rsidRPr="00B6172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Vatertag </w:t>
            </w:r>
          </w:p>
          <w:p w:rsidR="00B6172E" w:rsidRPr="00B6172E" w:rsidRDefault="00B6172E" w:rsidP="00B6172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</w:t>
            </w:r>
            <w:r w:rsidRPr="00B6172E">
              <w:rPr>
                <w:rFonts w:asciiTheme="minorHAnsi" w:hAnsiTheme="minorHAnsi" w:cstheme="minorHAnsi"/>
                <w:b/>
                <w:sz w:val="28"/>
                <w:szCs w:val="28"/>
              </w:rPr>
              <w:t>mit Martina</w:t>
            </w:r>
          </w:p>
          <w:p w:rsidR="00852599" w:rsidRPr="00B6172E" w:rsidRDefault="00B6172E" w:rsidP="00B6172E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752600" cy="1002665"/>
                  <wp:effectExtent l="0" t="0" r="0" b="6985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EC6096" w:rsidRPr="003B6F9D" w:rsidRDefault="00000A9C" w:rsidP="00000A9C"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</w:t>
            </w:r>
            <w:r w:rsidR="002A7C4F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  <w:r w:rsidR="00EC6096" w:rsidRPr="003B6F9D">
              <w:t xml:space="preserve"> </w:t>
            </w:r>
            <w:r w:rsidR="005C29DC"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421761" w:rsidRDefault="002A7C4F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t xml:space="preserve">    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717D1C" w:rsidRDefault="00421761" w:rsidP="00421761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</w:t>
            </w:r>
          </w:p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Default="00717D1C" w:rsidP="00EB146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717D1C" w:rsidRPr="00807484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Default="00717D1C" w:rsidP="00717D1C"/>
          <w:p w:rsidR="00EC6096" w:rsidRDefault="00EC6096" w:rsidP="002A7C4F">
            <w:pPr>
              <w:jc w:val="center"/>
            </w:pPr>
          </w:p>
        </w:tc>
      </w:tr>
      <w:tr w:rsidR="00EC6096" w:rsidRPr="00A54B71" w:rsidTr="00AF6139">
        <w:trPr>
          <w:trHeight w:val="700"/>
        </w:trPr>
        <w:tc>
          <w:tcPr>
            <w:tcW w:w="3119" w:type="dxa"/>
            <w:shd w:val="clear" w:color="auto" w:fill="D7698E"/>
          </w:tcPr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88" w:type="dxa"/>
            <w:vAlign w:val="center"/>
          </w:tcPr>
          <w:p w:rsidR="00EC6096" w:rsidRPr="00FB5BBD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81D48" w:rsidRDefault="00B81D48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Maiandacht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EC6096" w:rsidRPr="0079235C" w:rsidRDefault="00B81D48" w:rsidP="00EC6096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</w:p>
        </w:tc>
        <w:tc>
          <w:tcPr>
            <w:tcW w:w="2840" w:type="dxa"/>
            <w:vAlign w:val="center"/>
          </w:tcPr>
          <w:p w:rsidR="00EC6096" w:rsidRPr="00B6172E" w:rsidRDefault="00B6172E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6172E">
              <w:rPr>
                <w:rFonts w:asciiTheme="minorHAnsi" w:hAnsiTheme="minorHAnsi" w:cstheme="minorHAnsi"/>
                <w:b/>
                <w:sz w:val="32"/>
                <w:szCs w:val="32"/>
              </w:rPr>
              <w:t>Lernen Fördern</w:t>
            </w:r>
          </w:p>
        </w:tc>
        <w:tc>
          <w:tcPr>
            <w:tcW w:w="2977" w:type="dxa"/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972" w:type="dxa"/>
            <w:vAlign w:val="center"/>
          </w:tcPr>
          <w:p w:rsidR="00E225B8" w:rsidRPr="00E225B8" w:rsidRDefault="00EB146C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EC6096" w:rsidRPr="008D4A21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vAlign w:val="center"/>
          </w:tcPr>
          <w:p w:rsidR="00EC6096" w:rsidRDefault="00EC6096" w:rsidP="00EC6096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19"/>
      <w:footerReference w:type="default" r:id="rId20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B81D48">
            <w:rPr>
              <w:noProof/>
              <w:sz w:val="16"/>
              <w:szCs w:val="16"/>
            </w:rPr>
            <w:t>09.05.2026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J. </w:t>
          </w:r>
          <w:proofErr w:type="spellStart"/>
          <w:r w:rsidRPr="00E33CC2">
            <w:rPr>
              <w:sz w:val="16"/>
              <w:szCs w:val="16"/>
            </w:rPr>
            <w:t>Dignas</w:t>
          </w:r>
          <w:proofErr w:type="spellEnd"/>
        </w:p>
        <w:p w:rsidR="006E0A8D" w:rsidRPr="00E33CC2" w:rsidRDefault="006E0A8D" w:rsidP="00E33CC2">
          <w:pPr>
            <w:rPr>
              <w:sz w:val="16"/>
              <w:szCs w:val="16"/>
            </w:rPr>
          </w:pPr>
          <w:proofErr w:type="spellStart"/>
          <w:r w:rsidRPr="00E33CC2">
            <w:rPr>
              <w:sz w:val="16"/>
              <w:szCs w:val="16"/>
            </w:rPr>
            <w:t>Ltg</w:t>
          </w:r>
          <w:proofErr w:type="spellEnd"/>
          <w:r w:rsidRPr="00E33CC2">
            <w:rPr>
              <w:sz w:val="16"/>
              <w:szCs w:val="16"/>
            </w:rPr>
            <w:t>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B81D48">
            <w:rPr>
              <w:noProof/>
              <w:sz w:val="16"/>
              <w:szCs w:val="16"/>
            </w:rPr>
            <w:t>09.05.2026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5"/>
  </w:num>
  <w:num w:numId="5">
    <w:abstractNumId w:val="18"/>
  </w:num>
  <w:num w:numId="6">
    <w:abstractNumId w:val="0"/>
  </w:num>
  <w:num w:numId="7">
    <w:abstractNumId w:val="15"/>
  </w:num>
  <w:num w:numId="8">
    <w:abstractNumId w:val="16"/>
  </w:num>
  <w:num w:numId="9">
    <w:abstractNumId w:val="13"/>
  </w:num>
  <w:num w:numId="10">
    <w:abstractNumId w:val="17"/>
  </w:num>
  <w:num w:numId="11">
    <w:abstractNumId w:val="2"/>
  </w:num>
  <w:num w:numId="12">
    <w:abstractNumId w:val="8"/>
  </w:num>
  <w:num w:numId="13">
    <w:abstractNumId w:val="3"/>
  </w:num>
  <w:num w:numId="14">
    <w:abstractNumId w:val="14"/>
  </w:num>
  <w:num w:numId="15">
    <w:abstractNumId w:val="4"/>
  </w:num>
  <w:num w:numId="16">
    <w:abstractNumId w:val="6"/>
  </w:num>
  <w:num w:numId="17">
    <w:abstractNumId w:val="11"/>
  </w:num>
  <w:num w:numId="18">
    <w:abstractNumId w:val="1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0A9C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301A8"/>
    <w:rsid w:val="00033E99"/>
    <w:rsid w:val="00034990"/>
    <w:rsid w:val="00040695"/>
    <w:rsid w:val="00040CC9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6B5E"/>
    <w:rsid w:val="00067CB0"/>
    <w:rsid w:val="00072A3D"/>
    <w:rsid w:val="00072EFB"/>
    <w:rsid w:val="00074275"/>
    <w:rsid w:val="00076347"/>
    <w:rsid w:val="00077182"/>
    <w:rsid w:val="00084231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DBC"/>
    <w:rsid w:val="000B6993"/>
    <w:rsid w:val="000C1C57"/>
    <w:rsid w:val="000C3646"/>
    <w:rsid w:val="000C3F40"/>
    <w:rsid w:val="000C5F72"/>
    <w:rsid w:val="000D02A1"/>
    <w:rsid w:val="000D254F"/>
    <w:rsid w:val="000D38B8"/>
    <w:rsid w:val="000D62D2"/>
    <w:rsid w:val="000D6782"/>
    <w:rsid w:val="000D68C8"/>
    <w:rsid w:val="000E1474"/>
    <w:rsid w:val="000E248B"/>
    <w:rsid w:val="000E390E"/>
    <w:rsid w:val="000E65BD"/>
    <w:rsid w:val="000F1B0C"/>
    <w:rsid w:val="000F1F1F"/>
    <w:rsid w:val="000F2D6A"/>
    <w:rsid w:val="000F3025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83D"/>
    <w:rsid w:val="00113E0E"/>
    <w:rsid w:val="0011561A"/>
    <w:rsid w:val="001205EC"/>
    <w:rsid w:val="00120F37"/>
    <w:rsid w:val="00122198"/>
    <w:rsid w:val="00126ED6"/>
    <w:rsid w:val="00127DB6"/>
    <w:rsid w:val="001301AE"/>
    <w:rsid w:val="00130932"/>
    <w:rsid w:val="00131874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886"/>
    <w:rsid w:val="00146CD5"/>
    <w:rsid w:val="00150438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37AD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A7C4F"/>
    <w:rsid w:val="002B110D"/>
    <w:rsid w:val="002B122B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6CC3"/>
    <w:rsid w:val="002F7A61"/>
    <w:rsid w:val="00300614"/>
    <w:rsid w:val="0030168D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14FD"/>
    <w:rsid w:val="003324D7"/>
    <w:rsid w:val="003330D6"/>
    <w:rsid w:val="003335F2"/>
    <w:rsid w:val="0033435D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16B0"/>
    <w:rsid w:val="003634DA"/>
    <w:rsid w:val="00363FFA"/>
    <w:rsid w:val="0036527D"/>
    <w:rsid w:val="00366273"/>
    <w:rsid w:val="0037154F"/>
    <w:rsid w:val="003717AA"/>
    <w:rsid w:val="00371DC3"/>
    <w:rsid w:val="003725C1"/>
    <w:rsid w:val="003753BA"/>
    <w:rsid w:val="00381173"/>
    <w:rsid w:val="003848C9"/>
    <w:rsid w:val="00385515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637D"/>
    <w:rsid w:val="003B6F9D"/>
    <w:rsid w:val="003C0AA3"/>
    <w:rsid w:val="003C25C7"/>
    <w:rsid w:val="003C5882"/>
    <w:rsid w:val="003C74E9"/>
    <w:rsid w:val="003C7800"/>
    <w:rsid w:val="003D2949"/>
    <w:rsid w:val="003D2DA1"/>
    <w:rsid w:val="003D377A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24A3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2C6"/>
    <w:rsid w:val="00416322"/>
    <w:rsid w:val="00416B32"/>
    <w:rsid w:val="00421570"/>
    <w:rsid w:val="00421761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3178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6D16"/>
    <w:rsid w:val="0050707C"/>
    <w:rsid w:val="00510E8D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278E"/>
    <w:rsid w:val="0055330F"/>
    <w:rsid w:val="005539D0"/>
    <w:rsid w:val="00554050"/>
    <w:rsid w:val="0055574C"/>
    <w:rsid w:val="00555E6E"/>
    <w:rsid w:val="00555F51"/>
    <w:rsid w:val="00562D06"/>
    <w:rsid w:val="00564002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7E6C"/>
    <w:rsid w:val="00587EAB"/>
    <w:rsid w:val="005917F4"/>
    <w:rsid w:val="00591FC7"/>
    <w:rsid w:val="005945FD"/>
    <w:rsid w:val="00596156"/>
    <w:rsid w:val="005A2E0E"/>
    <w:rsid w:val="005A5718"/>
    <w:rsid w:val="005A62BD"/>
    <w:rsid w:val="005B0B88"/>
    <w:rsid w:val="005B3F0F"/>
    <w:rsid w:val="005B5CBB"/>
    <w:rsid w:val="005B6AE7"/>
    <w:rsid w:val="005B76B4"/>
    <w:rsid w:val="005C046F"/>
    <w:rsid w:val="005C29DC"/>
    <w:rsid w:val="005C2F15"/>
    <w:rsid w:val="005C6C10"/>
    <w:rsid w:val="005C7FDE"/>
    <w:rsid w:val="005E0604"/>
    <w:rsid w:val="005E0D5B"/>
    <w:rsid w:val="005E1E55"/>
    <w:rsid w:val="005E2AF2"/>
    <w:rsid w:val="005E2F4E"/>
    <w:rsid w:val="005E3A3D"/>
    <w:rsid w:val="005E3A64"/>
    <w:rsid w:val="005E3D14"/>
    <w:rsid w:val="005E4A45"/>
    <w:rsid w:val="005E617F"/>
    <w:rsid w:val="005E654B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9AF"/>
    <w:rsid w:val="00610C59"/>
    <w:rsid w:val="00610F03"/>
    <w:rsid w:val="00611CC1"/>
    <w:rsid w:val="00613C62"/>
    <w:rsid w:val="006142D4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4EA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D18"/>
    <w:rsid w:val="00686A73"/>
    <w:rsid w:val="00687114"/>
    <w:rsid w:val="00687DE0"/>
    <w:rsid w:val="00694222"/>
    <w:rsid w:val="0069459E"/>
    <w:rsid w:val="006949EE"/>
    <w:rsid w:val="0069530F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B04D3"/>
    <w:rsid w:val="006B1907"/>
    <w:rsid w:val="006B330A"/>
    <w:rsid w:val="006B4FA4"/>
    <w:rsid w:val="006B5874"/>
    <w:rsid w:val="006B6972"/>
    <w:rsid w:val="006C259C"/>
    <w:rsid w:val="006C29CC"/>
    <w:rsid w:val="006C3340"/>
    <w:rsid w:val="006C4D02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1C"/>
    <w:rsid w:val="00717D54"/>
    <w:rsid w:val="007207FE"/>
    <w:rsid w:val="007221C8"/>
    <w:rsid w:val="0072293C"/>
    <w:rsid w:val="00722F78"/>
    <w:rsid w:val="00730199"/>
    <w:rsid w:val="007331DA"/>
    <w:rsid w:val="00733E77"/>
    <w:rsid w:val="00734CDF"/>
    <w:rsid w:val="00736D49"/>
    <w:rsid w:val="007408B0"/>
    <w:rsid w:val="00741824"/>
    <w:rsid w:val="00745783"/>
    <w:rsid w:val="00745AE5"/>
    <w:rsid w:val="00745EFA"/>
    <w:rsid w:val="00747553"/>
    <w:rsid w:val="00750686"/>
    <w:rsid w:val="00753DE4"/>
    <w:rsid w:val="00754A10"/>
    <w:rsid w:val="00755427"/>
    <w:rsid w:val="00755AF3"/>
    <w:rsid w:val="00757BB2"/>
    <w:rsid w:val="00764A93"/>
    <w:rsid w:val="00766244"/>
    <w:rsid w:val="007708F3"/>
    <w:rsid w:val="00770C88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7F8D"/>
    <w:rsid w:val="007C0030"/>
    <w:rsid w:val="007C0434"/>
    <w:rsid w:val="007C0D18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795"/>
    <w:rsid w:val="007D6C3C"/>
    <w:rsid w:val="007D7D3F"/>
    <w:rsid w:val="007E1688"/>
    <w:rsid w:val="007E1727"/>
    <w:rsid w:val="007E344B"/>
    <w:rsid w:val="007E639E"/>
    <w:rsid w:val="007F2468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484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67B2"/>
    <w:rsid w:val="00827AFD"/>
    <w:rsid w:val="00831488"/>
    <w:rsid w:val="00831DE9"/>
    <w:rsid w:val="0083348C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2599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4D8F"/>
    <w:rsid w:val="008C5288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E7F6D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B15"/>
    <w:rsid w:val="009156D1"/>
    <w:rsid w:val="00916881"/>
    <w:rsid w:val="009179D6"/>
    <w:rsid w:val="00920CD8"/>
    <w:rsid w:val="00926593"/>
    <w:rsid w:val="00926830"/>
    <w:rsid w:val="009278B7"/>
    <w:rsid w:val="00930B0C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164A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3CD8"/>
    <w:rsid w:val="00A9458E"/>
    <w:rsid w:val="00A96D66"/>
    <w:rsid w:val="00A972D0"/>
    <w:rsid w:val="00A977C2"/>
    <w:rsid w:val="00AA119E"/>
    <w:rsid w:val="00AA34FC"/>
    <w:rsid w:val="00AA38B0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6139"/>
    <w:rsid w:val="00AF72E0"/>
    <w:rsid w:val="00AF7F27"/>
    <w:rsid w:val="00B005B7"/>
    <w:rsid w:val="00B008E3"/>
    <w:rsid w:val="00B00BD3"/>
    <w:rsid w:val="00B00C1C"/>
    <w:rsid w:val="00B01844"/>
    <w:rsid w:val="00B02C3F"/>
    <w:rsid w:val="00B03B22"/>
    <w:rsid w:val="00B055AA"/>
    <w:rsid w:val="00B06306"/>
    <w:rsid w:val="00B0740D"/>
    <w:rsid w:val="00B07752"/>
    <w:rsid w:val="00B10054"/>
    <w:rsid w:val="00B10174"/>
    <w:rsid w:val="00B10D02"/>
    <w:rsid w:val="00B11867"/>
    <w:rsid w:val="00B11C1D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4B06"/>
    <w:rsid w:val="00B3629C"/>
    <w:rsid w:val="00B377FA"/>
    <w:rsid w:val="00B401F0"/>
    <w:rsid w:val="00B41FC1"/>
    <w:rsid w:val="00B4327C"/>
    <w:rsid w:val="00B45077"/>
    <w:rsid w:val="00B4675F"/>
    <w:rsid w:val="00B46813"/>
    <w:rsid w:val="00B46828"/>
    <w:rsid w:val="00B479F7"/>
    <w:rsid w:val="00B51FF4"/>
    <w:rsid w:val="00B533E0"/>
    <w:rsid w:val="00B54F2C"/>
    <w:rsid w:val="00B550BD"/>
    <w:rsid w:val="00B555A1"/>
    <w:rsid w:val="00B55B9E"/>
    <w:rsid w:val="00B5757F"/>
    <w:rsid w:val="00B60F76"/>
    <w:rsid w:val="00B6172E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392A"/>
    <w:rsid w:val="00B74DA6"/>
    <w:rsid w:val="00B758CC"/>
    <w:rsid w:val="00B75E5B"/>
    <w:rsid w:val="00B7659F"/>
    <w:rsid w:val="00B76D41"/>
    <w:rsid w:val="00B81D48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F8F"/>
    <w:rsid w:val="00BA5D46"/>
    <w:rsid w:val="00BB05AE"/>
    <w:rsid w:val="00BB133C"/>
    <w:rsid w:val="00BB1CFE"/>
    <w:rsid w:val="00BB3FEC"/>
    <w:rsid w:val="00BB714B"/>
    <w:rsid w:val="00BC32F9"/>
    <w:rsid w:val="00BC3C16"/>
    <w:rsid w:val="00BC58A6"/>
    <w:rsid w:val="00BC5FFF"/>
    <w:rsid w:val="00BC6267"/>
    <w:rsid w:val="00BC671F"/>
    <w:rsid w:val="00BC6B3C"/>
    <w:rsid w:val="00BC7119"/>
    <w:rsid w:val="00BD52D5"/>
    <w:rsid w:val="00BD5D61"/>
    <w:rsid w:val="00BD74A6"/>
    <w:rsid w:val="00BD7905"/>
    <w:rsid w:val="00BE20A6"/>
    <w:rsid w:val="00BE20C4"/>
    <w:rsid w:val="00BE2835"/>
    <w:rsid w:val="00BE6392"/>
    <w:rsid w:val="00BE79E4"/>
    <w:rsid w:val="00BE7EC5"/>
    <w:rsid w:val="00BF1EAD"/>
    <w:rsid w:val="00BF21B4"/>
    <w:rsid w:val="00BF36D9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1946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D0177B"/>
    <w:rsid w:val="00D03AE6"/>
    <w:rsid w:val="00D0419D"/>
    <w:rsid w:val="00D06555"/>
    <w:rsid w:val="00D1029B"/>
    <w:rsid w:val="00D10875"/>
    <w:rsid w:val="00D12414"/>
    <w:rsid w:val="00D1464D"/>
    <w:rsid w:val="00D14C40"/>
    <w:rsid w:val="00D16915"/>
    <w:rsid w:val="00D17534"/>
    <w:rsid w:val="00D2158A"/>
    <w:rsid w:val="00D23429"/>
    <w:rsid w:val="00D25CF6"/>
    <w:rsid w:val="00D26E5D"/>
    <w:rsid w:val="00D27F0B"/>
    <w:rsid w:val="00D307FA"/>
    <w:rsid w:val="00D30E9B"/>
    <w:rsid w:val="00D320A4"/>
    <w:rsid w:val="00D32DBA"/>
    <w:rsid w:val="00D32EF4"/>
    <w:rsid w:val="00D336C1"/>
    <w:rsid w:val="00D34F40"/>
    <w:rsid w:val="00D35ED0"/>
    <w:rsid w:val="00D3687D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25B8"/>
    <w:rsid w:val="00E235BA"/>
    <w:rsid w:val="00E24AED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51602"/>
    <w:rsid w:val="00E55748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46C"/>
    <w:rsid w:val="00EB197D"/>
    <w:rsid w:val="00EB2862"/>
    <w:rsid w:val="00EB2E25"/>
    <w:rsid w:val="00EB2E83"/>
    <w:rsid w:val="00EB3602"/>
    <w:rsid w:val="00EB7F15"/>
    <w:rsid w:val="00EC226A"/>
    <w:rsid w:val="00EC3F3B"/>
    <w:rsid w:val="00EC6096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5113"/>
    <w:rsid w:val="00EE7C54"/>
    <w:rsid w:val="00EF0BD6"/>
    <w:rsid w:val="00EF421C"/>
    <w:rsid w:val="00EF6047"/>
    <w:rsid w:val="00EF6885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2879"/>
    <w:rsid w:val="00F230AD"/>
    <w:rsid w:val="00F248F6"/>
    <w:rsid w:val="00F24924"/>
    <w:rsid w:val="00F25929"/>
    <w:rsid w:val="00F25EA9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C08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B17DE"/>
    <w:rsid w:val="00FB2E53"/>
    <w:rsid w:val="00FB31D7"/>
    <w:rsid w:val="00FB3729"/>
    <w:rsid w:val="00FB3BB1"/>
    <w:rsid w:val="00FB3E3C"/>
    <w:rsid w:val="00FB492F"/>
    <w:rsid w:val="00FB5BBD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FCF"/>
    <w:rsid w:val="00FE1A27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2977"/>
    <o:shapelayout v:ext="edit">
      <o:idmap v:ext="edit" data="1"/>
    </o:shapelayout>
  </w:shapeDefaults>
  <w:decimalSymbol w:val=","/>
  <w:listSeparator w:val=";"/>
  <w14:docId w14:val="6BA2C962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CF7CC-ED51-4929-B46D-170FDE3C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164</Words>
  <Characters>1802</Characters>
  <Application>Microsoft Office Word</Application>
  <DocSecurity>0</DocSecurity>
  <Lines>15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1963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Haus am Gigelberg</cp:lastModifiedBy>
  <cp:revision>2</cp:revision>
  <cp:lastPrinted>2026-05-02T09:47:00Z</cp:lastPrinted>
  <dcterms:created xsi:type="dcterms:W3CDTF">2026-05-09T10:07:00Z</dcterms:created>
  <dcterms:modified xsi:type="dcterms:W3CDTF">2026-05-09T10:07:00Z</dcterms:modified>
</cp:coreProperties>
</file>