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94124C">
        <w:rPr>
          <w:rFonts w:ascii="Georgia" w:eastAsiaTheme="minorHAnsi" w:hAnsi="Georgia" w:cs="Arial"/>
          <w:color w:val="4A2440"/>
          <w:sz w:val="52"/>
          <w:szCs w:val="52"/>
          <w:lang w:eastAsia="en-US"/>
        </w:rPr>
        <w:t>Unser Betreuungsangebot für die Woche vom</w:t>
      </w:r>
      <w:r w:rsidR="00EF714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3A0156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27.04. – 03.05.26 (KW18)</w:t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9C156D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  </w:t>
      </w:r>
      <w:r w:rsidR="009C156D" w:rsidRPr="009C156D">
        <w:rPr>
          <w:rFonts w:asciiTheme="minorHAnsi" w:eastAsiaTheme="minorHAnsi" w:hAnsiTheme="minorHAnsi" w:cstheme="minorHAnsi"/>
          <w:b/>
          <w:color w:val="4A2440"/>
          <w:highlight w:val="yellow"/>
          <w:lang w:eastAsia="en-US"/>
        </w:rPr>
        <w:t>A</w:t>
      </w:r>
      <w:r w:rsidR="0094124C" w:rsidRPr="009C156D">
        <w:rPr>
          <w:rFonts w:asciiTheme="minorHAnsi" w:eastAsiaTheme="minorHAnsi" w:hAnsiTheme="minorHAnsi" w:cstheme="minorHAnsi"/>
          <w:b/>
          <w:noProof/>
          <w:highlight w:val="yellow"/>
        </w:rPr>
        <w:t>bweichungen sind möglich</w:t>
      </w:r>
      <w:r w:rsidR="00A54D4F" w:rsidRPr="009C156D">
        <w:rPr>
          <w:rFonts w:asciiTheme="minorHAnsi" w:eastAsiaTheme="minorHAnsi" w:hAnsiTheme="minorHAnsi" w:cstheme="minorHAnsi"/>
          <w:b/>
          <w:noProof/>
          <w:highlight w:val="yellow"/>
        </w:rPr>
        <w:t>!</w:t>
      </w:r>
      <w:r w:rsidR="0094124C" w:rsidRPr="009C156D">
        <w:rPr>
          <w:rFonts w:asciiTheme="minorHAnsi" w:eastAsiaTheme="minorHAnsi" w:hAnsiTheme="minorHAnsi" w:cstheme="minorHAnsi"/>
          <w:b/>
          <w:noProof/>
          <w:sz w:val="26"/>
          <w:szCs w:val="26"/>
          <w:u w:val="single"/>
        </w:rPr>
        <w:t xml:space="preserve"> </w:t>
      </w:r>
      <w:r w:rsidR="0094124C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5044CC">
        <w:trPr>
          <w:gridAfter w:val="7"/>
          <w:wAfter w:w="8890" w:type="dxa"/>
          <w:trHeight w:val="3779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Ab 10.00 Uhr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Im Foyer Zeit zum </w:t>
            </w:r>
          </w:p>
          <w:p w:rsidR="009C156D" w:rsidRPr="00EA5BF5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Karten spielen</w:t>
            </w:r>
          </w:p>
        </w:tc>
        <w:tc>
          <w:tcPr>
            <w:tcW w:w="2693" w:type="dxa"/>
            <w:vAlign w:val="center"/>
          </w:tcPr>
          <w:p w:rsidR="00D43863" w:rsidRDefault="003A0156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3A0156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3A0156" w:rsidRPr="003A0156" w:rsidRDefault="003A0156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</w:rPr>
              <w:drawing>
                <wp:inline distT="0" distB="0" distL="0" distR="0">
                  <wp:extent cx="1572895" cy="1048385"/>
                  <wp:effectExtent l="0" t="0" r="825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artenbacn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156" w:rsidRPr="00D43863" w:rsidRDefault="003A0156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3863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</w:p>
          <w:p w:rsidR="00267F7F" w:rsidRPr="00095E2B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  <w:t xml:space="preserve"> </w:t>
            </w:r>
            <w:r w:rsidR="005044CC" w:rsidRPr="00D43863">
              <w:rPr>
                <w:rFonts w:asciiTheme="minorHAnsi" w:hAnsiTheme="minorHAnsi" w:cstheme="minorHAnsi"/>
                <w:b/>
                <w:color w:val="0070C0"/>
                <w:sz w:val="44"/>
                <w:szCs w:val="40"/>
                <w:highlight w:val="green"/>
              </w:rPr>
              <w:t>Gymnastik</w:t>
            </w:r>
          </w:p>
          <w:p w:rsidR="005044CC" w:rsidRPr="00BF04D6" w:rsidRDefault="005044CC" w:rsidP="00267F7F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>
                  <wp:extent cx="1399164" cy="1104265"/>
                  <wp:effectExtent l="0" t="0" r="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portbi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24" cy="111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617A5" w:rsidRPr="00F617A5" w:rsidRDefault="00F617A5" w:rsidP="00EA0862">
            <w:pPr>
              <w:jc w:val="center"/>
              <w:rPr>
                <w:rFonts w:asciiTheme="minorHAnsi" w:hAnsiTheme="minorHAnsi" w:cstheme="minorHAnsi"/>
                <w:b/>
                <w:color w:val="7030A0"/>
                <w:sz w:val="48"/>
                <w:szCs w:val="48"/>
              </w:rPr>
            </w:pPr>
            <w:r w:rsidRPr="00F617A5">
              <w:rPr>
                <w:rFonts w:asciiTheme="minorHAnsi" w:hAnsiTheme="minorHAnsi" w:cstheme="minorHAnsi"/>
                <w:b/>
                <w:color w:val="7030A0"/>
                <w:sz w:val="48"/>
                <w:szCs w:val="48"/>
              </w:rPr>
              <w:t>Friseur</w:t>
            </w:r>
          </w:p>
          <w:p w:rsidR="00EA0862" w:rsidRPr="007A551C" w:rsidRDefault="00EA0862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</w:pPr>
            <w:r w:rsidRPr="007A551C"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  <w:t>Tante Emma</w:t>
            </w:r>
          </w:p>
          <w:p w:rsidR="009342E8" w:rsidRDefault="009342E8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nur aus dem</w:t>
            </w:r>
          </w:p>
          <w:p w:rsidR="00D43863" w:rsidRDefault="009342E8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 xml:space="preserve"> Bestand</w:t>
            </w:r>
          </w:p>
          <w:p w:rsidR="007A551C" w:rsidRPr="00EA0862" w:rsidRDefault="007A551C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</w:p>
          <w:p w:rsidR="007A551C" w:rsidRPr="007A551C" w:rsidRDefault="007A551C" w:rsidP="007A551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7A551C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Wir basteln</w:t>
            </w:r>
          </w:p>
          <w:p w:rsidR="00D43863" w:rsidRPr="00530120" w:rsidRDefault="007A551C" w:rsidP="00F617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A551C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Maifähnchen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43863" w:rsidRDefault="009342E8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9342E8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7A551C" w:rsidRPr="009342E8" w:rsidRDefault="007A551C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0260D8D7" wp14:editId="586B57D1">
                  <wp:extent cx="1228512" cy="752151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95E2B" w:rsidRPr="009342E8" w:rsidRDefault="009342E8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9342E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1.Mai</w:t>
            </w:r>
          </w:p>
          <w:p w:rsidR="009342E8" w:rsidRPr="009342E8" w:rsidRDefault="009342E8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7A551C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Feiertag</w:t>
            </w:r>
          </w:p>
          <w:p w:rsidR="009342E8" w:rsidRPr="009342E8" w:rsidRDefault="009342E8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9342E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Tag der Arbeit</w:t>
            </w:r>
          </w:p>
          <w:p w:rsidR="009342E8" w:rsidRPr="009342E8" w:rsidRDefault="009342E8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</w:p>
          <w:p w:rsidR="009342E8" w:rsidRPr="00997C52" w:rsidRDefault="009342E8" w:rsidP="001173C8">
            <w:pPr>
              <w:jc w:val="center"/>
              <w:rPr>
                <w:rFonts w:asciiTheme="minorHAnsi" w:hAnsiTheme="minorHAnsi" w:cstheme="minorHAnsi"/>
                <w:b/>
                <w:color w:val="CC00CC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</w:rPr>
              <w:drawing>
                <wp:inline distT="0" distB="0" distL="0" distR="0" wp14:anchorId="08862005" wp14:editId="1C870894">
                  <wp:extent cx="1572895" cy="1048385"/>
                  <wp:effectExtent l="0" t="0" r="825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artenbacn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17C8A" w:rsidRPr="00530120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530120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C22144" w:rsidRPr="00EA5BF5" w:rsidRDefault="00C22144" w:rsidP="00536F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23C60" w:rsidRPr="00EA5BF5" w:rsidRDefault="003D651E" w:rsidP="00536F04">
            <w:pPr>
              <w:jc w:val="center"/>
              <w:rPr>
                <w:rFonts w:asciiTheme="minorHAnsi" w:hAnsiTheme="minorHAnsi" w:cstheme="minorHAnsi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7EF5A146" wp14:editId="303909C5">
                  <wp:extent cx="1228512" cy="752151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3889" w:rsidRDefault="00C63889" w:rsidP="00997C52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997C52" w:rsidRPr="0094618E" w:rsidRDefault="00997C52" w:rsidP="00997C52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</w:p>
          <w:p w:rsidR="0006158E" w:rsidRDefault="0094124C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534DEB64" wp14:editId="6F4C44C0">
                  <wp:extent cx="1144673" cy="916848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94" cy="92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889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Fernsehen</w:t>
            </w:r>
          </w:p>
          <w:p w:rsidR="00536091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um 9</w:t>
            </w:r>
            <w:r w:rsidR="009F5ECD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: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30 Uhr</w:t>
            </w:r>
          </w:p>
          <w:p w:rsidR="00017C8A" w:rsidRPr="00EA5BF5" w:rsidRDefault="00017C8A" w:rsidP="009E622F">
            <w:pPr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20692E">
        <w:trPr>
          <w:gridAfter w:val="7"/>
          <w:wAfter w:w="8890" w:type="dxa"/>
          <w:trHeight w:val="603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D43863" w:rsidRDefault="003A0156" w:rsidP="00017C8A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3A0156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F16734" w:rsidRDefault="003A0156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  <w:t>Foyer/</w:t>
            </w:r>
            <w:r w:rsidR="00D43863"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  <w:t>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095E2B" w:rsidRDefault="007A551C" w:rsidP="00FB724C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F16734" w:rsidRDefault="003D651E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  <w:r w:rsidR="007A551C">
              <w:rPr>
                <w:rFonts w:asciiTheme="minorHAnsi" w:hAnsiTheme="minorHAnsi" w:cstheme="minorHAnsi"/>
                <w:b/>
                <w:sz w:val="36"/>
                <w:szCs w:val="36"/>
              </w:rPr>
              <w:t>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745F" w:rsidRPr="00F16734" w:rsidRDefault="005B57B1" w:rsidP="00D4745F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  <w:r w:rsidR="00D4745F">
              <w:rPr>
                <w:rFonts w:asciiTheme="minorHAnsi" w:hAnsiTheme="minorHAnsi" w:cstheme="minorHAnsi"/>
                <w:b/>
                <w:sz w:val="36"/>
                <w:szCs w:val="36"/>
              </w:rPr>
              <w:t>/OG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F16734" w:rsidRDefault="00997C52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Pr="00F16734" w:rsidRDefault="00C63889" w:rsidP="00017C8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Speisesaal</w:t>
            </w:r>
            <w:r w:rsidR="0094618E"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/</w:t>
            </w:r>
          </w:p>
          <w:p w:rsidR="00017C8A" w:rsidRPr="00F16734" w:rsidRDefault="0094618E" w:rsidP="00017C8A">
            <w:pPr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Zimmer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C22144">
        <w:trPr>
          <w:gridAfter w:val="7"/>
          <w:wAfter w:w="8890" w:type="dxa"/>
          <w:trHeight w:val="329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bookmarkStart w:id="0" w:name="_Hlk227860482"/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4124C" w:rsidRPr="009F5ECD" w:rsidRDefault="005B57B1" w:rsidP="009919FF">
            <w:pPr>
              <w:jc w:val="center"/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Betreuungs</w:t>
            </w:r>
            <w:r w:rsid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-</w:t>
            </w:r>
            <w:r w:rsidRP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tablet</w:t>
            </w:r>
          </w:p>
          <w:p w:rsidR="009F5ECD" w:rsidRDefault="001173C8" w:rsidP="009919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32"/>
                <w:szCs w:val="32"/>
              </w:rPr>
              <w:drawing>
                <wp:inline distT="0" distB="0" distL="0" distR="0" wp14:anchorId="103AB14F" wp14:editId="36B0D899">
                  <wp:extent cx="1198245" cy="893994"/>
                  <wp:effectExtent l="0" t="0" r="1905" b="190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ablett für Betreuung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051" cy="90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73C8" w:rsidRPr="009F5ECD" w:rsidRDefault="001173C8" w:rsidP="009F5E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342E8" w:rsidRPr="00D72AE5" w:rsidRDefault="009342E8" w:rsidP="009342E8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8"/>
                <w:szCs w:val="48"/>
                <w:highlight w:val="yellow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72AE5">
              <w:rPr>
                <w:rFonts w:asciiTheme="minorHAnsi" w:hAnsiTheme="minorHAnsi" w:cstheme="minorHAnsi"/>
                <w:b/>
                <w:color w:val="833C0B" w:themeColor="accent2" w:themeShade="80"/>
                <w:sz w:val="48"/>
                <w:szCs w:val="48"/>
                <w:highlight w:val="yellow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Modehaus</w:t>
            </w:r>
          </w:p>
          <w:p w:rsidR="009342E8" w:rsidRDefault="009342E8" w:rsidP="009342E8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8"/>
                <w:szCs w:val="48"/>
                <w:highlight w:val="yellow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72AE5">
              <w:rPr>
                <w:rFonts w:asciiTheme="minorHAnsi" w:hAnsiTheme="minorHAnsi" w:cstheme="minorHAnsi"/>
                <w:b/>
                <w:color w:val="833C0B" w:themeColor="accent2" w:themeShade="80"/>
                <w:sz w:val="48"/>
                <w:szCs w:val="48"/>
                <w:highlight w:val="yellow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Scherer</w:t>
            </w:r>
          </w:p>
          <w:p w:rsidR="009342E8" w:rsidRDefault="007A551C" w:rsidP="009342E8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</w:t>
            </w:r>
            <w:r w:rsidR="009342E8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b ca. 13.30 Uhr</w:t>
            </w:r>
          </w:p>
          <w:p w:rsidR="009342E8" w:rsidRDefault="007A551C" w:rsidP="009342E8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</w:t>
            </w:r>
            <w:r w:rsidR="009342E8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m</w:t>
            </w:r>
          </w:p>
          <w:p w:rsidR="009342E8" w:rsidRPr="00132826" w:rsidRDefault="009342E8" w:rsidP="009342E8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Foyer</w:t>
            </w:r>
          </w:p>
          <w:p w:rsidR="009342E8" w:rsidRPr="00132826" w:rsidRDefault="009342E8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A551C" w:rsidRDefault="007A551C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7A551C" w:rsidRPr="007A551C" w:rsidRDefault="007A551C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7A551C" w:rsidRPr="00A83D91" w:rsidRDefault="007A551C" w:rsidP="00A83D91">
            <w:pPr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  <w:r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>
                  <wp:extent cx="1243965" cy="932855"/>
                  <wp:effectExtent l="0" t="0" r="0" b="63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ng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623" cy="93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B7F25" w:rsidRPr="007A551C" w:rsidRDefault="007A551C" w:rsidP="00703B32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52"/>
                <w:szCs w:val="52"/>
                <w:u w:val="single"/>
              </w:rPr>
            </w:pPr>
            <w:r w:rsidRPr="007A551C">
              <w:rPr>
                <w:rFonts w:asciiTheme="minorHAnsi" w:hAnsiTheme="minorHAnsi"/>
                <w:b/>
                <w:noProof/>
                <w:color w:val="FF0000"/>
                <w:sz w:val="52"/>
                <w:szCs w:val="52"/>
                <w:u w:val="single"/>
              </w:rPr>
              <w:t xml:space="preserve">Maibaum </w:t>
            </w:r>
          </w:p>
          <w:p w:rsidR="007A551C" w:rsidRPr="007A551C" w:rsidRDefault="007A551C" w:rsidP="00703B32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52"/>
                <w:szCs w:val="52"/>
                <w:u w:val="single"/>
              </w:rPr>
            </w:pPr>
            <w:r w:rsidRPr="007A551C">
              <w:rPr>
                <w:rFonts w:asciiTheme="minorHAnsi" w:hAnsiTheme="minorHAnsi"/>
                <w:b/>
                <w:noProof/>
                <w:color w:val="FF0000"/>
                <w:sz w:val="52"/>
                <w:szCs w:val="52"/>
                <w:u w:val="single"/>
              </w:rPr>
              <w:t>Fest</w:t>
            </w:r>
          </w:p>
          <w:p w:rsidR="007A551C" w:rsidRPr="007A551C" w:rsidRDefault="007A551C" w:rsidP="00703B32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44"/>
                <w:szCs w:val="44"/>
              </w:rPr>
            </w:pPr>
            <w:r w:rsidRPr="007A551C">
              <w:rPr>
                <w:rFonts w:asciiTheme="minorHAnsi" w:hAnsiTheme="minorHAnsi"/>
                <w:b/>
                <w:noProof/>
                <w:color w:val="833C0B" w:themeColor="accent2" w:themeShade="80"/>
                <w:sz w:val="44"/>
                <w:szCs w:val="44"/>
              </w:rPr>
              <w:t>Bier/Bratwurst</w:t>
            </w:r>
          </w:p>
          <w:p w:rsidR="007A551C" w:rsidRPr="007E3C80" w:rsidRDefault="007A551C" w:rsidP="00703B32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44"/>
                <w:szCs w:val="44"/>
              </w:rPr>
            </w:pPr>
            <w:bookmarkStart w:id="1" w:name="_GoBack"/>
            <w:r w:rsidRPr="007E3C80">
              <w:rPr>
                <w:rFonts w:asciiTheme="minorHAnsi" w:hAnsiTheme="minorHAnsi"/>
                <w:b/>
                <w:noProof/>
                <w:color w:val="C00000"/>
                <w:sz w:val="44"/>
                <w:szCs w:val="4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85090</wp:posOffset>
                  </wp:positionV>
                  <wp:extent cx="582930" cy="741045"/>
                  <wp:effectExtent l="0" t="0" r="7620" b="1905"/>
                  <wp:wrapTight wrapText="bothSides">
                    <wp:wrapPolygon edited="0">
                      <wp:start x="0" y="0"/>
                      <wp:lineTo x="0" y="21100"/>
                      <wp:lineTo x="21176" y="21100"/>
                      <wp:lineTo x="21176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aibaum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1"/>
            <w:r w:rsidRPr="007E3C80">
              <w:rPr>
                <w:rFonts w:asciiTheme="minorHAnsi" w:hAnsiTheme="minorHAnsi"/>
                <w:b/>
                <w:noProof/>
                <w:color w:val="C00000"/>
                <w:sz w:val="44"/>
                <w:szCs w:val="44"/>
              </w:rPr>
              <w:t>Musik:</w:t>
            </w:r>
          </w:p>
          <w:p w:rsidR="007A551C" w:rsidRPr="007A551C" w:rsidRDefault="007A551C" w:rsidP="00703B32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</w:pPr>
            <w:r w:rsidRPr="007E3C80">
              <w:rPr>
                <w:rFonts w:asciiTheme="minorHAnsi" w:hAnsiTheme="minorHAnsi"/>
                <w:b/>
                <w:noProof/>
                <w:color w:val="C00000"/>
                <w:sz w:val="32"/>
                <w:szCs w:val="32"/>
              </w:rPr>
              <w:t>Dieter Dürrnhöfer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342E8" w:rsidRPr="009342E8" w:rsidRDefault="009342E8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9342E8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1.Mai</w:t>
            </w:r>
          </w:p>
          <w:p w:rsidR="009342E8" w:rsidRPr="009342E8" w:rsidRDefault="009342E8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7A551C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Feiertag</w:t>
            </w:r>
          </w:p>
          <w:p w:rsidR="009C156D" w:rsidRPr="00BF0E99" w:rsidRDefault="009342E8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342E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Tag der Arbeit</w:t>
            </w:r>
            <w:r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</w:rPr>
              <w:drawing>
                <wp:inline distT="0" distB="0" distL="0" distR="0" wp14:anchorId="1AB74F8F" wp14:editId="0573D182">
                  <wp:extent cx="1572895" cy="1048385"/>
                  <wp:effectExtent l="0" t="0" r="825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artenbacn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Pr="003D6D7D" w:rsidRDefault="002B2E8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3D6D7D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  <w:p w:rsidR="002B2E80" w:rsidRPr="003D6D7D" w:rsidRDefault="003D6D7D" w:rsidP="00A83D91">
            <w:pPr>
              <w:jc w:val="center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12754044" wp14:editId="372F34AA">
                  <wp:extent cx="1228512" cy="752151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A83D91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3D6D7D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>
                  <wp:extent cx="1228512" cy="752151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D91" w:rsidRPr="003D6D7D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1173C8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9C156D">
              <w:rPr>
                <w:rFonts w:asciiTheme="minorHAnsi" w:hAnsiTheme="minorHAnsi" w:cstheme="minorHAnsi"/>
                <w:b/>
                <w:sz w:val="36"/>
                <w:szCs w:val="36"/>
              </w:rPr>
              <w:t>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9342E8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Foyer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F4DE4" w:rsidRDefault="007A551C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7A551C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7A551C" w:rsidRDefault="007A551C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8"/>
                <w:szCs w:val="48"/>
              </w:rPr>
            </w:pPr>
            <w:r w:rsidRPr="007A551C">
              <w:rPr>
                <w:rFonts w:asciiTheme="minorHAnsi" w:hAnsiTheme="minorHAnsi" w:cstheme="minorHAnsi"/>
                <w:b/>
                <w:color w:val="FF0000"/>
                <w:sz w:val="48"/>
                <w:szCs w:val="48"/>
              </w:rPr>
              <w:t>Innenhof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9C156D" w:rsidP="002B2E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997C52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5248D" w:rsidRPr="00EA5BF5" w:rsidRDefault="00C46D10" w:rsidP="00C46D1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</w:tr>
      <w:bookmarkEnd w:id="0"/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C400D4">
      <w:pPr>
        <w:rPr>
          <w:rFonts w:eastAsiaTheme="minorHAnsi"/>
          <w:noProof/>
        </w:rPr>
      </w:pPr>
      <w:r w:rsidRPr="00D82C85">
        <w:rPr>
          <w:rFonts w:eastAsiaTheme="minorHAnsi"/>
          <w:noProof/>
        </w:rPr>
        <w:t xml:space="preserve"> </w:t>
      </w:r>
      <w:r w:rsidR="003D6D7D">
        <w:rPr>
          <w:rFonts w:eastAsiaTheme="minorHAnsi"/>
          <w:noProof/>
        </w:rPr>
        <w:t xml:space="preserve">       </w:t>
      </w:r>
      <w:r w:rsidR="003D6D7D" w:rsidRPr="003D6D7D">
        <w:rPr>
          <w:rFonts w:eastAsiaTheme="minorHAnsi"/>
          <w:noProof/>
          <w:highlight w:val="green"/>
        </w:rPr>
        <w:t>Gartenbesuche werden bei schönem Wetter auch Einzeln/Kleingruppen  angeboten!</w:t>
      </w:r>
    </w:p>
    <w:sectPr w:rsidR="006258BB" w:rsidRPr="00D82C85" w:rsidSect="0006158E">
      <w:headerReference w:type="default" r:id="rId16"/>
      <w:footerReference w:type="default" r:id="rId17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64F8B"/>
    <w:multiLevelType w:val="hybridMultilevel"/>
    <w:tmpl w:val="BCA48C84"/>
    <w:lvl w:ilvl="0" w:tplc="57FCDB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 w:numId="4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2027"/>
    <w:rsid w:val="00084231"/>
    <w:rsid w:val="00086FA1"/>
    <w:rsid w:val="00091D47"/>
    <w:rsid w:val="00093279"/>
    <w:rsid w:val="000944F6"/>
    <w:rsid w:val="0009556E"/>
    <w:rsid w:val="00095E2B"/>
    <w:rsid w:val="000972ED"/>
    <w:rsid w:val="00097311"/>
    <w:rsid w:val="000A005D"/>
    <w:rsid w:val="000A2932"/>
    <w:rsid w:val="000B3243"/>
    <w:rsid w:val="000B5DBC"/>
    <w:rsid w:val="000B7F8F"/>
    <w:rsid w:val="000C1C57"/>
    <w:rsid w:val="000C35EE"/>
    <w:rsid w:val="000C3646"/>
    <w:rsid w:val="000C5F72"/>
    <w:rsid w:val="000D02A1"/>
    <w:rsid w:val="000D0B8E"/>
    <w:rsid w:val="000D6782"/>
    <w:rsid w:val="000E1474"/>
    <w:rsid w:val="000E248B"/>
    <w:rsid w:val="000E390E"/>
    <w:rsid w:val="000E65BD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173C8"/>
    <w:rsid w:val="00121D97"/>
    <w:rsid w:val="00122198"/>
    <w:rsid w:val="00126ED6"/>
    <w:rsid w:val="00130932"/>
    <w:rsid w:val="00131874"/>
    <w:rsid w:val="00132826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B7F25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64B0"/>
    <w:rsid w:val="0020692E"/>
    <w:rsid w:val="002116EA"/>
    <w:rsid w:val="00213B50"/>
    <w:rsid w:val="00216D09"/>
    <w:rsid w:val="00220D15"/>
    <w:rsid w:val="002211BA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0ABC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67F7F"/>
    <w:rsid w:val="00270901"/>
    <w:rsid w:val="0027221B"/>
    <w:rsid w:val="00273573"/>
    <w:rsid w:val="00273753"/>
    <w:rsid w:val="00274734"/>
    <w:rsid w:val="00282CC9"/>
    <w:rsid w:val="002834D6"/>
    <w:rsid w:val="00284BE3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B63BF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1714"/>
    <w:rsid w:val="003963F1"/>
    <w:rsid w:val="00396841"/>
    <w:rsid w:val="003A0156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0A92"/>
    <w:rsid w:val="003D16D0"/>
    <w:rsid w:val="003D377A"/>
    <w:rsid w:val="003D651E"/>
    <w:rsid w:val="003D6D7D"/>
    <w:rsid w:val="003E1DF0"/>
    <w:rsid w:val="003E49C5"/>
    <w:rsid w:val="003E5FF7"/>
    <w:rsid w:val="003E7929"/>
    <w:rsid w:val="003F16F3"/>
    <w:rsid w:val="003F67CB"/>
    <w:rsid w:val="003F6A19"/>
    <w:rsid w:val="003F778E"/>
    <w:rsid w:val="00401EA6"/>
    <w:rsid w:val="00403614"/>
    <w:rsid w:val="00403B8B"/>
    <w:rsid w:val="0040598A"/>
    <w:rsid w:val="00407ADF"/>
    <w:rsid w:val="0041317F"/>
    <w:rsid w:val="00414CA9"/>
    <w:rsid w:val="0041515C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68F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C5A66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CC"/>
    <w:rsid w:val="005044E7"/>
    <w:rsid w:val="00504A9F"/>
    <w:rsid w:val="00506D16"/>
    <w:rsid w:val="005148A3"/>
    <w:rsid w:val="00514EE4"/>
    <w:rsid w:val="00515D93"/>
    <w:rsid w:val="00516E79"/>
    <w:rsid w:val="00520733"/>
    <w:rsid w:val="0052126B"/>
    <w:rsid w:val="005212CD"/>
    <w:rsid w:val="00521D2F"/>
    <w:rsid w:val="00523AAE"/>
    <w:rsid w:val="00530120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7B1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374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6FD1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4AEB"/>
    <w:rsid w:val="006D10B0"/>
    <w:rsid w:val="006D17FE"/>
    <w:rsid w:val="006D38BC"/>
    <w:rsid w:val="006D3997"/>
    <w:rsid w:val="006D718E"/>
    <w:rsid w:val="006E0A8D"/>
    <w:rsid w:val="006E11B3"/>
    <w:rsid w:val="006E16B5"/>
    <w:rsid w:val="006E240B"/>
    <w:rsid w:val="006E445C"/>
    <w:rsid w:val="006E53B7"/>
    <w:rsid w:val="006E7BC9"/>
    <w:rsid w:val="006F12FC"/>
    <w:rsid w:val="006F29BF"/>
    <w:rsid w:val="006F38A0"/>
    <w:rsid w:val="006F45A0"/>
    <w:rsid w:val="006F5BAA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51C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3C80"/>
    <w:rsid w:val="007E51BD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4CD6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42E8"/>
    <w:rsid w:val="009366B4"/>
    <w:rsid w:val="0093693A"/>
    <w:rsid w:val="0094124C"/>
    <w:rsid w:val="0094618E"/>
    <w:rsid w:val="00946573"/>
    <w:rsid w:val="00946DD3"/>
    <w:rsid w:val="009508E4"/>
    <w:rsid w:val="00950CAD"/>
    <w:rsid w:val="00952207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19FF"/>
    <w:rsid w:val="009922DC"/>
    <w:rsid w:val="00992C88"/>
    <w:rsid w:val="00997B0C"/>
    <w:rsid w:val="00997C52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156D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5ECD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6FC8"/>
    <w:rsid w:val="00A477FF"/>
    <w:rsid w:val="00A504A1"/>
    <w:rsid w:val="00A50690"/>
    <w:rsid w:val="00A50813"/>
    <w:rsid w:val="00A50E20"/>
    <w:rsid w:val="00A52C1B"/>
    <w:rsid w:val="00A53BD3"/>
    <w:rsid w:val="00A54B71"/>
    <w:rsid w:val="00A54D4F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1B17"/>
    <w:rsid w:val="00A83D91"/>
    <w:rsid w:val="00A861D7"/>
    <w:rsid w:val="00A865C5"/>
    <w:rsid w:val="00A87B7E"/>
    <w:rsid w:val="00A9196A"/>
    <w:rsid w:val="00A968B6"/>
    <w:rsid w:val="00AA119E"/>
    <w:rsid w:val="00AA34FC"/>
    <w:rsid w:val="00AA38B0"/>
    <w:rsid w:val="00AA7163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73F"/>
    <w:rsid w:val="00AF4DE4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0D3A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3F65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3AF6"/>
    <w:rsid w:val="00B940FF"/>
    <w:rsid w:val="00B94E51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04D6"/>
    <w:rsid w:val="00BF0E99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2144"/>
    <w:rsid w:val="00C25D01"/>
    <w:rsid w:val="00C26FBC"/>
    <w:rsid w:val="00C2760D"/>
    <w:rsid w:val="00C311C5"/>
    <w:rsid w:val="00C34C67"/>
    <w:rsid w:val="00C36C2B"/>
    <w:rsid w:val="00C400D4"/>
    <w:rsid w:val="00C401D3"/>
    <w:rsid w:val="00C420C0"/>
    <w:rsid w:val="00C43DF7"/>
    <w:rsid w:val="00C46D10"/>
    <w:rsid w:val="00C5163C"/>
    <w:rsid w:val="00C5248D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7C9"/>
    <w:rsid w:val="00CB1FE2"/>
    <w:rsid w:val="00CB3CB3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3863"/>
    <w:rsid w:val="00D4497C"/>
    <w:rsid w:val="00D45F8A"/>
    <w:rsid w:val="00D465D0"/>
    <w:rsid w:val="00D46831"/>
    <w:rsid w:val="00D473BE"/>
    <w:rsid w:val="00D4745F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0862"/>
    <w:rsid w:val="00EA1A1B"/>
    <w:rsid w:val="00EA2EDF"/>
    <w:rsid w:val="00EA39C6"/>
    <w:rsid w:val="00EA5BF5"/>
    <w:rsid w:val="00EA7A5B"/>
    <w:rsid w:val="00EB3602"/>
    <w:rsid w:val="00EB52F7"/>
    <w:rsid w:val="00EB5FA5"/>
    <w:rsid w:val="00EB7F15"/>
    <w:rsid w:val="00EC7E1E"/>
    <w:rsid w:val="00ED6F1D"/>
    <w:rsid w:val="00EE192D"/>
    <w:rsid w:val="00EE4691"/>
    <w:rsid w:val="00EF0BD6"/>
    <w:rsid w:val="00EF421C"/>
    <w:rsid w:val="00EF6885"/>
    <w:rsid w:val="00EF714F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4CF"/>
    <w:rsid w:val="00F13A0D"/>
    <w:rsid w:val="00F16734"/>
    <w:rsid w:val="00F209E5"/>
    <w:rsid w:val="00F230AD"/>
    <w:rsid w:val="00F25929"/>
    <w:rsid w:val="00F25EA9"/>
    <w:rsid w:val="00F27E0B"/>
    <w:rsid w:val="00F30FD3"/>
    <w:rsid w:val="00F322F8"/>
    <w:rsid w:val="00F3295A"/>
    <w:rsid w:val="00F331AC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17A5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97686"/>
    <w:rsid w:val="00FA03C7"/>
    <w:rsid w:val="00FA1408"/>
    <w:rsid w:val="00FA257F"/>
    <w:rsid w:val="00FB02B1"/>
    <w:rsid w:val="00FB1346"/>
    <w:rsid w:val="00FB17DE"/>
    <w:rsid w:val="00FB31D7"/>
    <w:rsid w:val="00FB3729"/>
    <w:rsid w:val="00FB3BB1"/>
    <w:rsid w:val="00FB3E3C"/>
    <w:rsid w:val="00FB492F"/>
    <w:rsid w:val="00FB67CB"/>
    <w:rsid w:val="00FB724C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3CB5C486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8570-D251-47E1-8662-26ADA8C9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167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1735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4</cp:revision>
  <cp:lastPrinted>2026-04-23T16:14:00Z</cp:lastPrinted>
  <dcterms:created xsi:type="dcterms:W3CDTF">2026-04-14T11:36:00Z</dcterms:created>
  <dcterms:modified xsi:type="dcterms:W3CDTF">2026-04-23T16:48:00Z</dcterms:modified>
</cp:coreProperties>
</file>