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EF714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AF4DE4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20.04. – 26.04.24(KW17)</w:t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9C156D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  </w:t>
      </w:r>
      <w:r w:rsidR="009C156D" w:rsidRPr="009C156D">
        <w:rPr>
          <w:rFonts w:asciiTheme="minorHAnsi" w:eastAsiaTheme="minorHAnsi" w:hAnsiTheme="minorHAnsi" w:cstheme="minorHAnsi"/>
          <w:b/>
          <w:color w:val="4A2440"/>
          <w:highlight w:val="yellow"/>
          <w:lang w:eastAsia="en-US"/>
        </w:rPr>
        <w:t>A</w:t>
      </w:r>
      <w:r w:rsidR="0094124C" w:rsidRPr="009C156D">
        <w:rPr>
          <w:rFonts w:asciiTheme="minorHAnsi" w:eastAsiaTheme="minorHAnsi" w:hAnsiTheme="minorHAnsi" w:cstheme="minorHAnsi"/>
          <w:b/>
          <w:noProof/>
          <w:highlight w:val="yellow"/>
        </w:rPr>
        <w:t>bweichungen sind möglich</w:t>
      </w:r>
      <w:r w:rsidR="00A54D4F" w:rsidRPr="009C156D">
        <w:rPr>
          <w:rFonts w:asciiTheme="minorHAnsi" w:eastAsiaTheme="minorHAnsi" w:hAnsiTheme="minorHAnsi" w:cstheme="minorHAnsi"/>
          <w:b/>
          <w:noProof/>
          <w:highlight w:val="yellow"/>
        </w:rPr>
        <w:t>!</w:t>
      </w:r>
      <w:r w:rsidR="0094124C" w:rsidRPr="009C156D">
        <w:rPr>
          <w:rFonts w:asciiTheme="minorHAnsi" w:eastAsiaTheme="minorHAnsi" w:hAnsiTheme="minorHAnsi" w:cstheme="minorHAnsi"/>
          <w:b/>
          <w:noProof/>
          <w:sz w:val="26"/>
          <w:szCs w:val="26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5044CC">
        <w:trPr>
          <w:gridAfter w:val="7"/>
          <w:wAfter w:w="8890" w:type="dxa"/>
          <w:trHeight w:val="3779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Ab 10.00 Uhr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Im Foyer Zeit zum </w:t>
            </w:r>
          </w:p>
          <w:p w:rsidR="009C156D" w:rsidRPr="00EA5BF5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Karten spielen</w:t>
            </w:r>
          </w:p>
        </w:tc>
        <w:tc>
          <w:tcPr>
            <w:tcW w:w="2693" w:type="dxa"/>
            <w:vAlign w:val="center"/>
          </w:tcPr>
          <w:p w:rsidR="00D43863" w:rsidRPr="00D43863" w:rsidRDefault="00D43863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8"/>
                <w:szCs w:val="48"/>
              </w:rPr>
            </w:pPr>
            <w:r w:rsidRPr="00D43863">
              <w:rPr>
                <w:rFonts w:asciiTheme="minorHAnsi" w:hAnsiTheme="minorHAnsi" w:cstheme="minorHAnsi"/>
                <w:b/>
                <w:noProof/>
                <w:color w:val="7030A0"/>
                <w:sz w:val="48"/>
                <w:szCs w:val="48"/>
              </w:rPr>
              <w:t>Fußpflege</w:t>
            </w:r>
          </w:p>
          <w:p w:rsidR="00D43863" w:rsidRPr="00D43863" w:rsidRDefault="00D43863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</w:pPr>
            <w:r w:rsidRPr="00D43863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  <w:t>Männer</w:t>
            </w:r>
          </w:p>
          <w:p w:rsidR="00D43863" w:rsidRPr="00D43863" w:rsidRDefault="00D43863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</w:pPr>
            <w:r w:rsidRPr="00D43863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u w:val="single"/>
              </w:rPr>
              <w:t>Stammtisch</w:t>
            </w:r>
          </w:p>
          <w:p w:rsidR="00D43863" w:rsidRPr="00D43863" w:rsidRDefault="00D43863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inline distT="0" distB="0" distL="0" distR="0">
                  <wp:extent cx="1096645" cy="749101"/>
                  <wp:effectExtent l="0" t="0" r="8255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tammtisc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44" cy="752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u w:val="single"/>
              </w:rPr>
            </w:pPr>
            <w:r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u w:val="single"/>
              </w:rPr>
              <w:t>Tante Emma</w:t>
            </w:r>
          </w:p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</w:p>
          <w:p w:rsidR="00267F7F" w:rsidRPr="00095E2B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  <w:t xml:space="preserve"> </w:t>
            </w:r>
            <w:r w:rsidR="005044CC"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highlight w:val="green"/>
              </w:rPr>
              <w:t>Gymnastik</w:t>
            </w:r>
          </w:p>
          <w:p w:rsidR="005044CC" w:rsidRPr="00BF04D6" w:rsidRDefault="005044CC" w:rsidP="00267F7F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158240" cy="914121"/>
                  <wp:effectExtent l="0" t="0" r="381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28" cy="920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Pr="00D43863" w:rsidRDefault="00D43863" w:rsidP="00D43863">
            <w:pPr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  <w:u w:val="single"/>
              </w:rPr>
            </w:pPr>
            <w:r w:rsidRPr="00D43863"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</w:rPr>
              <w:t xml:space="preserve"> </w:t>
            </w:r>
            <w:r w:rsidRPr="00D43863"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  <w:u w:val="single"/>
              </w:rPr>
              <w:t>Kleingruppe</w:t>
            </w:r>
          </w:p>
          <w:p w:rsidR="00D43863" w:rsidRDefault="00D43863" w:rsidP="00D43863">
            <w:pPr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</w:rPr>
            </w:pPr>
            <w:r w:rsidRPr="00D43863"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</w:rPr>
              <w:t xml:space="preserve">Gymnastik mit </w:t>
            </w:r>
            <w:proofErr w:type="spellStart"/>
            <w:r w:rsidRPr="00D43863"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</w:rPr>
              <w:t>Prak</w:t>
            </w:r>
            <w:proofErr w:type="spellEnd"/>
            <w:r w:rsidRPr="00D43863"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</w:rPr>
              <w:t>.</w:t>
            </w:r>
            <w:r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</w:rPr>
              <w:t xml:space="preserve"> / OG</w:t>
            </w:r>
          </w:p>
          <w:p w:rsidR="00D43863" w:rsidRDefault="00D43863" w:rsidP="00D43863">
            <w:pPr>
              <w:rPr>
                <w:rFonts w:asciiTheme="minorHAnsi" w:hAnsiTheme="minorHAnsi" w:cstheme="minorHAnsi"/>
                <w:b/>
                <w:color w:val="4472C4" w:themeColor="accent5"/>
                <w:sz w:val="32"/>
                <w:szCs w:val="32"/>
              </w:rPr>
            </w:pPr>
          </w:p>
          <w:p w:rsidR="00D43863" w:rsidRPr="00D43863" w:rsidRDefault="00D43863" w:rsidP="00D43863">
            <w:pP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 w:rsidRPr="00D43863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Spielrunde EG</w:t>
            </w:r>
          </w:p>
          <w:p w:rsidR="00D43863" w:rsidRPr="00530120" w:rsidRDefault="00D43863" w:rsidP="00D4386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843915" cy="669912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Vertellek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095" cy="67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95E2B" w:rsidRPr="00D43863" w:rsidRDefault="00D43863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:u w:val="single"/>
              </w:rPr>
            </w:pPr>
            <w:r w:rsidRPr="00D43863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:u w:val="single"/>
              </w:rPr>
              <w:t>Kleingruppe</w:t>
            </w:r>
          </w:p>
          <w:p w:rsidR="00D43863" w:rsidRPr="003D651E" w:rsidRDefault="00D43863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3D651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Gartenprojekt</w:t>
            </w:r>
          </w:p>
          <w:p w:rsidR="00D43863" w:rsidRDefault="00D43863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3D651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mit Manuel</w:t>
            </w: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 xml:space="preserve"> Kerker</w:t>
            </w:r>
          </w:p>
          <w:p w:rsidR="00D43863" w:rsidRPr="00997C52" w:rsidRDefault="00D43863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7AC61F1" wp14:editId="12F03B2A">
                  <wp:extent cx="1400175" cy="933450"/>
                  <wp:effectExtent l="0" t="0" r="9525" b="0"/>
                  <wp:docPr id="1" name="Bild 1" descr="https://media.istockphoto.com/id/517638873/de/foto/landwirt-pflanzen-sie-setzlinge-jungen.jpg?b=1&amp;s=612x612&amp;w=0&amp;k=20&amp;c=JDv92jNa88zJ_CaCe29WGNdWlnB6TKK0qWWIEkzqLu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istockphoto.com/id/517638873/de/foto/landwirt-pflanzen-sie-setzlinge-jungen.jpg?b=1&amp;s=612x612&amp;w=0&amp;k=20&amp;c=JDv92jNa88zJ_CaCe29WGNdWlnB6TKK0qWWIEkzqLu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44" cy="933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1B17" w:rsidRPr="00D43863" w:rsidRDefault="00A81B17" w:rsidP="001173C8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56"/>
                <w:szCs w:val="56"/>
                <w:u w:val="single"/>
              </w:rPr>
            </w:pPr>
            <w:r w:rsidRPr="00D43863">
              <w:rPr>
                <w:rFonts w:asciiTheme="minorHAnsi" w:hAnsiTheme="minorHAnsi" w:cstheme="minorHAnsi"/>
                <w:b/>
                <w:noProof/>
                <w:color w:val="7030A0"/>
                <w:sz w:val="56"/>
                <w:szCs w:val="56"/>
                <w:u w:val="single"/>
              </w:rPr>
              <w:t>Friseur</w:t>
            </w:r>
          </w:p>
          <w:p w:rsidR="00997C52" w:rsidRDefault="00095E2B" w:rsidP="001173C8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</w:rPr>
            </w:pPr>
            <w:r w:rsidRPr="00095E2B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</w:rPr>
              <w:t>Offen Runde</w:t>
            </w:r>
          </w:p>
          <w:p w:rsidR="003D6D7D" w:rsidRPr="003D6D7D" w:rsidRDefault="003D6D7D" w:rsidP="001173C8">
            <w:pPr>
              <w:jc w:val="center"/>
              <w:rPr>
                <w:noProof/>
                <w:color w:val="538135" w:themeColor="accent6" w:themeShade="BF"/>
                <w:sz w:val="32"/>
                <w:szCs w:val="32"/>
              </w:rPr>
            </w:pPr>
            <w:r w:rsidRPr="003D6D7D">
              <w:rPr>
                <w:noProof/>
                <w:color w:val="538135" w:themeColor="accent6" w:themeShade="BF"/>
                <w:sz w:val="32"/>
                <w:szCs w:val="32"/>
              </w:rPr>
              <w:t>Gartenbesuch</w:t>
            </w:r>
          </w:p>
          <w:p w:rsidR="003D6D7D" w:rsidRDefault="003D6D7D" w:rsidP="001173C8">
            <w:pPr>
              <w:jc w:val="center"/>
              <w:rPr>
                <w:rFonts w:asciiTheme="minorHAnsi" w:hAnsiTheme="minorHAnsi" w:cstheme="minorHAnsi"/>
                <w:color w:val="538135" w:themeColor="accent6" w:themeShade="BF"/>
                <w:sz w:val="32"/>
                <w:szCs w:val="32"/>
              </w:rPr>
            </w:pPr>
            <w:r w:rsidRPr="003D6D7D">
              <w:rPr>
                <w:rFonts w:asciiTheme="minorHAnsi" w:hAnsiTheme="minorHAnsi" w:cstheme="minorHAnsi"/>
                <w:color w:val="538135" w:themeColor="accent6" w:themeShade="BF"/>
                <w:sz w:val="32"/>
                <w:szCs w:val="32"/>
              </w:rPr>
              <w:t xml:space="preserve">bei schönem </w:t>
            </w:r>
          </w:p>
          <w:p w:rsidR="003D6D7D" w:rsidRPr="003D6D7D" w:rsidRDefault="003D6D7D" w:rsidP="001173C8">
            <w:pPr>
              <w:jc w:val="center"/>
              <w:rPr>
                <w:rFonts w:asciiTheme="minorHAnsi" w:hAnsiTheme="minorHAnsi" w:cstheme="minorHAnsi"/>
                <w:color w:val="538135" w:themeColor="accent6" w:themeShade="BF"/>
                <w:sz w:val="32"/>
                <w:szCs w:val="32"/>
              </w:rPr>
            </w:pPr>
            <w:r w:rsidRPr="003D6D7D">
              <w:rPr>
                <w:rFonts w:asciiTheme="minorHAnsi" w:hAnsiTheme="minorHAnsi" w:cstheme="minorHAnsi"/>
                <w:color w:val="538135" w:themeColor="accent6" w:themeShade="BF"/>
                <w:sz w:val="32"/>
                <w:szCs w:val="32"/>
              </w:rPr>
              <w:t>Wetter</w:t>
            </w:r>
          </w:p>
          <w:p w:rsidR="00095E2B" w:rsidRPr="00997C52" w:rsidRDefault="003D6D7D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370F243" wp14:editId="7F0AD0DF">
                  <wp:extent cx="1579167" cy="881395"/>
                  <wp:effectExtent l="0" t="0" r="254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13911" cy="90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3D651E" w:rsidP="00536F04">
            <w:pPr>
              <w:jc w:val="center"/>
              <w:rPr>
                <w:rFonts w:asciiTheme="minorHAnsi" w:hAnsiTheme="minorHAnsi" w:cstheme="minorHAnsi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7EF5A146" wp14:editId="303909C5">
                  <wp:extent cx="1228512" cy="752151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Default="00C63889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997C52" w:rsidRPr="0094618E" w:rsidRDefault="00997C52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</w:p>
          <w:p w:rsidR="0006158E" w:rsidRDefault="0094124C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144673" cy="916848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94" cy="9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536091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um 9</w:t>
            </w:r>
            <w:r w:rsidR="009F5ECD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: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30 Uhr</w:t>
            </w:r>
          </w:p>
          <w:p w:rsidR="00017C8A" w:rsidRPr="00EA5BF5" w:rsidRDefault="00017C8A" w:rsidP="009E622F">
            <w:pPr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20692E">
        <w:trPr>
          <w:gridAfter w:val="7"/>
          <w:wAfter w:w="8890" w:type="dxa"/>
          <w:trHeight w:val="603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D43863" w:rsidRDefault="00D43863" w:rsidP="00017C8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D43863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Foyer</w:t>
            </w: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 xml:space="preserve"> - 9.45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D43863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095E2B" w:rsidRDefault="00FB724C" w:rsidP="00FB72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43863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3D651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745F" w:rsidRPr="00F16734" w:rsidRDefault="005B57B1" w:rsidP="00D4745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  <w:r w:rsidR="00D4745F">
              <w:rPr>
                <w:rFonts w:asciiTheme="minorHAnsi" w:hAnsiTheme="minorHAnsi" w:cstheme="minorHAnsi"/>
                <w:b/>
                <w:sz w:val="36"/>
                <w:szCs w:val="36"/>
              </w:rPr>
              <w:t>/OG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97C52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124C" w:rsidRPr="009F5ECD" w:rsidRDefault="005B57B1" w:rsidP="009919FF">
            <w:pPr>
              <w:jc w:val="center"/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Betreuungs</w:t>
            </w:r>
            <w:r w:rsid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-</w:t>
            </w: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tablet</w:t>
            </w:r>
          </w:p>
          <w:p w:rsidR="009F5ECD" w:rsidRDefault="001173C8" w:rsidP="009919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32"/>
                <w:szCs w:val="32"/>
              </w:rPr>
              <w:drawing>
                <wp:inline distT="0" distB="0" distL="0" distR="0" wp14:anchorId="103AB14F" wp14:editId="36B0D899">
                  <wp:extent cx="1198245" cy="893994"/>
                  <wp:effectExtent l="0" t="0" r="1905" b="190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ablett für Betreuung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051" cy="90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3C8" w:rsidRPr="009F5ECD" w:rsidRDefault="001173C8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Rosenkranz</w:t>
            </w:r>
          </w:p>
          <w:p w:rsidR="00132826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2.OG</w:t>
            </w:r>
            <w:r w:rsid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 xml:space="preserve"> </w:t>
            </w: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15</w:t>
            </w:r>
            <w:r w:rsidR="009F5ECD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:</w:t>
            </w: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10 Uhr</w:t>
            </w:r>
          </w:p>
          <w:p w:rsidR="00132826" w:rsidRPr="00132826" w:rsidRDefault="000C35EE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656805" cy="992505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7" cy="101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28"/>
                <w:szCs w:val="28"/>
              </w:rPr>
            </w:pPr>
            <w:r w:rsidRPr="00D43863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  <w:u w:val="single"/>
              </w:rPr>
              <w:t>Spaziergang</w:t>
            </w:r>
            <w:r w:rsidRPr="00D43863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t xml:space="preserve"> </w:t>
            </w:r>
            <w:r w:rsidRPr="00D43863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28"/>
                <w:szCs w:val="28"/>
              </w:rPr>
              <w:t>Praktikanten und Ehrenamtlichen</w:t>
            </w:r>
          </w:p>
          <w:p w:rsidR="00D43863" w:rsidRPr="00D43863" w:rsidRDefault="00D43863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28"/>
                <w:szCs w:val="28"/>
              </w:rPr>
              <w:t>gerne Angehörige</w:t>
            </w:r>
          </w:p>
          <w:p w:rsidR="00D43863" w:rsidRDefault="00D43863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ab</w:t>
            </w:r>
            <w:r w:rsidRPr="00D43863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 xml:space="preserve"> 13.30</w:t>
            </w:r>
          </w:p>
          <w:p w:rsidR="003D651E" w:rsidRPr="00A83D91" w:rsidRDefault="003D651E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148715" cy="76581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paziergang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95E2B" w:rsidRPr="001B7F25" w:rsidRDefault="001B7F25" w:rsidP="00703B32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</w:rPr>
            </w:pPr>
            <w:r w:rsidRPr="001B7F25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</w:rPr>
              <w:t>Geburtstagskaffee</w:t>
            </w:r>
          </w:p>
          <w:p w:rsidR="001B7F25" w:rsidRPr="001B7F25" w:rsidRDefault="001B7F25" w:rsidP="00703B32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</w:pPr>
            <w:r w:rsidRPr="001B7F25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  <w:t>Letztes Quartal</w:t>
            </w:r>
          </w:p>
          <w:p w:rsidR="001B7F25" w:rsidRPr="001B7F25" w:rsidRDefault="001B7F25" w:rsidP="00703B32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44"/>
                <w:szCs w:val="44"/>
              </w:rPr>
            </w:pPr>
            <w:r w:rsidRPr="001B7F25">
              <w:rPr>
                <w:rFonts w:asciiTheme="minorHAnsi" w:hAnsiTheme="minorHAnsi"/>
                <w:b/>
                <w:noProof/>
                <w:color w:val="C00000"/>
                <w:sz w:val="44"/>
                <w:szCs w:val="44"/>
              </w:rPr>
              <w:drawing>
                <wp:inline distT="0" distB="0" distL="0" distR="0">
                  <wp:extent cx="1162685" cy="727678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Kaffee trinke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22" cy="73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7F25" w:rsidRPr="00A46FC8" w:rsidRDefault="001B7F25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44"/>
                <w:szCs w:val="44"/>
              </w:rPr>
            </w:pPr>
            <w:r w:rsidRPr="001B7F25">
              <w:rPr>
                <w:rFonts w:asciiTheme="minorHAnsi" w:hAnsiTheme="minorHAnsi"/>
                <w:b/>
                <w:noProof/>
                <w:color w:val="C00000"/>
                <w:sz w:val="44"/>
                <w:szCs w:val="44"/>
              </w:rPr>
              <w:t>14.30 – 16.30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40ABC" w:rsidRDefault="009C156D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9C156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9C156D" w:rsidRPr="002B63BF" w:rsidRDefault="009C156D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</w:rPr>
            </w:pPr>
          </w:p>
          <w:p w:rsidR="009C156D" w:rsidRPr="00BF0E99" w:rsidRDefault="002B63BF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579167" cy="881395"/>
                  <wp:effectExtent l="0" t="0" r="254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13911" cy="90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3D6D7D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2B2E80" w:rsidRPr="003D6D7D" w:rsidRDefault="003D6D7D" w:rsidP="00A83D91">
            <w:pPr>
              <w:jc w:val="center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12754044" wp14:editId="372F34AA">
                  <wp:extent cx="1228512" cy="752151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A83D91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>
                  <wp:extent cx="1228512" cy="752151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D91" w:rsidRPr="003D6D7D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9C156D"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FB724C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1.OG Speisesaal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F4DE4" w:rsidRDefault="00AF4DE4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AF4DE4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Wetterabhängig</w:t>
            </w:r>
            <w:r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!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A5BF5" w:rsidRDefault="001B7F25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1B7F25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Foyer/Garten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9C156D" w:rsidP="002B2E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997C52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  <w:r w:rsidR="003D6D7D">
        <w:rPr>
          <w:rFonts w:eastAsiaTheme="minorHAnsi"/>
          <w:noProof/>
        </w:rPr>
        <w:t xml:space="preserve">       </w:t>
      </w:r>
      <w:r w:rsidR="003D6D7D" w:rsidRPr="003D6D7D">
        <w:rPr>
          <w:rFonts w:eastAsiaTheme="minorHAnsi"/>
          <w:noProof/>
          <w:highlight w:val="green"/>
        </w:rPr>
        <w:t>Gartenbesuche werden bei schönem Wetter auch Einzeln/Kleingruppen  angeboten!</w:t>
      </w:r>
    </w:p>
    <w:sectPr w:rsidR="006258BB" w:rsidRPr="00D82C85" w:rsidSect="0006158E">
      <w:headerReference w:type="default" r:id="rId20"/>
      <w:footerReference w:type="default" r:id="rId21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5E2B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B7F25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0ABC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67F7F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B63BF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0A92"/>
    <w:rsid w:val="003D16D0"/>
    <w:rsid w:val="003D377A"/>
    <w:rsid w:val="003D651E"/>
    <w:rsid w:val="003D6D7D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CC"/>
    <w:rsid w:val="005044E7"/>
    <w:rsid w:val="00504A9F"/>
    <w:rsid w:val="00506D16"/>
    <w:rsid w:val="005148A3"/>
    <w:rsid w:val="00514EE4"/>
    <w:rsid w:val="00515D93"/>
    <w:rsid w:val="00516E79"/>
    <w:rsid w:val="00520733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374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6FD1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97C52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156D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1B17"/>
    <w:rsid w:val="00A83D91"/>
    <w:rsid w:val="00A861D7"/>
    <w:rsid w:val="00A865C5"/>
    <w:rsid w:val="00A87B7E"/>
    <w:rsid w:val="00A9196A"/>
    <w:rsid w:val="00A968B6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73F"/>
    <w:rsid w:val="00AF4DE4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0D3A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3F65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3AF6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3863"/>
    <w:rsid w:val="00D4497C"/>
    <w:rsid w:val="00D45F8A"/>
    <w:rsid w:val="00D465D0"/>
    <w:rsid w:val="00D46831"/>
    <w:rsid w:val="00D473BE"/>
    <w:rsid w:val="00D4745F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14F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4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B02B1"/>
    <w:rsid w:val="00FB1346"/>
    <w:rsid w:val="00FB17DE"/>
    <w:rsid w:val="00FB31D7"/>
    <w:rsid w:val="00FB3729"/>
    <w:rsid w:val="00FB3BB1"/>
    <w:rsid w:val="00FB3E3C"/>
    <w:rsid w:val="00FB492F"/>
    <w:rsid w:val="00FB67CB"/>
    <w:rsid w:val="00FB724C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5E5F6F8B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C963-C708-44E3-98EC-B83327BC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176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1863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4</cp:revision>
  <cp:lastPrinted>2026-04-09T12:04:00Z</cp:lastPrinted>
  <dcterms:created xsi:type="dcterms:W3CDTF">2026-04-09T12:19:00Z</dcterms:created>
  <dcterms:modified xsi:type="dcterms:W3CDTF">2026-04-14T10:55:00Z</dcterms:modified>
</cp:coreProperties>
</file>