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14688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20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2737A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.-</w:t>
      </w:r>
      <w:r w:rsidR="0014688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26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</w:t>
      </w:r>
      <w:r w:rsidR="002737A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</w:t>
      </w:r>
      <w:r w:rsidR="0014688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7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693"/>
        <w:gridCol w:w="2835"/>
        <w:gridCol w:w="2694"/>
      </w:tblGrid>
      <w:tr w:rsidR="00823A01" w:rsidRPr="00A54B71" w:rsidTr="001205EC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1205EC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67B2" w:rsidP="008267B2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823A01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D0419D" w:rsidRPr="00A54B71" w:rsidTr="001205EC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267B2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                            </w:t>
            </w:r>
          </w:p>
          <w:p w:rsidR="008267B2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Martha</w:t>
            </w:r>
          </w:p>
          <w:p w:rsidR="008267B2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86BFD6F" wp14:editId="71E663F6">
                  <wp:extent cx="1000125" cy="714375"/>
                  <wp:effectExtent l="0" t="0" r="9525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E8D" w:rsidRPr="00095543" w:rsidRDefault="00510E8D" w:rsidP="00D0419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066B5E" w:rsidP="00B34B0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D0419D" w:rsidRPr="003B6F9D" w:rsidRDefault="00066B5E" w:rsidP="00B34B06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066B5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0D62D2" w:rsidRDefault="000D62D2" w:rsidP="008267B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0D62D2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D0419D" w:rsidRDefault="00D0419D" w:rsidP="00345944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32375" w:rsidRDefault="00F32375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60EFF" w:rsidRDefault="00D0419D" w:rsidP="00E06277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0419D" w:rsidRDefault="00D0419D" w:rsidP="00F32375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D0419D" w:rsidP="00E225B8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267B2" w:rsidRDefault="00F43C08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8267B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                            </w:t>
            </w:r>
          </w:p>
          <w:p w:rsidR="008267B2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Katrin</w:t>
            </w:r>
          </w:p>
          <w:p w:rsidR="00F43C08" w:rsidRDefault="00F43C08" w:rsidP="00F43C08">
            <w:pPr>
              <w:rPr>
                <w:noProof/>
              </w:rPr>
            </w:pPr>
          </w:p>
          <w:p w:rsidR="00F43C08" w:rsidRDefault="00F43C08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000125" cy="714375"/>
                  <wp:effectExtent l="0" t="0" r="9525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E8D" w:rsidRPr="00F43C08" w:rsidRDefault="00510E8D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8267B2" w:rsidRDefault="00B34B06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8267B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Tanzen im </w:t>
            </w:r>
            <w:proofErr w:type="spellStart"/>
            <w:r w:rsidR="008267B2">
              <w:rPr>
                <w:rFonts w:asciiTheme="minorHAnsi" w:hAnsiTheme="minorHAnsi" w:cstheme="minorHAnsi"/>
                <w:b/>
                <w:sz w:val="32"/>
                <w:szCs w:val="32"/>
              </w:rPr>
              <w:t>setzen</w:t>
            </w:r>
            <w:proofErr w:type="spellEnd"/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8267B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F43C08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Katrin </w:t>
            </w:r>
          </w:p>
          <w:p w:rsidR="00B34B06" w:rsidRPr="00F43C08" w:rsidRDefault="002737AD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 </w:t>
            </w:r>
            <w:r w:rsidR="008267B2">
              <w:rPr>
                <w:noProof/>
              </w:rPr>
              <w:drawing>
                <wp:inline distT="0" distB="0" distL="0" distR="0" wp14:anchorId="1A57BC78" wp14:editId="32E605EF">
                  <wp:extent cx="838200" cy="471488"/>
                  <wp:effectExtent l="0" t="0" r="0" b="5080"/>
                  <wp:docPr id="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86" cy="47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737AD" w:rsidRDefault="00A9458E" w:rsidP="002737A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737AD" w:rsidRDefault="007D6795" w:rsidP="002737A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 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</w:p>
          <w:p w:rsidR="002737AD" w:rsidRDefault="002737AD" w:rsidP="002737A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2737AD" w:rsidRDefault="002737AD" w:rsidP="002737A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BABE837" wp14:editId="4CF86524">
                  <wp:extent cx="579120" cy="6096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675F" w:rsidRPr="00066B5E" w:rsidRDefault="00066B5E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8267B2" w:rsidRDefault="00066B5E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8267B2" w:rsidRPr="008267B2">
              <w:rPr>
                <w:rFonts w:asciiTheme="minorHAnsi" w:hAnsiTheme="minorHAnsi" w:cstheme="minorHAnsi"/>
                <w:b/>
                <w:sz w:val="32"/>
                <w:szCs w:val="32"/>
              </w:rPr>
              <w:t>Akkordeon</w:t>
            </w:r>
            <w:r w:rsidR="008267B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   </w:t>
            </w:r>
          </w:p>
          <w:p w:rsidR="00B55B9E" w:rsidRDefault="008267B2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Katrin</w:t>
            </w:r>
          </w:p>
          <w:p w:rsidR="008267B2" w:rsidRDefault="008267B2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5800E2E0" wp14:editId="350C8B0F">
                  <wp:extent cx="1097280" cy="785052"/>
                  <wp:effectExtent l="0" t="0" r="762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90" cy="78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7B2" w:rsidRDefault="008267B2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     </w:t>
            </w:r>
          </w:p>
          <w:p w:rsidR="00B55B9E" w:rsidRDefault="00B55B9E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55B9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1205E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P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Frische Luft                             </w:t>
            </w:r>
          </w:p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EE5113" w:rsidRPr="003B6F9D" w:rsidRDefault="007D6795" w:rsidP="007D6795"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24A99BFD" wp14:editId="19D1FA07">
                  <wp:extent cx="1019175" cy="654050"/>
                  <wp:effectExtent l="0" t="0" r="9525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866" cy="655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46886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14688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Zeitungsrunde   </w:t>
            </w:r>
          </w:p>
          <w:p w:rsidR="00146886" w:rsidRDefault="00146886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und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Luft    </w:t>
            </w:r>
          </w:p>
          <w:p w:rsidR="007D6795" w:rsidRDefault="00146886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mit Katrin </w:t>
            </w:r>
          </w:p>
          <w:p w:rsidR="007D6795" w:rsidRDefault="007D6795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30168D" w:rsidRPr="003126AE" w:rsidRDefault="0030168D" w:rsidP="0030168D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345944" w:rsidRDefault="00345944" w:rsidP="0034594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D0419D" w:rsidP="0030168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0168D" w:rsidRDefault="0030168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C38DA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737AD" w:rsidRDefault="002737AD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737AD" w:rsidRDefault="002737AD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34B06" w:rsidRPr="00366273" w:rsidRDefault="00B34B06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C01653" w:rsidRDefault="00C01653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C01653" w:rsidP="00C01653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B4675F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A9458E" w:rsidRDefault="00A9458E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Gymnastik </w:t>
            </w:r>
          </w:p>
          <w:p w:rsidR="00345944" w:rsidRPr="00066B5E" w:rsidRDefault="00A9458E" w:rsidP="00066B5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>rtina</w:t>
            </w:r>
          </w:p>
          <w:p w:rsidR="00345944" w:rsidRDefault="006344EA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  </w:t>
            </w:r>
          </w:p>
          <w:p w:rsidR="00D0419D" w:rsidRPr="00C87C5D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A9458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        </w:t>
            </w:r>
            <w:r w:rsidR="00066B5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A9458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A9458E">
              <w:rPr>
                <w:rFonts w:asciiTheme="minorHAnsi" w:hAnsiTheme="minorHAnsi" w:cstheme="minorHAnsi"/>
                <w:b/>
                <w:sz w:val="32"/>
                <w:szCs w:val="32"/>
              </w:rPr>
              <w:t>mit M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>artina</w:t>
            </w:r>
          </w:p>
          <w:p w:rsidR="00A9458E" w:rsidRDefault="00A9458E" w:rsidP="0030168D">
            <w:pPr>
              <w:rPr>
                <w:noProof/>
              </w:rPr>
            </w:pPr>
          </w:p>
          <w:p w:rsidR="00D0419D" w:rsidRPr="004C38DA" w:rsidRDefault="00A9458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93A27CE">
                  <wp:extent cx="579120" cy="6096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D6795" w:rsidRDefault="002737AD" w:rsidP="002737A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Singen mit Frau </w:t>
            </w:r>
          </w:p>
          <w:p w:rsidR="002737AD" w:rsidRPr="002737AD" w:rsidRDefault="002737AD" w:rsidP="002737A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Zandel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737AD" w:rsidRPr="00366273" w:rsidRDefault="002737AD" w:rsidP="002737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Und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D0419D" w:rsidRPr="00C10A1B" w:rsidRDefault="00B4675F" w:rsidP="00D0419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F072AF6" wp14:editId="010806D9">
                  <wp:extent cx="744549" cy="457200"/>
                  <wp:effectExtent l="0" t="0" r="0" b="0"/>
                  <wp:docPr id="10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</w:tcPr>
          <w:p w:rsidR="00D0419D" w:rsidRDefault="00717D1C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D6795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7D679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Offene Runde    </w:t>
            </w:r>
          </w:p>
          <w:p w:rsidR="00717D1C" w:rsidRDefault="007D6795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mit Martina</w:t>
            </w:r>
          </w:p>
          <w:p w:rsidR="00717D1C" w:rsidRPr="00C13418" w:rsidRDefault="00717D1C" w:rsidP="00066B5E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D0419D" w:rsidP="005B6AE7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E06277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>Einzelbetr</w:t>
            </w:r>
            <w:r w:rsidR="00717D1C">
              <w:rPr>
                <w:rFonts w:asciiTheme="minorHAnsi" w:hAnsiTheme="minorHAnsi" w:cstheme="minorHAnsi"/>
                <w:b/>
                <w:sz w:val="32"/>
                <w:szCs w:val="32"/>
              </w:rPr>
              <w:t>e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uung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9FC5259" wp14:editId="7FEFF05A">
                  <wp:extent cx="1000125" cy="7143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68D" w:rsidRPr="008177B6" w:rsidRDefault="009A164A" w:rsidP="0030168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737AD" w:rsidRDefault="002737AD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Wellness mit Anja</w:t>
            </w:r>
          </w:p>
          <w:p w:rsidR="00E06277" w:rsidRPr="004C38DA" w:rsidRDefault="002737AD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019175" cy="1019175"/>
                  <wp:effectExtent l="0" t="0" r="9525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9458E" w:rsidRPr="00A9458E" w:rsidRDefault="00A9458E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06277" w:rsidRDefault="00E06277" w:rsidP="00F32375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D6795" w:rsidRDefault="007D6795" w:rsidP="007D679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2737AD" w:rsidRPr="00146886" w:rsidRDefault="007D6795" w:rsidP="0014688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Musi</w:t>
            </w:r>
            <w:r w:rsidR="00146886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k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737AD" w:rsidRPr="00366273" w:rsidRDefault="007D6795" w:rsidP="002737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1E3D37" wp14:editId="141F24F3">
                  <wp:extent cx="744549" cy="457200"/>
                  <wp:effectExtent l="0" t="0" r="0" b="0"/>
                  <wp:docPr id="11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375" w:rsidRDefault="007D6795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</w:p>
          <w:p w:rsidR="00E06277" w:rsidRDefault="00E06277" w:rsidP="00F32375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Gedächtnistraning</w:t>
            </w:r>
            <w:proofErr w:type="spellEnd"/>
          </w:p>
          <w:p w:rsidR="007D6795" w:rsidRDefault="007D6795" w:rsidP="007D679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Mit Anja </w:t>
            </w:r>
          </w:p>
          <w:p w:rsidR="00E06277" w:rsidRPr="007D6795" w:rsidRDefault="00066B5E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7D6795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</w:t>
            </w:r>
            <w:r w:rsidR="007D6795">
              <w:rPr>
                <w:noProof/>
              </w:rPr>
              <w:drawing>
                <wp:inline distT="0" distB="0" distL="0" distR="0" wp14:anchorId="6C0EE0AF" wp14:editId="11CE7DAE">
                  <wp:extent cx="579684" cy="612208"/>
                  <wp:effectExtent l="0" t="0" r="0" b="0"/>
                  <wp:docPr id="1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4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17D1C" w:rsidRDefault="00717D1C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717D1C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</w:t>
            </w:r>
          </w:p>
          <w:p w:rsidR="00E06277" w:rsidRDefault="00E06277" w:rsidP="003753BA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E06277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E06277" w:rsidRPr="00A54B71" w:rsidTr="001205EC">
        <w:trPr>
          <w:trHeight w:val="1060"/>
        </w:trPr>
        <w:tc>
          <w:tcPr>
            <w:tcW w:w="2977" w:type="dxa"/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Sturzprophylaxe mit Frau Schoch</w:t>
            </w:r>
          </w:p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  <w:vAlign w:val="center"/>
          </w:tcPr>
          <w:p w:rsidR="00E06277" w:rsidRPr="006344EA" w:rsidRDefault="008267B2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Tanzen im setzen      </w:t>
            </w:r>
          </w:p>
        </w:tc>
        <w:tc>
          <w:tcPr>
            <w:tcW w:w="2835" w:type="dxa"/>
            <w:vAlign w:val="center"/>
          </w:tcPr>
          <w:p w:rsidR="00E06277" w:rsidRPr="00C3155B" w:rsidRDefault="00E06277" w:rsidP="00E0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</w:tcPr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  <w:tr w:rsidR="00E06277" w:rsidRPr="00A54B71" w:rsidTr="001205EC">
        <w:trPr>
          <w:trHeight w:val="700"/>
        </w:trPr>
        <w:tc>
          <w:tcPr>
            <w:tcW w:w="2977" w:type="dxa"/>
            <w:shd w:val="clear" w:color="auto" w:fill="D7698E"/>
          </w:tcPr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88"/>
        <w:gridCol w:w="2693"/>
        <w:gridCol w:w="2840"/>
        <w:gridCol w:w="2977"/>
        <w:gridCol w:w="2972"/>
        <w:gridCol w:w="2556"/>
        <w:gridCol w:w="2693"/>
      </w:tblGrid>
      <w:tr w:rsidR="00575B45" w:rsidRPr="00A54B71" w:rsidTr="00EC6096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8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4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2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556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EC6096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8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4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2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7408B0" w:rsidRPr="00A54B71" w:rsidTr="00E225B8">
        <w:trPr>
          <w:trHeight w:hRule="exact" w:val="2560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7408B0" w:rsidRPr="00A54B71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E624A2" w:rsidRDefault="00E624A2" w:rsidP="00E624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Pr="00366273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B5BBD" w:rsidRDefault="00FB5BBD" w:rsidP="00FB5BBD">
            <w:pP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FB5BBD" w:rsidRDefault="00FB5BBD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Default="003753BA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57DB8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34594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0627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0419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624A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57D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408B0" w:rsidRPr="00460EFF" w:rsidRDefault="007408B0" w:rsidP="007408B0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46886" w:rsidRDefault="00146886" w:rsidP="0014688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Falknerin mit </w:t>
            </w:r>
          </w:p>
          <w:p w:rsidR="007408B0" w:rsidRPr="00C87C5D" w:rsidRDefault="00146886" w:rsidP="0014688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Anja und Martha</w:t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225B8" w:rsidRDefault="00EB146C" w:rsidP="00E225B8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t xml:space="preserve"> </w:t>
            </w:r>
          </w:p>
          <w:p w:rsidR="007408B0" w:rsidRPr="00852599" w:rsidRDefault="00EB146C" w:rsidP="0085259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</w:t>
            </w:r>
            <w:r w:rsidR="00852599">
              <w:rPr>
                <w:rFonts w:asciiTheme="minorHAnsi" w:hAnsiTheme="minorHAnsi" w:cstheme="minorHAnsi"/>
                <w:b/>
                <w:sz w:val="32"/>
                <w:szCs w:val="32"/>
              </w:rPr>
              <w:t>Lernen Förden mit Martha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11C1D" w:rsidRPr="00460EFF" w:rsidRDefault="005C29DC" w:rsidP="005C29D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B146C" w:rsidRDefault="00E225B8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</w:p>
          <w:p w:rsidR="003753BA" w:rsidRDefault="00EB146C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Ev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.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Gottesdienst</w:t>
            </w:r>
          </w:p>
          <w:p w:rsidR="00E225B8" w:rsidRDefault="003753BA" w:rsidP="003753BA">
            <w:pPr>
              <w:jc w:val="center"/>
            </w:pPr>
            <w:r>
              <w:t xml:space="preserve"> </w:t>
            </w:r>
          </w:p>
          <w:p w:rsidR="00E225B8" w:rsidRDefault="00EB146C" w:rsidP="00E225B8">
            <w: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01C9B9E0" wp14:editId="32EC84A4">
                  <wp:extent cx="762000" cy="943069"/>
                  <wp:effectExtent l="0" t="0" r="0" b="9525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186" cy="95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8B0" w:rsidRPr="00E225B8" w:rsidRDefault="002A7C4F" w:rsidP="00E225B8">
            <w:r>
              <w:rPr>
                <w:noProof/>
              </w:rPr>
              <w:t xml:space="preserve">        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B0" w:rsidRPr="00605105" w:rsidRDefault="007408B0" w:rsidP="007408B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7408B0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408B0" w:rsidRPr="00B41FC1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:rsidR="007408B0" w:rsidRPr="00B41FC1" w:rsidRDefault="007408B0" w:rsidP="007408B0">
            <w:pPr>
              <w:jc w:val="center"/>
              <w:rPr>
                <w:sz w:val="28"/>
                <w:szCs w:val="28"/>
              </w:rPr>
            </w:pPr>
          </w:p>
        </w:tc>
      </w:tr>
      <w:tr w:rsidR="00257DB8" w:rsidRPr="00A54B71" w:rsidTr="00EC6096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257DB8" w:rsidRPr="00A54B71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717D1C" w:rsidRDefault="00717D1C" w:rsidP="00257DB8">
            <w:pPr>
              <w:jc w:val="center"/>
            </w:pPr>
          </w:p>
          <w:p w:rsidR="00717D1C" w:rsidRDefault="00717D1C" w:rsidP="00717D1C"/>
          <w:p w:rsidR="00257DB8" w:rsidRPr="00717D1C" w:rsidRDefault="00717D1C" w:rsidP="00717D1C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46886" w:rsidRDefault="00146886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Falknerin mit </w:t>
            </w:r>
          </w:p>
          <w:p w:rsidR="00257DB8" w:rsidRPr="00146886" w:rsidRDefault="00146886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Anja und Martha</w:t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225B8" w:rsidRDefault="00717D1C" w:rsidP="00EB146C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B146C">
              <w:t xml:space="preserve"> </w:t>
            </w:r>
          </w:p>
          <w:p w:rsidR="00852599" w:rsidRDefault="00852599" w:rsidP="0085259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Gymnastik </w:t>
            </w:r>
          </w:p>
          <w:p w:rsidR="00852599" w:rsidRPr="00066B5E" w:rsidRDefault="00852599" w:rsidP="0085259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jd</w:t>
            </w:r>
            <w:proofErr w:type="spellEnd"/>
          </w:p>
          <w:p w:rsidR="00E225B8" w:rsidRDefault="00E225B8" w:rsidP="00E225B8"/>
          <w:p w:rsidR="00257DB8" w:rsidRPr="00E225B8" w:rsidRDefault="00EB146C" w:rsidP="00E225B8">
            <w:r>
              <w:t xml:space="preserve">       </w:t>
            </w:r>
            <w:r w:rsidR="00852599">
              <w:t xml:space="preserve">  </w:t>
            </w:r>
            <w:r w:rsidR="00852599">
              <w:rPr>
                <w:noProof/>
              </w:rPr>
              <w:drawing>
                <wp:inline distT="0" distB="0" distL="0" distR="0" wp14:anchorId="2F4A9CA6" wp14:editId="5C686A0A">
                  <wp:extent cx="838200" cy="471488"/>
                  <wp:effectExtent l="0" t="0" r="0" b="5080"/>
                  <wp:docPr id="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86" cy="47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5C29DC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</w:p>
          <w:p w:rsidR="00BE2835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57DB8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</w:p>
          <w:p w:rsidR="00257DB8" w:rsidRPr="00460EFF" w:rsidRDefault="00257DB8" w:rsidP="00257DB8">
            <w:pPr>
              <w:rPr>
                <w:b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225B8" w:rsidRPr="00E225B8" w:rsidRDefault="00E225B8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  <w:r w:rsidR="00EB146C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Ev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>.</w:t>
            </w:r>
            <w:r w:rsidR="00EB146C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Gottesdienst</w:t>
            </w:r>
          </w:p>
          <w:p w:rsidR="00257DB8" w:rsidRPr="005C29DC" w:rsidRDefault="005C29D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  <w:r w:rsidR="00EB146C">
              <w:rPr>
                <w:noProof/>
              </w:rPr>
              <w:drawing>
                <wp:inline distT="0" distB="0" distL="0" distR="0" wp14:anchorId="5192D1C6" wp14:editId="08868B46">
                  <wp:extent cx="762000" cy="943069"/>
                  <wp:effectExtent l="0" t="0" r="0" b="9525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186" cy="95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left w:val="single" w:sz="4" w:space="0" w:color="auto"/>
              <w:bottom w:val="nil"/>
            </w:tcBorders>
            <w:vAlign w:val="center"/>
          </w:tcPr>
          <w:p w:rsidR="00257DB8" w:rsidRDefault="00257DB8" w:rsidP="00257DB8">
            <w:pPr>
              <w:jc w:val="center"/>
            </w:pPr>
          </w:p>
        </w:tc>
        <w:tc>
          <w:tcPr>
            <w:tcW w:w="2693" w:type="dxa"/>
            <w:vAlign w:val="center"/>
          </w:tcPr>
          <w:p w:rsidR="000B6993" w:rsidRDefault="00852599" w:rsidP="000B699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024D70E" wp14:editId="005B2AC7">
                  <wp:extent cx="1000125" cy="714375"/>
                  <wp:effectExtent l="0" t="0" r="9525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Sommerbasteln </w:t>
            </w:r>
            <w:r w:rsidR="000B699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0B6993" w:rsidRDefault="000B6993" w:rsidP="000B699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</w:t>
            </w:r>
            <w:r w:rsidR="0085259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Katrin </w:t>
            </w:r>
          </w:p>
          <w:p w:rsidR="00257DB8" w:rsidRPr="00B41FC1" w:rsidRDefault="00257DB8" w:rsidP="00257DB8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2A7C4F">
        <w:trPr>
          <w:trHeight w:hRule="exact" w:val="2378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7D6795" w:rsidRDefault="00717D1C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</w:t>
            </w:r>
            <w:r w:rsidR="007D679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D6795" w:rsidRPr="007D6795" w:rsidRDefault="007D6795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EC6096" w:rsidRPr="00807484" w:rsidRDefault="007D6795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46886" w:rsidRDefault="00EB146C" w:rsidP="0014688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</w:t>
            </w:r>
            <w:r w:rsidR="0014688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14688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Falknerin mit </w:t>
            </w:r>
          </w:p>
          <w:p w:rsidR="00EC6096" w:rsidRDefault="00146886" w:rsidP="0014688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Anja und Martha</w:t>
            </w: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C6096" w:rsidRPr="00235DDF" w:rsidRDefault="00EC6096" w:rsidP="00146886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 w:rsidRPr="00235DDF"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B146C" w:rsidRDefault="00EC6096" w:rsidP="00EC6096">
            <w:pPr>
              <w:rPr>
                <w:b/>
              </w:rPr>
            </w:pPr>
            <w:r w:rsidRPr="00460EFF">
              <w:rPr>
                <w:b/>
              </w:rPr>
              <w:t xml:space="preserve"> </w:t>
            </w:r>
            <w:r w:rsidR="00473178">
              <w:rPr>
                <w:b/>
              </w:rPr>
              <w:t xml:space="preserve">    </w:t>
            </w:r>
          </w:p>
          <w:p w:rsidR="00EB146C" w:rsidRDefault="00EB146C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Wellness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73178" w:rsidRDefault="00EB146C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852599">
              <w:rPr>
                <w:noProof/>
              </w:rPr>
              <w:drawing>
                <wp:inline distT="0" distB="0" distL="0" distR="0" wp14:anchorId="4B34882A" wp14:editId="39589078">
                  <wp:extent cx="1019175" cy="1019175"/>
                  <wp:effectExtent l="0" t="0" r="9525" b="952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9DC" w:rsidRDefault="005C29DC" w:rsidP="00EC609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852599">
              <w:rPr>
                <w:b/>
              </w:rPr>
              <w:t xml:space="preserve">              </w:t>
            </w:r>
          </w:p>
          <w:p w:rsidR="00EC6096" w:rsidRPr="00460EFF" w:rsidRDefault="00473178" w:rsidP="00EC609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</w:tcPr>
          <w:p w:rsidR="000B6993" w:rsidRDefault="000B6993" w:rsidP="002A7C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2A7C4F" w:rsidRDefault="000B6993" w:rsidP="002A7C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EB146C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Ev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>.</w:t>
            </w:r>
            <w:r w:rsidR="00EB146C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Gottesdienst</w:t>
            </w:r>
          </w:p>
          <w:p w:rsidR="00EC6096" w:rsidRPr="00C13418" w:rsidRDefault="002A7C4F" w:rsidP="00717D1C">
            <w:pPr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   </w:t>
            </w:r>
            <w:r w:rsidR="000B6993"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 </w:t>
            </w:r>
            <w:r w:rsidR="00EB146C">
              <w:rPr>
                <w:noProof/>
              </w:rPr>
              <w:drawing>
                <wp:inline distT="0" distB="0" distL="0" distR="0" wp14:anchorId="5192D1C6" wp14:editId="08868B46">
                  <wp:extent cx="762000" cy="943069"/>
                  <wp:effectExtent l="0" t="0" r="0" b="9525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186" cy="95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3126AE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EC6096" w:rsidRPr="00B41FC1" w:rsidRDefault="00EC6096" w:rsidP="00EC6096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EC6096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7D6795" w:rsidRDefault="00717D1C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7D679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Offene Runde   </w:t>
            </w:r>
          </w:p>
          <w:p w:rsidR="00EC6096" w:rsidRPr="007D6795" w:rsidRDefault="007D6795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Anja</w:t>
            </w:r>
            <w:r w:rsidR="00717D1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EC6096" w:rsidRDefault="007D6795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2F4C87C" wp14:editId="43BC26FF">
                  <wp:extent cx="1152525" cy="771525"/>
                  <wp:effectExtent l="0" t="0" r="9525" b="952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46886" w:rsidRDefault="00146886" w:rsidP="0014688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Falknerin mit </w:t>
            </w:r>
          </w:p>
          <w:p w:rsidR="005C29DC" w:rsidRDefault="00146886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Anja und Martha</w:t>
            </w:r>
          </w:p>
          <w:p w:rsidR="00EC6096" w:rsidRPr="00C87C5D" w:rsidRDefault="00EC6096" w:rsidP="00EB146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B146C" w:rsidRDefault="00EB146C" w:rsidP="00146886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852599" w:rsidRDefault="00EC6096" w:rsidP="0085259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5C29DC">
              <w:rPr>
                <w:b/>
              </w:rPr>
              <w:t xml:space="preserve"> </w:t>
            </w:r>
            <w:r w:rsidR="0085259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                            </w:t>
            </w:r>
          </w:p>
          <w:p w:rsidR="00EC6096" w:rsidRDefault="00852599" w:rsidP="0085259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Anja</w:t>
            </w:r>
          </w:p>
          <w:p w:rsidR="00852599" w:rsidRPr="00852599" w:rsidRDefault="00852599" w:rsidP="0085259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024D70E" wp14:editId="005B2AC7">
                  <wp:extent cx="1000125" cy="714375"/>
                  <wp:effectExtent l="0" t="0" r="9525" b="952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C6096" w:rsidRDefault="005C29D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EB146C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Ev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>.</w:t>
            </w:r>
            <w:r w:rsidR="00EB146C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Gottesdienst</w:t>
            </w:r>
          </w:p>
          <w:p w:rsidR="00EC6096" w:rsidRDefault="002A7C4F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</w:t>
            </w:r>
            <w:r w:rsidR="000B6993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EB146C">
              <w:rPr>
                <w:noProof/>
              </w:rPr>
              <w:drawing>
                <wp:inline distT="0" distB="0" distL="0" distR="0" wp14:anchorId="3FE44B8E" wp14:editId="34335809">
                  <wp:extent cx="762000" cy="943069"/>
                  <wp:effectExtent l="0" t="0" r="0" b="9525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186" cy="95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Pr="003B6F9D" w:rsidRDefault="00EC6096" w:rsidP="00EC6096">
            <w:pPr>
              <w:jc w:val="center"/>
            </w:pPr>
            <w:r w:rsidRPr="003B6F9D">
              <w:t xml:space="preserve">  </w:t>
            </w:r>
            <w:r w:rsidR="005C29DC"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717D1C" w:rsidRDefault="002A7C4F" w:rsidP="00717D1C">
            <w:r>
              <w:t xml:space="preserve">    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717D1C" w:rsidRPr="00807484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717D1C"/>
          <w:p w:rsidR="00EC6096" w:rsidRDefault="00EC6096" w:rsidP="002A7C4F">
            <w:pPr>
              <w:jc w:val="center"/>
            </w:pPr>
          </w:p>
        </w:tc>
      </w:tr>
      <w:tr w:rsidR="00EC6096" w:rsidRPr="00A54B71" w:rsidTr="00EC6096">
        <w:trPr>
          <w:trHeight w:val="700"/>
        </w:trPr>
        <w:tc>
          <w:tcPr>
            <w:tcW w:w="3119" w:type="dxa"/>
            <w:shd w:val="clear" w:color="auto" w:fill="D7698E"/>
          </w:tcPr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88" w:type="dxa"/>
            <w:vAlign w:val="center"/>
          </w:tcPr>
          <w:p w:rsidR="00EC6096" w:rsidRPr="00FB5BBD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EC6096" w:rsidRPr="0079235C" w:rsidRDefault="00EC6096" w:rsidP="00EC6096">
            <w:pPr>
              <w:jc w:val="center"/>
              <w:rPr>
                <w:b/>
              </w:rPr>
            </w:pPr>
          </w:p>
        </w:tc>
        <w:tc>
          <w:tcPr>
            <w:tcW w:w="2840" w:type="dxa"/>
            <w:vAlign w:val="center"/>
          </w:tcPr>
          <w:p w:rsidR="00EC6096" w:rsidRDefault="00852599" w:rsidP="00EC6096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Lernen Förden</w:t>
            </w:r>
          </w:p>
        </w:tc>
        <w:tc>
          <w:tcPr>
            <w:tcW w:w="2977" w:type="dxa"/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2" w:type="dxa"/>
            <w:vAlign w:val="center"/>
          </w:tcPr>
          <w:p w:rsidR="00E225B8" w:rsidRPr="00E225B8" w:rsidRDefault="00EB146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E225B8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Evangelischer </w:t>
            </w:r>
          </w:p>
          <w:p w:rsidR="00E225B8" w:rsidRPr="00E225B8" w:rsidRDefault="00E225B8" w:rsidP="00E225B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</w:p>
          <w:p w:rsidR="00EC6096" w:rsidRPr="008D4A21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vAlign w:val="center"/>
          </w:tcPr>
          <w:p w:rsidR="00EC6096" w:rsidRDefault="00EC6096" w:rsidP="00EC6096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7"/>
      <w:footerReference w:type="default" r:id="rId18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8267B2">
            <w:rPr>
              <w:noProof/>
              <w:sz w:val="16"/>
              <w:szCs w:val="16"/>
            </w:rPr>
            <w:t>19.04.2026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8267B2">
            <w:rPr>
              <w:noProof/>
              <w:sz w:val="16"/>
              <w:szCs w:val="16"/>
            </w:rPr>
            <w:t>19.04.2026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18"/>
  </w:num>
  <w:num w:numId="6">
    <w:abstractNumId w:val="0"/>
  </w:num>
  <w:num w:numId="7">
    <w:abstractNumId w:val="15"/>
  </w:num>
  <w:num w:numId="8">
    <w:abstractNumId w:val="16"/>
  </w:num>
  <w:num w:numId="9">
    <w:abstractNumId w:val="13"/>
  </w:num>
  <w:num w:numId="10">
    <w:abstractNumId w:val="17"/>
  </w:num>
  <w:num w:numId="11">
    <w:abstractNumId w:val="2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  <w:num w:numId="16">
    <w:abstractNumId w:val="6"/>
  </w:num>
  <w:num w:numId="17">
    <w:abstractNumId w:val="11"/>
  </w:num>
  <w:num w:numId="18">
    <w:abstractNumId w:val="1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6B5E"/>
    <w:rsid w:val="00067CB0"/>
    <w:rsid w:val="00072A3D"/>
    <w:rsid w:val="00072EFB"/>
    <w:rsid w:val="00074275"/>
    <w:rsid w:val="00076347"/>
    <w:rsid w:val="00077182"/>
    <w:rsid w:val="00084231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B6993"/>
    <w:rsid w:val="000C1C57"/>
    <w:rsid w:val="000C3646"/>
    <w:rsid w:val="000C3F40"/>
    <w:rsid w:val="000C5F72"/>
    <w:rsid w:val="000D02A1"/>
    <w:rsid w:val="000D254F"/>
    <w:rsid w:val="000D38B8"/>
    <w:rsid w:val="000D62D2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5EC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886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A7C4F"/>
    <w:rsid w:val="002B110D"/>
    <w:rsid w:val="002B122B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168D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7154F"/>
    <w:rsid w:val="003717AA"/>
    <w:rsid w:val="00371DC3"/>
    <w:rsid w:val="003725C1"/>
    <w:rsid w:val="003753BA"/>
    <w:rsid w:val="00381173"/>
    <w:rsid w:val="003848C9"/>
    <w:rsid w:val="00385515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2C6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3178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6D16"/>
    <w:rsid w:val="0050707C"/>
    <w:rsid w:val="00510E8D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7E6C"/>
    <w:rsid w:val="00587EAB"/>
    <w:rsid w:val="005917F4"/>
    <w:rsid w:val="00591FC7"/>
    <w:rsid w:val="005945FD"/>
    <w:rsid w:val="00596156"/>
    <w:rsid w:val="005A2E0E"/>
    <w:rsid w:val="005A5718"/>
    <w:rsid w:val="005A62BD"/>
    <w:rsid w:val="005B0B88"/>
    <w:rsid w:val="005B3F0F"/>
    <w:rsid w:val="005B5CBB"/>
    <w:rsid w:val="005B6AE7"/>
    <w:rsid w:val="005B76B4"/>
    <w:rsid w:val="005C046F"/>
    <w:rsid w:val="005C29DC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4EA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D18"/>
    <w:rsid w:val="00686A73"/>
    <w:rsid w:val="00687114"/>
    <w:rsid w:val="00687DE0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B04D3"/>
    <w:rsid w:val="006B1907"/>
    <w:rsid w:val="006B330A"/>
    <w:rsid w:val="006B4FA4"/>
    <w:rsid w:val="006B5874"/>
    <w:rsid w:val="006B6972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1C"/>
    <w:rsid w:val="00717D54"/>
    <w:rsid w:val="007207FE"/>
    <w:rsid w:val="007221C8"/>
    <w:rsid w:val="0072293C"/>
    <w:rsid w:val="00722F78"/>
    <w:rsid w:val="00730199"/>
    <w:rsid w:val="007331DA"/>
    <w:rsid w:val="00733E77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795"/>
    <w:rsid w:val="007D6C3C"/>
    <w:rsid w:val="007D7D3F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484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67B2"/>
    <w:rsid w:val="00827AFD"/>
    <w:rsid w:val="00831488"/>
    <w:rsid w:val="00831DE9"/>
    <w:rsid w:val="0083348C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2599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E7F6D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164A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3CD8"/>
    <w:rsid w:val="00A9458E"/>
    <w:rsid w:val="00A96D66"/>
    <w:rsid w:val="00A972D0"/>
    <w:rsid w:val="00A977C2"/>
    <w:rsid w:val="00AA119E"/>
    <w:rsid w:val="00AA34FC"/>
    <w:rsid w:val="00AA38B0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1C1D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4B06"/>
    <w:rsid w:val="00B3629C"/>
    <w:rsid w:val="00B377FA"/>
    <w:rsid w:val="00B401F0"/>
    <w:rsid w:val="00B41FC1"/>
    <w:rsid w:val="00B4327C"/>
    <w:rsid w:val="00B45077"/>
    <w:rsid w:val="00B4675F"/>
    <w:rsid w:val="00B46813"/>
    <w:rsid w:val="00B46828"/>
    <w:rsid w:val="00B479F7"/>
    <w:rsid w:val="00B51FF4"/>
    <w:rsid w:val="00B533E0"/>
    <w:rsid w:val="00B54F2C"/>
    <w:rsid w:val="00B550BD"/>
    <w:rsid w:val="00B555A1"/>
    <w:rsid w:val="00B55B9E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52D5"/>
    <w:rsid w:val="00BD5D61"/>
    <w:rsid w:val="00BD74A6"/>
    <w:rsid w:val="00BD7905"/>
    <w:rsid w:val="00BE20A6"/>
    <w:rsid w:val="00BE20C4"/>
    <w:rsid w:val="00BE2835"/>
    <w:rsid w:val="00BE6392"/>
    <w:rsid w:val="00BE79E4"/>
    <w:rsid w:val="00BE7EC5"/>
    <w:rsid w:val="00BF1EAD"/>
    <w:rsid w:val="00BF21B4"/>
    <w:rsid w:val="00BF36D9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D0177B"/>
    <w:rsid w:val="00D03AE6"/>
    <w:rsid w:val="00D0419D"/>
    <w:rsid w:val="00D06555"/>
    <w:rsid w:val="00D1029B"/>
    <w:rsid w:val="00D10875"/>
    <w:rsid w:val="00D12414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25B8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46C"/>
    <w:rsid w:val="00EB197D"/>
    <w:rsid w:val="00EB2862"/>
    <w:rsid w:val="00EB2E25"/>
    <w:rsid w:val="00EB2E83"/>
    <w:rsid w:val="00EB3602"/>
    <w:rsid w:val="00EB7F15"/>
    <w:rsid w:val="00EC226A"/>
    <w:rsid w:val="00EC3F3B"/>
    <w:rsid w:val="00EC6096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5113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2879"/>
    <w:rsid w:val="00F230AD"/>
    <w:rsid w:val="00F248F6"/>
    <w:rsid w:val="00F24924"/>
    <w:rsid w:val="00F25929"/>
    <w:rsid w:val="00F25EA9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C08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5BBD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FCF"/>
    <w:rsid w:val="00FE1A27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/>
    <o:shapelayout v:ext="edit">
      <o:idmap v:ext="edit" data="1"/>
    </o:shapelayout>
  </w:shapeDefaults>
  <w:decimalSymbol w:val=","/>
  <w:listSeparator w:val=";"/>
  <w14:docId w14:val="108C02C8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4DF6-37FA-4FB8-8E9B-CC9E3FA0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206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2522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Haus am Gigelberg</cp:lastModifiedBy>
  <cp:revision>3</cp:revision>
  <cp:lastPrinted>2026-04-11T08:48:00Z</cp:lastPrinted>
  <dcterms:created xsi:type="dcterms:W3CDTF">2026-04-11T09:18:00Z</dcterms:created>
  <dcterms:modified xsi:type="dcterms:W3CDTF">2026-04-19T12:03:00Z</dcterms:modified>
</cp:coreProperties>
</file>