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2737A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13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2737A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2737A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19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2737A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2737A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10E8D" w:rsidRPr="00095543" w:rsidRDefault="00510E8D" w:rsidP="00D0419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0419D" w:rsidRPr="003B6F9D" w:rsidRDefault="00066B5E" w:rsidP="00B34B06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32375" w:rsidRDefault="006344EA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F32375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  <w:r w:rsidR="00F43C0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D62D2" w:rsidRDefault="000D62D2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163932" wp14:editId="529CF673">
                  <wp:extent cx="579684" cy="612208"/>
                  <wp:effectExtent l="0" t="0" r="0" b="0"/>
                  <wp:docPr id="4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32375" w:rsidRDefault="00F32375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60EFF" w:rsidRDefault="00D0419D" w:rsidP="00E0627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Default="00D0419D" w:rsidP="00F32375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E225B8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9A164A" w:rsidRDefault="00F43C08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                            </w:t>
            </w:r>
          </w:p>
          <w:p w:rsidR="00F43C08" w:rsidRDefault="009A164A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Katrin</w:t>
            </w:r>
          </w:p>
          <w:p w:rsidR="00F43C08" w:rsidRDefault="00F43C08" w:rsidP="00F43C08">
            <w:pPr>
              <w:rPr>
                <w:noProof/>
              </w:rPr>
            </w:pP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000125" cy="714375"/>
                  <wp:effectExtent l="0" t="0" r="9525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8D" w:rsidRPr="00F43C08" w:rsidRDefault="00510E8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737AD" w:rsidRDefault="00B34B06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Kreativ mit </w:t>
            </w:r>
          </w:p>
          <w:p w:rsidR="00F43C08" w:rsidRDefault="002737AD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Sylvia  &amp; Katrin </w:t>
            </w:r>
          </w:p>
          <w:p w:rsidR="00F43C08" w:rsidRDefault="002737A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4AA534A4" wp14:editId="3EE14A99">
                  <wp:extent cx="866775" cy="866775"/>
                  <wp:effectExtent l="0" t="0" r="9525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B34B06" w:rsidRPr="00F43C08" w:rsidRDefault="002737A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737AD" w:rsidRDefault="00A9458E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37AD" w:rsidRDefault="007D6795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</w:p>
          <w:p w:rsidR="002737AD" w:rsidRDefault="002737AD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737AD" w:rsidRDefault="002737AD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BABE837" wp14:editId="4CF86524">
                  <wp:extent cx="579120" cy="6096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675F" w:rsidRPr="00066B5E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05EC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</w:t>
            </w:r>
          </w:p>
          <w:p w:rsidR="00B55B9E" w:rsidRDefault="001205EC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Frische Luft                            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EE5113" w:rsidRPr="003B6F9D" w:rsidRDefault="007D6795" w:rsidP="007D6795"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24A99BFD" wp14:editId="19D1FA07">
                  <wp:extent cx="1019175" cy="654050"/>
                  <wp:effectExtent l="0" t="0" r="952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866" cy="655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Einzelbetreuung    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737AD" w:rsidRDefault="002737AD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737AD" w:rsidRDefault="002737AD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01653" w:rsidRDefault="002737AD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Einzelbetreuung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B4675F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A9458E" w:rsidRDefault="00A9458E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</w:t>
            </w:r>
          </w:p>
          <w:p w:rsidR="00345944" w:rsidRPr="00066B5E" w:rsidRDefault="00A9458E" w:rsidP="00066B5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>rtina</w:t>
            </w:r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11A842D7" wp14:editId="7F18E02F">
                  <wp:extent cx="838200" cy="471488"/>
                  <wp:effectExtent l="0" t="0" r="0" b="5080"/>
                  <wp:docPr id="4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    </w:t>
            </w:r>
            <w:r w:rsidR="00066B5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A9458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>mit M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>artina</w:t>
            </w:r>
          </w:p>
          <w:p w:rsidR="00A9458E" w:rsidRDefault="00A9458E" w:rsidP="0030168D">
            <w:pPr>
              <w:rPr>
                <w:noProof/>
              </w:rPr>
            </w:pPr>
          </w:p>
          <w:p w:rsidR="00D0419D" w:rsidRPr="004C38DA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93A27CE">
                  <wp:extent cx="579120" cy="6096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D6795" w:rsidRDefault="002737AD" w:rsidP="002737A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Frau </w:t>
            </w:r>
          </w:p>
          <w:p w:rsidR="002737AD" w:rsidRPr="002737AD" w:rsidRDefault="002737AD" w:rsidP="002737A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37AD" w:rsidRPr="00366273" w:rsidRDefault="002737AD" w:rsidP="002737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Und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D0419D" w:rsidRPr="00C10A1B" w:rsidRDefault="00B4675F" w:rsidP="00D041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072AF6" wp14:editId="010806D9">
                  <wp:extent cx="744549" cy="457200"/>
                  <wp:effectExtent l="0" t="0" r="0" b="0"/>
                  <wp:docPr id="10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D0419D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D6795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   </w:t>
            </w:r>
          </w:p>
          <w:p w:rsidR="00717D1C" w:rsidRDefault="007D6795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Martina</w:t>
            </w:r>
          </w:p>
          <w:p w:rsidR="00717D1C" w:rsidRPr="00C13418" w:rsidRDefault="00717D1C" w:rsidP="00066B5E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5B6AE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>Einzelbetr</w:t>
            </w:r>
            <w:r w:rsidR="00717D1C">
              <w:rPr>
                <w:rFonts w:asciiTheme="minorHAnsi" w:hAnsiTheme="minorHAnsi" w:cstheme="minorHAnsi"/>
                <w:b/>
                <w:sz w:val="32"/>
                <w:szCs w:val="32"/>
              </w:rPr>
              <w:t>e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uung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9FC5259" wp14:editId="7FEFF05A">
                  <wp:extent cx="1000125" cy="7143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68D" w:rsidRPr="008177B6" w:rsidRDefault="009A164A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737AD" w:rsidRDefault="002737AD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Wellness mit Anja</w:t>
            </w:r>
          </w:p>
          <w:p w:rsidR="00E06277" w:rsidRPr="004C38DA" w:rsidRDefault="002737AD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101917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737AD" w:rsidRPr="007D6795" w:rsidRDefault="007D6795" w:rsidP="007D679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Musik &amp; Bewegung</w:t>
            </w:r>
            <w:r w:rsidR="002B122B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B4675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  <w:p w:rsidR="002737AD" w:rsidRDefault="007D6795" w:rsidP="002737A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737AD" w:rsidRPr="00366273" w:rsidRDefault="007D6795" w:rsidP="002737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1E3D37" wp14:editId="141F24F3">
                  <wp:extent cx="744549" cy="457200"/>
                  <wp:effectExtent l="0" t="0" r="0" b="0"/>
                  <wp:docPr id="11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Default="007D6795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Gedächtnistraning</w:t>
            </w:r>
            <w:proofErr w:type="spellEnd"/>
          </w:p>
          <w:p w:rsidR="007D6795" w:rsidRDefault="007D6795" w:rsidP="007D679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Mit Anja </w:t>
            </w:r>
          </w:p>
          <w:p w:rsidR="00E06277" w:rsidRPr="007D6795" w:rsidRDefault="00066B5E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7D6795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  <w:r w:rsidR="007D6795">
              <w:rPr>
                <w:noProof/>
              </w:rPr>
              <w:drawing>
                <wp:inline distT="0" distB="0" distL="0" distR="0" wp14:anchorId="6C0EE0AF" wp14:editId="11CE7DAE">
                  <wp:extent cx="579684" cy="612208"/>
                  <wp:effectExtent l="0" t="0" r="0" b="0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17D1C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717D1C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Sturzprophylaxe mit Frau Schoch</w:t>
            </w:r>
          </w:p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EC6096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EC6096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E225B8">
        <w:trPr>
          <w:trHeight w:hRule="exact" w:val="256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624A2" w:rsidRDefault="00E624A2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Pr="00366273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3753BA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E5113" w:rsidRDefault="007D6795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Kindergarten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Anja</w:t>
            </w:r>
          </w:p>
          <w:p w:rsidR="007408B0" w:rsidRPr="00C87C5D" w:rsidRDefault="00EB146C" w:rsidP="007408B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B146C"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drawing>
                <wp:inline distT="0" distB="0" distL="0" distR="0" wp14:anchorId="5F8F0FF4" wp14:editId="0E63FC81">
                  <wp:extent cx="771525" cy="663129"/>
                  <wp:effectExtent l="0" t="0" r="0" b="3810"/>
                  <wp:docPr id="43" name="Grafik 43" descr="\\ad01.charleston.de\fs\Homes\BC2\bc2-soz.betreuung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ad01.charleston.de\fs\Homes\BC2\bc2-soz.betreuung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255" cy="67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EB146C" w:rsidP="00E225B8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t xml:space="preserve"> </w:t>
            </w:r>
            <w:r w:rsidRP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Lernen Fördern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Martha</w:t>
            </w:r>
          </w:p>
          <w:p w:rsidR="007408B0" w:rsidRPr="00E225B8" w:rsidRDefault="00EB146C" w:rsidP="00E225B8">
            <w:r>
              <w:t xml:space="preserve">        </w:t>
            </w:r>
            <w:r>
              <w:rPr>
                <w:noProof/>
              </w:rPr>
              <w:drawing>
                <wp:inline distT="0" distB="0" distL="0" distR="0" wp14:anchorId="4F072636" wp14:editId="6051CA2B">
                  <wp:extent cx="809625" cy="809625"/>
                  <wp:effectExtent l="0" t="0" r="9525" b="9525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11C1D" w:rsidRPr="00460EFF" w:rsidRDefault="005C29DC" w:rsidP="005C29D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B146C" w:rsidRDefault="00E225B8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</w:p>
          <w:p w:rsidR="003753BA" w:rsidRDefault="00EB146C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Ev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Gottesdienst</w:t>
            </w:r>
          </w:p>
          <w:p w:rsidR="00E225B8" w:rsidRDefault="003753BA" w:rsidP="003753BA">
            <w:pPr>
              <w:jc w:val="center"/>
            </w:pPr>
            <w:r>
              <w:t xml:space="preserve"> </w:t>
            </w:r>
          </w:p>
          <w:p w:rsidR="00E225B8" w:rsidRDefault="00EB146C" w:rsidP="00E225B8"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01C9B9E0" wp14:editId="32EC84A4">
                  <wp:extent cx="762000" cy="943069"/>
                  <wp:effectExtent l="0" t="0" r="0" b="9525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86" cy="9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8B0" w:rsidRPr="00E225B8" w:rsidRDefault="002A7C4F" w:rsidP="00E225B8">
            <w:r>
              <w:rPr>
                <w:noProof/>
              </w:rPr>
              <w:t xml:space="preserve">      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408B0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EC6096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257DB8">
            <w:pPr>
              <w:jc w:val="center"/>
            </w:pPr>
          </w:p>
          <w:p w:rsidR="00717D1C" w:rsidRDefault="00717D1C" w:rsidP="00717D1C"/>
          <w:p w:rsidR="00257DB8" w:rsidRPr="00717D1C" w:rsidRDefault="00717D1C" w:rsidP="00717D1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90AC7" w:rsidRDefault="00E225B8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257DB8" w:rsidRPr="00EB146C" w:rsidRDefault="007D6795" w:rsidP="00EB146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Kindergarten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Anj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</w:p>
          <w:p w:rsidR="00257DB8" w:rsidRPr="00460EFF" w:rsidRDefault="00EB146C" w:rsidP="00257DB8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EB146C"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drawing>
                <wp:inline distT="0" distB="0" distL="0" distR="0" wp14:anchorId="5F8F0FF4" wp14:editId="0E63FC81">
                  <wp:extent cx="771525" cy="663129"/>
                  <wp:effectExtent l="0" t="0" r="0" b="3810"/>
                  <wp:docPr id="37" name="Grafik 37" descr="\\ad01.charleston.de\fs\Homes\BC2\bc2-soz.betreuung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ad01.charleston.de\fs\Homes\BC2\bc2-soz.betreuung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255" cy="67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717D1C" w:rsidP="00EB146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B146C">
              <w:t xml:space="preserve"> </w:t>
            </w:r>
            <w:r w:rsidR="00EB146C" w:rsidRP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Lernen Fördern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Martha</w:t>
            </w:r>
          </w:p>
          <w:p w:rsidR="00E225B8" w:rsidRDefault="00E225B8" w:rsidP="00E225B8"/>
          <w:p w:rsidR="00257DB8" w:rsidRPr="00E225B8" w:rsidRDefault="00EB146C" w:rsidP="00E225B8"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4F072636" wp14:editId="6051CA2B">
                  <wp:extent cx="809625" cy="809625"/>
                  <wp:effectExtent l="0" t="0" r="9525" b="952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BE2835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57DB8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Pr="00E225B8" w:rsidRDefault="00E225B8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Ev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Gottesdienst</w:t>
            </w:r>
          </w:p>
          <w:p w:rsidR="00257DB8" w:rsidRPr="005C29DC" w:rsidRDefault="005C29D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r w:rsidR="00EB146C">
              <w:rPr>
                <w:noProof/>
              </w:rPr>
              <w:drawing>
                <wp:inline distT="0" distB="0" distL="0" distR="0" wp14:anchorId="5192D1C6" wp14:editId="08868B46">
                  <wp:extent cx="762000" cy="943069"/>
                  <wp:effectExtent l="0" t="0" r="0" b="9525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86" cy="9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0B6993" w:rsidRDefault="000B6993" w:rsidP="000B699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Einzelbetreuung     </w:t>
            </w:r>
          </w:p>
          <w:p w:rsidR="000B6993" w:rsidRDefault="000B6993" w:rsidP="000B699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57DB8" w:rsidRPr="00B41FC1" w:rsidRDefault="00257DB8" w:rsidP="00257DB8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2A7C4F">
        <w:trPr>
          <w:trHeight w:hRule="exact" w:val="2378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D6795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Offene Runde   </w:t>
            </w:r>
          </w:p>
          <w:p w:rsidR="007D6795" w:rsidRP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C6096" w:rsidRPr="00807484" w:rsidRDefault="007D6795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3AE285C" wp14:editId="2B4F4C75">
                  <wp:extent cx="1152525" cy="771525"/>
                  <wp:effectExtent l="0" t="0" r="9525" b="952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D6795" w:rsidRDefault="007D6795" w:rsidP="007D67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Kindergarten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Anja</w:t>
            </w:r>
          </w:p>
          <w:p w:rsidR="00EC6096" w:rsidRDefault="00EB146C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</w:t>
            </w:r>
            <w:r w:rsidRPr="00EB146C"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drawing>
                <wp:inline distT="0" distB="0" distL="0" distR="0">
                  <wp:extent cx="771525" cy="663129"/>
                  <wp:effectExtent l="0" t="0" r="0" b="3810"/>
                  <wp:docPr id="33" name="Grafik 33" descr="\\ad01.charleston.de\fs\Homes\BC2\bc2-soz.betreuung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ad01.charleston.de\fs\Homes\BC2\bc2-soz.betreuung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255" cy="67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B146C" w:rsidRDefault="00EC6096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Frische Luft                             </w:t>
            </w:r>
          </w:p>
          <w:p w:rsidR="00EB146C" w:rsidRDefault="00EB146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Martina</w:t>
            </w:r>
          </w:p>
          <w:p w:rsidR="00EC6096" w:rsidRPr="00235DDF" w:rsidRDefault="00EB146C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1F6EE74" wp14:editId="1926A64B">
                  <wp:extent cx="1000125" cy="714375"/>
                  <wp:effectExtent l="0" t="0" r="9525" b="952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B146C" w:rsidRDefault="00EC6096" w:rsidP="00EC6096">
            <w:pPr>
              <w:rPr>
                <w:b/>
              </w:rPr>
            </w:pPr>
            <w:r w:rsidRPr="00460EFF">
              <w:rPr>
                <w:b/>
              </w:rPr>
              <w:t xml:space="preserve"> </w:t>
            </w:r>
            <w:r w:rsidR="00473178">
              <w:rPr>
                <w:b/>
              </w:rPr>
              <w:t xml:space="preserve">    </w:t>
            </w:r>
          </w:p>
          <w:p w:rsidR="00EB146C" w:rsidRDefault="00EB146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Wellness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73178" w:rsidRDefault="00EB146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D53F3A9" wp14:editId="08B77716">
                  <wp:extent cx="1019175" cy="1019175"/>
                  <wp:effectExtent l="0" t="0" r="9525" b="9525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9DC" w:rsidRDefault="005C29DC" w:rsidP="00EC609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EC6096" w:rsidRPr="00460EFF" w:rsidRDefault="00473178" w:rsidP="00EC609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0B6993" w:rsidRDefault="000B6993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2A7C4F" w:rsidRDefault="000B6993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Ev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Gottesdienst</w:t>
            </w:r>
          </w:p>
          <w:p w:rsidR="00EC6096" w:rsidRPr="00C13418" w:rsidRDefault="002A7C4F" w:rsidP="00717D1C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</w:t>
            </w:r>
            <w:r w:rsidR="000B6993"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</w:t>
            </w:r>
            <w:r w:rsidR="00EB146C">
              <w:rPr>
                <w:noProof/>
              </w:rPr>
              <w:drawing>
                <wp:inline distT="0" distB="0" distL="0" distR="0" wp14:anchorId="5192D1C6" wp14:editId="08868B46">
                  <wp:extent cx="762000" cy="943069"/>
                  <wp:effectExtent l="0" t="0" r="0" b="9525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86" cy="9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EC6096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7D6795" w:rsidRDefault="00717D1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  </w:t>
            </w:r>
          </w:p>
          <w:p w:rsidR="00EC6096" w:rsidRPr="007D6795" w:rsidRDefault="007D6795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Anja</w:t>
            </w:r>
            <w:r w:rsidR="00717D1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C6096" w:rsidRDefault="007D6795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2F4C87C" wp14:editId="43BC26FF">
                  <wp:extent cx="1152525" cy="771525"/>
                  <wp:effectExtent l="0" t="0" r="9525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C29DC" w:rsidRDefault="005C29D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C87C5D" w:rsidRDefault="007D6795" w:rsidP="00EB146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Kindergarten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Anja</w:t>
            </w:r>
            <w:r w:rsidR="00EC6096"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EB146C" w:rsidRPr="00EB146C"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36"/>
              </w:rPr>
              <w:drawing>
                <wp:inline distT="0" distB="0" distL="0" distR="0" wp14:anchorId="33AE7013" wp14:editId="460E4D89">
                  <wp:extent cx="771525" cy="663129"/>
                  <wp:effectExtent l="0" t="0" r="0" b="3810"/>
                  <wp:docPr id="35" name="Grafik 35" descr="\\ad01.charleston.de\fs\Homes\BC2\bc2-soz.betreuung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ad01.charleston.de\fs\Homes\BC2\bc2-soz.betreuung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255" cy="67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B146C" w:rsidRDefault="00EB146C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Lernen Fördern </w:t>
            </w:r>
          </w:p>
          <w:p w:rsidR="00EC6096" w:rsidRDefault="00EB146C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Martha</w:t>
            </w:r>
          </w:p>
          <w:p w:rsidR="00EB146C" w:rsidRDefault="00EB146C" w:rsidP="00EC609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9625" cy="809625"/>
                  <wp:effectExtent l="0" t="0" r="9525" b="952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5C29DC" w:rsidRDefault="00EC6096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Frische Luft                             </w:t>
            </w:r>
          </w:p>
          <w:p w:rsidR="005C29DC" w:rsidRDefault="005C29DC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mit Anja </w:t>
            </w:r>
          </w:p>
          <w:p w:rsidR="00EC6096" w:rsidRPr="00460EFF" w:rsidRDefault="005C29DC" w:rsidP="00E225B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E1D14D9" wp14:editId="5CB578A3">
                  <wp:extent cx="1000125" cy="714375"/>
                  <wp:effectExtent l="0" t="0" r="9525" b="9525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C6096" w:rsidRDefault="005C29D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Ev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EB146C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Gottesdienst</w:t>
            </w:r>
          </w:p>
          <w:p w:rsidR="00EC6096" w:rsidRDefault="002A7C4F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  <w:r w:rsidR="000B6993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EB146C">
              <w:rPr>
                <w:noProof/>
              </w:rPr>
              <w:drawing>
                <wp:inline distT="0" distB="0" distL="0" distR="0" wp14:anchorId="3FE44B8E" wp14:editId="34335809">
                  <wp:extent cx="762000" cy="943069"/>
                  <wp:effectExtent l="0" t="0" r="0" b="9525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86" cy="9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Pr="003B6F9D" w:rsidRDefault="00EC6096" w:rsidP="00EC6096">
            <w:pPr>
              <w:jc w:val="center"/>
            </w:pPr>
            <w:r w:rsidRPr="003B6F9D">
              <w:t xml:space="preserve">  </w:t>
            </w:r>
            <w:r w:rsidR="005C29DC"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17D1C" w:rsidRDefault="002A7C4F" w:rsidP="00717D1C">
            <w:r>
              <w:t xml:space="preserve"> 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/>
          <w:p w:rsidR="00EC6096" w:rsidRDefault="00EC6096" w:rsidP="002A7C4F">
            <w:pPr>
              <w:jc w:val="center"/>
            </w:pPr>
          </w:p>
        </w:tc>
      </w:tr>
      <w:tr w:rsidR="00EC6096" w:rsidRPr="00A54B71" w:rsidTr="00EC6096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C6096" w:rsidRPr="0079235C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840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vAlign w:val="center"/>
          </w:tcPr>
          <w:p w:rsidR="00EC6096" w:rsidRDefault="005C29DC" w:rsidP="00EC6096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Kino</w:t>
            </w:r>
          </w:p>
        </w:tc>
        <w:tc>
          <w:tcPr>
            <w:tcW w:w="2972" w:type="dxa"/>
            <w:vAlign w:val="center"/>
          </w:tcPr>
          <w:p w:rsidR="00E225B8" w:rsidRPr="00E225B8" w:rsidRDefault="00EB146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E225B8"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Evangelischer </w:t>
            </w:r>
          </w:p>
          <w:p w:rsidR="00E225B8" w:rsidRPr="00E225B8" w:rsidRDefault="00E225B8" w:rsidP="00E225B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  <w:p w:rsidR="00EC6096" w:rsidRPr="008D4A21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9"/>
      <w:footerReference w:type="default" r:id="rId20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682886">
            <w:rPr>
              <w:noProof/>
              <w:sz w:val="16"/>
              <w:szCs w:val="16"/>
            </w:rPr>
            <w:t>13.04.2026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682886">
            <w:rPr>
              <w:noProof/>
              <w:sz w:val="16"/>
              <w:szCs w:val="16"/>
            </w:rPr>
            <w:t>13.04.2026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6B5E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B6993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A7C4F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9DC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886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1C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795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484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164A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458E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5A1"/>
    <w:rsid w:val="00B55B9E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25B8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46C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C08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EDB1-EFD5-4DE6-AE6E-FBEF9BBF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219</Words>
  <Characters>2364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2578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2026-04-11T08:48:00Z</cp:lastPrinted>
  <dcterms:created xsi:type="dcterms:W3CDTF">2026-04-13T06:13:00Z</dcterms:created>
  <dcterms:modified xsi:type="dcterms:W3CDTF">2026-04-13T06:13:00Z</dcterms:modified>
</cp:coreProperties>
</file>