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DD5B0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30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03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DD5B0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05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</w:t>
      </w:r>
      <w:r w:rsidR="00DD5B0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DD5B0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10E8D" w:rsidRPr="00095543" w:rsidRDefault="00510E8D" w:rsidP="00D0419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D5B03" w:rsidRPr="00DD5B03" w:rsidRDefault="00066B5E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D5B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D5B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32375" w:rsidRDefault="006344EA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F32375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  <w:r w:rsidR="00F43C0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D62D2" w:rsidRDefault="000D62D2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163932" wp14:editId="529CF673">
                  <wp:extent cx="579684" cy="612208"/>
                  <wp:effectExtent l="0" t="0" r="0" b="0"/>
                  <wp:docPr id="4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D5B03" w:rsidRDefault="00DD5B03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Ostereier Färben     </w:t>
            </w:r>
          </w:p>
          <w:p w:rsidR="00DD5B03" w:rsidRDefault="00DD5B03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mit Martha&amp;Anja</w:t>
            </w:r>
          </w:p>
          <w:p w:rsidR="00F32375" w:rsidRDefault="00DD5B03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6BF8A43A" wp14:editId="3CC148CB">
                  <wp:extent cx="676275" cy="808232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41" cy="81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B03" w:rsidRDefault="00DD5B03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</w:t>
            </w:r>
          </w:p>
          <w:p w:rsidR="00D0419D" w:rsidRPr="00460EFF" w:rsidRDefault="00D0419D" w:rsidP="00E0627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Default="00DD5B03" w:rsidP="00F32375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Feiertag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D5B03" w:rsidRDefault="00DD5B03" w:rsidP="00E225B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Individuelle</w:t>
            </w:r>
          </w:p>
          <w:p w:rsidR="00D0419D" w:rsidRDefault="00DD5B03" w:rsidP="00E225B8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Betreuung mit Martha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551FC" w:rsidRDefault="00F43C08" w:rsidP="00B551F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B551F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Einzelbetreuung     </w:t>
            </w:r>
          </w:p>
          <w:p w:rsidR="00B551FC" w:rsidRDefault="00B551FC" w:rsidP="00B551F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</w:t>
            </w:r>
          </w:p>
          <w:p w:rsidR="00F43C08" w:rsidRDefault="00DD5B03" w:rsidP="0077055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08BE781" wp14:editId="623CF80F">
                  <wp:extent cx="1000125" cy="714375"/>
                  <wp:effectExtent l="0" t="0" r="9525" b="952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C08" w:rsidRDefault="00F43C08" w:rsidP="00F43C08">
            <w:pPr>
              <w:rPr>
                <w:noProof/>
              </w:rPr>
            </w:pP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D5B03" w:rsidRDefault="00B34B06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DD5B03" w:rsidRDefault="00DD5B03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Einzelbetreuung     </w:t>
            </w:r>
          </w:p>
          <w:p w:rsidR="00DD5B03" w:rsidRDefault="00DD5B03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Martha</w:t>
            </w:r>
          </w:p>
          <w:p w:rsidR="00F43C08" w:rsidRDefault="00F43C08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B34B06" w:rsidRPr="00F43C08" w:rsidRDefault="00B34B06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A9458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DD5B03">
              <w:rPr>
                <w:rFonts w:asciiTheme="minorHAnsi" w:hAnsiTheme="minorHAnsi" w:cstheme="minorHAnsi"/>
                <w:b/>
                <w:sz w:val="32"/>
                <w:szCs w:val="32"/>
              </w:rPr>
              <w:t>Einzelbetreuung</w:t>
            </w:r>
          </w:p>
          <w:p w:rsidR="00DD5B03" w:rsidRDefault="00DD5B03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Majd </w:t>
            </w:r>
          </w:p>
          <w:p w:rsidR="00B4675F" w:rsidRP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DD5B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DD5B03">
              <w:rPr>
                <w:noProof/>
              </w:rPr>
              <w:drawing>
                <wp:inline distT="0" distB="0" distL="0" distR="0" wp14:anchorId="2E870C5E" wp14:editId="0DF23357">
                  <wp:extent cx="579684" cy="612208"/>
                  <wp:effectExtent l="0" t="0" r="0" b="0"/>
                  <wp:docPr id="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66B5E" w:rsidRPr="00366273" w:rsidRDefault="00066B5E" w:rsidP="00DD5B0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05EC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</w:t>
            </w:r>
          </w:p>
          <w:p w:rsidR="00B55B9E" w:rsidRDefault="001205EC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E5113" w:rsidRPr="003B6F9D" w:rsidRDefault="00DD5B03" w:rsidP="00DD5B03"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Feiertag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DD5B03" w:rsidRDefault="00DD5B03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Frische Luft                             </w:t>
            </w:r>
          </w:p>
          <w:p w:rsidR="00DD5B03" w:rsidRDefault="00DD5B03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Majd        </w:t>
            </w: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9458E" w:rsidRDefault="00A9458E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345944" w:rsidRPr="00066B5E" w:rsidRDefault="00A9458E" w:rsidP="00066B5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Majd</w:t>
            </w: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11A842D7" wp14:editId="7F18E02F">
                  <wp:extent cx="838200" cy="471488"/>
                  <wp:effectExtent l="0" t="0" r="0" b="5080"/>
                  <wp:docPr id="4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Default="00A9458E" w:rsidP="0030168D">
            <w:pPr>
              <w:rPr>
                <w:noProof/>
              </w:rPr>
            </w:pPr>
          </w:p>
          <w:p w:rsidR="00D0419D" w:rsidRPr="004C38DA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4675F" w:rsidRDefault="00B4675F" w:rsidP="00B4675F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Musik und Spaß mit       </w:t>
            </w:r>
          </w:p>
          <w:p w:rsidR="00D0419D" w:rsidRDefault="00B4675F" w:rsidP="00B467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Majd</w:t>
            </w:r>
          </w:p>
          <w:p w:rsidR="00D0419D" w:rsidRPr="00C10A1B" w:rsidRDefault="00B4675F" w:rsidP="00D041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072AF6" wp14:editId="010806D9">
                  <wp:extent cx="744549" cy="457200"/>
                  <wp:effectExtent l="0" t="0" r="0" b="0"/>
                  <wp:docPr id="10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D0419D" w:rsidRDefault="00717D1C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Pr="00DD5B03" w:rsidRDefault="00717D1C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DD5B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DD5B03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Feiertag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  <w:p w:rsidR="0030168D" w:rsidRPr="008177B6" w:rsidRDefault="009A164A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06277" w:rsidRPr="004C38DA" w:rsidRDefault="00E06277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32375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B4675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06277" w:rsidRPr="003B6F9D" w:rsidRDefault="00DD5B03" w:rsidP="00F32375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Feiertag</w:t>
            </w:r>
            <w:r w:rsidR="00066B5E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17D1C" w:rsidRDefault="00717D1C" w:rsidP="00DD5B0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717D1C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EC6096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EC6096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E225B8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624A2" w:rsidRDefault="00E624A2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Pr="00366273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3753BA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E5113" w:rsidRDefault="00EE5113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408B0" w:rsidRPr="00C87C5D" w:rsidRDefault="0035548D" w:rsidP="007408B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 mit Martha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717D1C" w:rsidRDefault="00717D1C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73178" w:rsidRDefault="0035548D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mit </w:t>
            </w:r>
            <w:r w:rsidR="00E225B8"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35548D" w:rsidRDefault="00717D1C" w:rsidP="00473178">
            <w:r>
              <w:t xml:space="preserve">       </w:t>
            </w:r>
            <w:r w:rsidR="0035548D">
              <w:t xml:space="preserve">          </w:t>
            </w:r>
          </w:p>
          <w:p w:rsidR="0035548D" w:rsidRDefault="0035548D" w:rsidP="00473178"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1C1613B6" wp14:editId="15FF0011">
                  <wp:extent cx="1285875" cy="651510"/>
                  <wp:effectExtent l="0" t="0" r="9525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333" cy="65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5B8" w:rsidRDefault="0035548D" w:rsidP="00473178">
            <w:r>
              <w:t xml:space="preserve">   </w:t>
            </w:r>
          </w:p>
          <w:p w:rsidR="00717D1C" w:rsidRDefault="00717D1C" w:rsidP="00E225B8">
            <w:r>
              <w:t xml:space="preserve">                      </w:t>
            </w:r>
          </w:p>
          <w:p w:rsidR="00E225B8" w:rsidRDefault="00717D1C" w:rsidP="00E225B8">
            <w:r>
              <w:t xml:space="preserve">      </w:t>
            </w:r>
          </w:p>
          <w:p w:rsidR="007408B0" w:rsidRPr="00E225B8" w:rsidRDefault="007408B0" w:rsidP="00E225B8"/>
        </w:tc>
        <w:tc>
          <w:tcPr>
            <w:tcW w:w="2977" w:type="dxa"/>
            <w:tcBorders>
              <w:bottom w:val="nil"/>
            </w:tcBorders>
            <w:vAlign w:val="center"/>
          </w:tcPr>
          <w:p w:rsidR="0035548D" w:rsidRDefault="005C29DC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      </w:t>
            </w:r>
            <w:r w:rsidR="0035548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Ökumenischer </w:t>
            </w:r>
          </w:p>
          <w:p w:rsidR="00B11C1D" w:rsidRPr="00460EFF" w:rsidRDefault="0035548D" w:rsidP="0035548D">
            <w:pPr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35548D" w:rsidRDefault="00E225B8" w:rsidP="0035548D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</w:t>
            </w:r>
            <w:r w:rsidR="0035548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35548D" w:rsidRP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Individuelle</w:t>
            </w:r>
          </w:p>
          <w:p w:rsidR="0035548D" w:rsidRDefault="0035548D" w:rsidP="0035548D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Betreuung mit     </w:t>
            </w:r>
          </w:p>
          <w:p w:rsidR="0035548D" w:rsidRDefault="0035548D" w:rsidP="0035548D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Martha</w:t>
            </w:r>
          </w:p>
          <w:p w:rsidR="003753BA" w:rsidRDefault="003753BA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225B8" w:rsidRDefault="003753BA" w:rsidP="003753BA">
            <w:pPr>
              <w:jc w:val="center"/>
            </w:pPr>
            <w:r>
              <w:t xml:space="preserve"> </w:t>
            </w:r>
          </w:p>
          <w:p w:rsidR="00E225B8" w:rsidRDefault="00E225B8" w:rsidP="00E225B8"/>
          <w:p w:rsidR="007408B0" w:rsidRPr="00E225B8" w:rsidRDefault="002A7C4F" w:rsidP="00E225B8">
            <w:r>
              <w:rPr>
                <w:noProof/>
              </w:rPr>
              <w:t xml:space="preserve"> 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35548D" w:rsidRDefault="0035548D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Osterhase Besuch</w:t>
            </w:r>
          </w:p>
          <w:p w:rsidR="007408B0" w:rsidRDefault="0035548D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Mit Anja&amp;Martha </w:t>
            </w: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EC6096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257DB8">
            <w:pPr>
              <w:jc w:val="center"/>
            </w:pPr>
          </w:p>
          <w:p w:rsidR="00717D1C" w:rsidRDefault="00717D1C" w:rsidP="00717D1C"/>
          <w:p w:rsidR="00257DB8" w:rsidRPr="00717D1C" w:rsidRDefault="00717D1C" w:rsidP="00717D1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225B8" w:rsidRDefault="00E225B8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Wellness </w:t>
            </w:r>
          </w:p>
          <w:p w:rsidR="00A90AC7" w:rsidRDefault="00E225B8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mitMajd</w:t>
            </w:r>
          </w:p>
          <w:p w:rsidR="00257DB8" w:rsidRDefault="00257DB8" w:rsidP="00257DB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57DB8" w:rsidRPr="00460EFF" w:rsidRDefault="00E225B8" w:rsidP="00257DB8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428750" cy="72390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717D1C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</w:t>
            </w:r>
          </w:p>
          <w:p w:rsidR="00E225B8" w:rsidRDefault="00E225B8" w:rsidP="00E225B8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Majd</w:t>
            </w:r>
          </w:p>
          <w:p w:rsidR="00E225B8" w:rsidRDefault="00E225B8" w:rsidP="00E225B8"/>
          <w:p w:rsidR="00257DB8" w:rsidRPr="00E225B8" w:rsidRDefault="00E225B8" w:rsidP="00E225B8">
            <w:r>
              <w:rPr>
                <w:noProof/>
              </w:rPr>
              <w:drawing>
                <wp:inline distT="0" distB="0" distL="0" distR="0">
                  <wp:extent cx="1447800" cy="89535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</w:p>
          <w:p w:rsidR="0035548D" w:rsidRDefault="00BE2835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  <w:r w:rsidR="0035548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Ökumenischer </w:t>
            </w:r>
          </w:p>
          <w:p w:rsidR="00BE2835" w:rsidRDefault="0035548D" w:rsidP="0035548D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257DB8" w:rsidRPr="005C29DC" w:rsidRDefault="00E225B8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Osterhase Besuch</w:t>
            </w:r>
          </w:p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Mit Anja&amp;Martha </w:t>
            </w:r>
          </w:p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257DB8" w:rsidRPr="00B41FC1" w:rsidRDefault="00257DB8" w:rsidP="00257DB8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2A7C4F">
        <w:trPr>
          <w:trHeight w:hRule="exact" w:val="23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C6096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Offene Runde</w:t>
            </w:r>
          </w:p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Majd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Einzelbetreuung     </w:t>
            </w:r>
          </w:p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Majd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Einzelbetreuung     </w:t>
            </w:r>
          </w:p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Martha</w:t>
            </w:r>
          </w:p>
          <w:p w:rsidR="00EC6096" w:rsidRPr="00235DDF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5548D" w:rsidRDefault="00EC6096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60EFF">
              <w:rPr>
                <w:b/>
              </w:rPr>
              <w:t xml:space="preserve"> </w:t>
            </w:r>
            <w:r w:rsidR="00473178">
              <w:rPr>
                <w:b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35548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Ökumenischer </w:t>
            </w:r>
          </w:p>
          <w:p w:rsidR="00473178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  <w:p w:rsidR="005C29DC" w:rsidRDefault="005C29DC" w:rsidP="00EC609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2A7C4F" w:rsidRDefault="002A7C4F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C13418" w:rsidRDefault="002A7C4F" w:rsidP="00717D1C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Osterhase Besuch</w:t>
            </w:r>
          </w:p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Mit Anja&amp;Martha </w:t>
            </w:r>
          </w:p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35548D" w:rsidRP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Individuelle</w:t>
            </w:r>
          </w:p>
          <w:p w:rsidR="0035548D" w:rsidRDefault="0035548D" w:rsidP="0035548D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Betreuung mit     </w:t>
            </w:r>
          </w:p>
          <w:p w:rsidR="00EC6096" w:rsidRDefault="0035548D" w:rsidP="0035548D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Anja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5548D" w:rsidRDefault="005C29DC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EC6096" w:rsidRPr="00C87C5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5548D" w:rsidRDefault="00EC6096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5C29DC">
              <w:rPr>
                <w:b/>
              </w:rPr>
              <w:t xml:space="preserve"> </w:t>
            </w:r>
            <w:r w:rsidR="0035548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Ökumenischer </w:t>
            </w:r>
          </w:p>
          <w:p w:rsidR="00EC6096" w:rsidRPr="00460EFF" w:rsidRDefault="0035548D" w:rsidP="0035548D">
            <w:pPr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C6096" w:rsidRDefault="005C29DC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EC6096" w:rsidRDefault="002A7C4F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</w:p>
          <w:p w:rsidR="00EC6096" w:rsidRPr="003B6F9D" w:rsidRDefault="00EC6096" w:rsidP="00EC6096">
            <w:pPr>
              <w:jc w:val="center"/>
            </w:pPr>
            <w:r w:rsidRPr="003B6F9D">
              <w:t xml:space="preserve">  </w:t>
            </w:r>
            <w:r w:rsidR="005C29DC"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17D1C" w:rsidRDefault="002A7C4F" w:rsidP="00717D1C">
            <w:r>
              <w:t xml:space="preserve">    </w:t>
            </w:r>
          </w:p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Osterhase Besuch</w:t>
            </w:r>
          </w:p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Mit Anja&amp;Martha </w:t>
            </w:r>
          </w:p>
          <w:p w:rsidR="0035548D" w:rsidRDefault="0035548D" w:rsidP="0035548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717D1C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/>
          <w:p w:rsidR="00EC6096" w:rsidRDefault="00EC6096" w:rsidP="002A7C4F">
            <w:pPr>
              <w:jc w:val="center"/>
            </w:pPr>
          </w:p>
        </w:tc>
      </w:tr>
      <w:tr w:rsidR="00EC6096" w:rsidRPr="00A54B71" w:rsidTr="00EC6096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vAlign w:val="center"/>
          </w:tcPr>
          <w:p w:rsidR="0035548D" w:rsidRDefault="0035548D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Ökumenischer </w:t>
            </w:r>
          </w:p>
          <w:p w:rsidR="00EC6096" w:rsidRDefault="0035548D" w:rsidP="0035548D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>Gottesdienst</w:t>
            </w:r>
          </w:p>
        </w:tc>
        <w:tc>
          <w:tcPr>
            <w:tcW w:w="2972" w:type="dxa"/>
            <w:vAlign w:val="center"/>
          </w:tcPr>
          <w:p w:rsidR="00EC6096" w:rsidRPr="008D4A21" w:rsidRDefault="00EC6096" w:rsidP="003554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6"/>
      <w:footerReference w:type="default" r:id="rId17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E96272">
            <w:rPr>
              <w:noProof/>
              <w:sz w:val="16"/>
              <w:szCs w:val="16"/>
            </w:rPr>
            <w:t>30.03.2026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E96272">
            <w:rPr>
              <w:noProof/>
              <w:sz w:val="16"/>
              <w:szCs w:val="16"/>
            </w:rPr>
            <w:t>30.03.2026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6B5E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48D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9DC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1C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55D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164A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1FC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03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6272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3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3D16-57C1-483C-BB3E-FE48CEA5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184</Words>
  <Characters>2216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2396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2026-03-15T12:36:00Z</cp:lastPrinted>
  <dcterms:created xsi:type="dcterms:W3CDTF">2026-03-30T05:39:00Z</dcterms:created>
  <dcterms:modified xsi:type="dcterms:W3CDTF">2026-03-30T05:39:00Z</dcterms:modified>
</cp:coreProperties>
</file>