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5B6AE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9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03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.-</w:t>
      </w:r>
      <w:r w:rsidR="005B6AE7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15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.03.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</w:t>
      </w:r>
      <w:r w:rsidR="00B4675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693"/>
        <w:gridCol w:w="2835"/>
        <w:gridCol w:w="2694"/>
      </w:tblGrid>
      <w:tr w:rsidR="00823A01" w:rsidRPr="00A54B71" w:rsidTr="001205EC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1205EC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D0419D" w:rsidRPr="00A54B71" w:rsidTr="001205EC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0419D" w:rsidRDefault="00510E8D" w:rsidP="00D0419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Frische</w:t>
            </w:r>
            <w:r w:rsidR="001205EC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Luft mit Martha</w:t>
            </w:r>
          </w:p>
          <w:p w:rsidR="00D0419D" w:rsidRDefault="00D0419D" w:rsidP="00D0419D">
            <w:pPr>
              <w:jc w:val="center"/>
            </w:pPr>
          </w:p>
          <w:p w:rsidR="00510E8D" w:rsidRPr="00095543" w:rsidRDefault="00510E8D" w:rsidP="00D0419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4FF445" wp14:editId="625ADE0B">
                  <wp:extent cx="990888" cy="594532"/>
                  <wp:effectExtent l="0" t="0" r="0" b="0"/>
                  <wp:docPr id="1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888" cy="594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Pr="003B6F9D" w:rsidRDefault="00D0419D" w:rsidP="00B34B06"/>
        </w:tc>
        <w:tc>
          <w:tcPr>
            <w:tcW w:w="2835" w:type="dxa"/>
            <w:tcBorders>
              <w:bottom w:val="nil"/>
            </w:tcBorders>
            <w:vAlign w:val="center"/>
          </w:tcPr>
          <w:p w:rsidR="00F32375" w:rsidRDefault="006344EA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</w:p>
          <w:p w:rsidR="00F32375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0D62D2" w:rsidRDefault="000D62D2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163932" wp14:editId="529CF673">
                  <wp:extent cx="579684" cy="612208"/>
                  <wp:effectExtent l="0" t="0" r="0" b="0"/>
                  <wp:docPr id="49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0D62D2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D0419D" w:rsidRDefault="00D0419D" w:rsidP="00345944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32375" w:rsidRPr="00366273" w:rsidRDefault="00B4675F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 mit Martha</w:t>
            </w:r>
          </w:p>
          <w:p w:rsidR="00F32375" w:rsidRDefault="00F32375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60EFF" w:rsidRDefault="00B4675F" w:rsidP="00E0627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2E6540F" wp14:editId="39339DAA">
                  <wp:extent cx="744549" cy="457200"/>
                  <wp:effectExtent l="0" t="0" r="0" b="0"/>
                  <wp:docPr id="5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0419D" w:rsidRDefault="00D0419D" w:rsidP="00F32375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5B6AE7" w:rsidP="00D0419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mit Martha </w:t>
            </w:r>
          </w:p>
          <w:p w:rsidR="00D0419D" w:rsidRDefault="00D0419D" w:rsidP="00D0419D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4675F" w:rsidRDefault="00B4675F" w:rsidP="00B467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Individuelle</w:t>
            </w:r>
          </w:p>
          <w:p w:rsidR="00510E8D" w:rsidRDefault="00B4675F" w:rsidP="00B467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Betreuung </w:t>
            </w:r>
          </w:p>
          <w:p w:rsidR="00510E8D" w:rsidRPr="004C38DA" w:rsidRDefault="00B4675F" w:rsidP="00B467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Katrin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05EC" w:rsidRDefault="00B34B06" w:rsidP="001205EC">
            <w:pPr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 xml:space="preserve">     </w:t>
            </w:r>
          </w:p>
          <w:p w:rsidR="00B4675F" w:rsidRDefault="001205EC" w:rsidP="00B4675F">
            <w:pP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 </w:t>
            </w:r>
            <w:r w:rsidR="00B4675F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Neues vor Tag mit   </w:t>
            </w:r>
          </w:p>
          <w:p w:rsidR="001205EC" w:rsidRPr="00B34B06" w:rsidRDefault="00B4675F" w:rsidP="00B4675F">
            <w:pP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t xml:space="preserve">  Katrin </w:t>
            </w:r>
          </w:p>
          <w:p w:rsidR="00B34B06" w:rsidRDefault="00B34B06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34B06" w:rsidRPr="00B34B06" w:rsidRDefault="00B34B06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4675F" w:rsidRDefault="00B4675F" w:rsidP="00B4675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</w:p>
          <w:p w:rsidR="000D62D2" w:rsidRDefault="00B4675F" w:rsidP="00B467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Majd</w:t>
            </w:r>
          </w:p>
          <w:p w:rsidR="00B4675F" w:rsidRPr="000D62D2" w:rsidRDefault="00B4675F" w:rsidP="00B467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263BD0DD" wp14:editId="5FC87F95">
                  <wp:extent cx="579684" cy="612208"/>
                  <wp:effectExtent l="0" t="0" r="0" b="0"/>
                  <wp:docPr id="3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05EC" w:rsidRDefault="00B55B9E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B4675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</w:t>
            </w: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</w:t>
            </w:r>
            <w:r w:rsidR="00B4675F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</w:p>
          <w:p w:rsidR="00B55B9E" w:rsidRDefault="001205EC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47D17BEA" wp14:editId="4A8B8DA2">
                  <wp:extent cx="744549" cy="457200"/>
                  <wp:effectExtent l="0" t="0" r="0" b="0"/>
                  <wp:docPr id="7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B9E" w:rsidRDefault="00B55B9E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55B9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1205E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P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B6AE7" w:rsidRDefault="00B4675F" w:rsidP="002B122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Gedächtins </w:t>
            </w:r>
          </w:p>
          <w:p w:rsidR="00D0419D" w:rsidRDefault="005B6AE7" w:rsidP="005B6AE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2B122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Frühling mit Katrin </w:t>
            </w:r>
          </w:p>
          <w:p w:rsidR="00EE5113" w:rsidRPr="003B6F9D" w:rsidRDefault="00EE5113" w:rsidP="002B12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93165" cy="665953"/>
                  <wp:effectExtent l="0" t="0" r="6985" b="127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289" cy="677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0168D" w:rsidRPr="003126AE" w:rsidRDefault="0030168D" w:rsidP="0030168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345944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D0419D" w:rsidP="00D0419D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D0419D" w:rsidRDefault="00D0419D" w:rsidP="0030168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0168D" w:rsidRDefault="0030168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C38DA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01653" w:rsidRDefault="00510E8D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Einzelbetreuung</w:t>
            </w:r>
          </w:p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Majd</w:t>
            </w:r>
          </w:p>
          <w:p w:rsidR="00C01653" w:rsidRDefault="00B34B06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  <w:p w:rsidR="00B34B06" w:rsidRPr="00366273" w:rsidRDefault="00B34B06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019198" wp14:editId="113B1C29">
                  <wp:extent cx="985358" cy="657225"/>
                  <wp:effectExtent l="0" t="0" r="5715" b="0"/>
                  <wp:docPr id="6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888" cy="66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C01653" w:rsidP="00C01653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45944" w:rsidRPr="00B34B06" w:rsidRDefault="00B4675F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Fit in den Frühling mit </w:t>
            </w:r>
            <w:r w:rsidR="00B34B06">
              <w:rPr>
                <w:rFonts w:asciiTheme="minorHAnsi" w:hAnsiTheme="minorHAnsi" w:cstheme="minorHAnsi"/>
                <w:b/>
                <w:sz w:val="32"/>
                <w:szCs w:val="32"/>
              </w:rPr>
              <w:t>Martina</w:t>
            </w:r>
          </w:p>
          <w:p w:rsidR="00345944" w:rsidRPr="00366273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345944" w:rsidRDefault="006344EA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11A842D7" wp14:editId="7F18E02F">
                  <wp:extent cx="838200" cy="471488"/>
                  <wp:effectExtent l="0" t="0" r="0" b="5080"/>
                  <wp:docPr id="4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86" cy="47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19D" w:rsidRPr="00C87C5D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9675A" w:rsidRPr="00B4675F" w:rsidRDefault="00B4675F" w:rsidP="00B4675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Erinner sie sich </w:t>
            </w:r>
            <w:r w:rsidR="0009675A">
              <w:rPr>
                <w:rFonts w:asciiTheme="minorHAnsi" w:hAnsiTheme="minorHAnsi" w:cstheme="minorHAnsi"/>
                <w:b/>
                <w:sz w:val="32"/>
                <w:szCs w:val="32"/>
              </w:rPr>
              <w:t>Martina</w:t>
            </w:r>
          </w:p>
          <w:p w:rsidR="00D0419D" w:rsidRPr="004C38DA" w:rsidRDefault="00B4675F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5A6A36CC" wp14:editId="37C50B99">
                  <wp:extent cx="985358" cy="657225"/>
                  <wp:effectExtent l="0" t="0" r="5715" b="0"/>
                  <wp:docPr id="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888" cy="66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4675F" w:rsidRDefault="00B4675F" w:rsidP="00B4675F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Musik und Spaß mit       </w:t>
            </w:r>
          </w:p>
          <w:p w:rsidR="00D0419D" w:rsidRDefault="00B4675F" w:rsidP="00B4675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Majd</w:t>
            </w:r>
          </w:p>
          <w:p w:rsidR="00D0419D" w:rsidRPr="00C10A1B" w:rsidRDefault="00B4675F" w:rsidP="00D0419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F072AF6" wp14:editId="010806D9">
                  <wp:extent cx="744549" cy="457200"/>
                  <wp:effectExtent l="0" t="0" r="0" b="0"/>
                  <wp:docPr id="10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</w:tcPr>
          <w:p w:rsidR="0009675A" w:rsidRDefault="0009675A" w:rsidP="0009675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32375" w:rsidRDefault="005B6AE7" w:rsidP="0009675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09675A" w:rsidRPr="003126AE" w:rsidRDefault="0009675A" w:rsidP="0009675A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09675A" w:rsidRDefault="00F57CC4" w:rsidP="0009675A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sdt>
              <w:sdtPr>
                <w:rPr>
                  <w:noProof/>
                </w:rPr>
                <w:id w:val="-19020742"/>
                <w:picture/>
              </w:sdtPr>
              <w:sdtEndPr/>
              <w:sdtContent>
                <w:r w:rsidR="0009675A">
                  <w:rPr>
                    <w:noProof/>
                  </w:rPr>
                  <w:drawing>
                    <wp:inline distT="0" distB="0" distL="0" distR="0" wp14:anchorId="6514453C" wp14:editId="55B0EC88">
                      <wp:extent cx="902671" cy="582975"/>
                      <wp:effectExtent l="0" t="0" r="0" b="7620"/>
                      <wp:docPr id="12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2671" cy="58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09675A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</w:p>
          <w:p w:rsidR="00D0419D" w:rsidRPr="00C13418" w:rsidRDefault="00D0419D" w:rsidP="00D0419D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5B6AE7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E06277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06277" w:rsidRDefault="00E06277" w:rsidP="0030168D">
            <w:pPr>
              <w:rPr>
                <w:noProof/>
              </w:rPr>
            </w:pPr>
          </w:p>
          <w:p w:rsidR="0030168D" w:rsidRPr="008177B6" w:rsidRDefault="001205EC" w:rsidP="0030168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45944" w:rsidRDefault="003753BA" w:rsidP="0034594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Wellness</w:t>
            </w:r>
          </w:p>
          <w:p w:rsidR="00345944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  <w:r w:rsidRPr="0036627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  <w:p w:rsidR="00345944" w:rsidRPr="00366273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345944" w:rsidRDefault="00F57CC4" w:rsidP="0034594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424539602"/>
                <w:picture/>
              </w:sdtPr>
              <w:sdtEndPr/>
              <w:sdtContent>
                <w:r w:rsidR="00345944">
                  <w:rPr>
                    <w:noProof/>
                  </w:rPr>
                  <w:drawing>
                    <wp:inline distT="0" distB="0" distL="0" distR="0" wp14:anchorId="44A4C86D" wp14:editId="00A9C994">
                      <wp:extent cx="905910" cy="457200"/>
                      <wp:effectExtent l="0" t="0" r="8890" b="0"/>
                      <wp:docPr id="2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7603" cy="4580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E06277" w:rsidRPr="004C38DA" w:rsidRDefault="00E06277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06277" w:rsidRDefault="00E06277" w:rsidP="00F32375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4675F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B4675F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Singen mit </w:t>
            </w:r>
          </w:p>
          <w:p w:rsidR="00F32375" w:rsidRDefault="00B4675F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Fr.Zandel und Anja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  <w:r w:rsidR="00B4675F">
              <w:rPr>
                <w:noProof/>
              </w:rPr>
              <w:drawing>
                <wp:inline distT="0" distB="0" distL="0" distR="0" wp14:anchorId="104FF529" wp14:editId="667CCCB5">
                  <wp:extent cx="744549" cy="457200"/>
                  <wp:effectExtent l="0" t="0" r="0" b="0"/>
                  <wp:docPr id="16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7" w:rsidRDefault="00E06277" w:rsidP="00F32375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32375" w:rsidRDefault="00F32375" w:rsidP="002B122B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</w:t>
            </w:r>
            <w:r w:rsidR="002B122B">
              <w:rPr>
                <w:rFonts w:asciiTheme="minorHAnsi" w:hAnsiTheme="minorHAnsi" w:cstheme="minorHAnsi"/>
                <w:b/>
                <w:sz w:val="32"/>
                <w:szCs w:val="32"/>
              </w:rPr>
              <w:t>s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traning</w:t>
            </w:r>
          </w:p>
          <w:p w:rsidR="00F32375" w:rsidRPr="003126AE" w:rsidRDefault="005B6AE7" w:rsidP="00F32375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Frühling </w:t>
            </w:r>
            <w:r w:rsidR="00F32375"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E06277" w:rsidRPr="003B6F9D" w:rsidRDefault="00F57CC4" w:rsidP="00F32375">
            <w:pPr>
              <w:jc w:val="center"/>
            </w:pPr>
            <w:sdt>
              <w:sdtPr>
                <w:rPr>
                  <w:noProof/>
                </w:rPr>
                <w:id w:val="1193188430"/>
                <w:picture/>
              </w:sdtPr>
              <w:sdtEndPr/>
              <w:sdtContent>
                <w:r w:rsidR="00F32375">
                  <w:rPr>
                    <w:noProof/>
                  </w:rPr>
                  <w:drawing>
                    <wp:inline distT="0" distB="0" distL="0" distR="0" wp14:anchorId="32AFC50C" wp14:editId="1C271CFA">
                      <wp:extent cx="919986" cy="612208"/>
                      <wp:effectExtent l="0" t="0" r="0" b="0"/>
                      <wp:docPr id="3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9986" cy="6122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F32375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06277" w:rsidRDefault="00E06277" w:rsidP="003753BA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E06277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E06277" w:rsidRPr="00A54B71" w:rsidTr="001205EC">
        <w:trPr>
          <w:trHeight w:val="1060"/>
        </w:trPr>
        <w:tc>
          <w:tcPr>
            <w:tcW w:w="2977" w:type="dxa"/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Sturzprophylaxe mit Frau Schoch</w:t>
            </w:r>
          </w:p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  <w:vAlign w:val="center"/>
          </w:tcPr>
          <w:p w:rsidR="00E06277" w:rsidRPr="006344EA" w:rsidRDefault="006344EA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344EA">
              <w:rPr>
                <w:rFonts w:asciiTheme="minorHAnsi" w:hAnsiTheme="minorHAnsi" w:cstheme="minorHAnsi"/>
                <w:b/>
                <w:sz w:val="32"/>
                <w:szCs w:val="32"/>
              </w:rPr>
              <w:t>Tanzen im Sitzen</w:t>
            </w:r>
          </w:p>
        </w:tc>
        <w:tc>
          <w:tcPr>
            <w:tcW w:w="2835" w:type="dxa"/>
            <w:vAlign w:val="center"/>
          </w:tcPr>
          <w:p w:rsidR="00E06277" w:rsidRPr="00C3155B" w:rsidRDefault="00E06277" w:rsidP="00E0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0168D" w:rsidRPr="0030168D" w:rsidRDefault="0030168D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0168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Besuch vom </w:t>
            </w:r>
          </w:p>
          <w:p w:rsidR="00E06277" w:rsidRDefault="0030168D" w:rsidP="00E06277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Pr="0030168D">
              <w:rPr>
                <w:rFonts w:asciiTheme="minorHAnsi" w:hAnsiTheme="minorHAnsi" w:cstheme="minorHAnsi"/>
                <w:b/>
                <w:sz w:val="32"/>
                <w:szCs w:val="32"/>
              </w:rPr>
              <w:t>Kindergarten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</w:tcPr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  <w:tr w:rsidR="00E06277" w:rsidRPr="00A54B71" w:rsidTr="001205EC">
        <w:trPr>
          <w:trHeight w:val="700"/>
        </w:trPr>
        <w:tc>
          <w:tcPr>
            <w:tcW w:w="2977" w:type="dxa"/>
            <w:shd w:val="clear" w:color="auto" w:fill="D7698E"/>
          </w:tcPr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88"/>
        <w:gridCol w:w="2693"/>
        <w:gridCol w:w="2840"/>
        <w:gridCol w:w="2977"/>
        <w:gridCol w:w="2972"/>
        <w:gridCol w:w="2556"/>
        <w:gridCol w:w="2693"/>
      </w:tblGrid>
      <w:tr w:rsidR="00575B45" w:rsidRPr="00A54B71" w:rsidTr="00EC6096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8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4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2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556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EC6096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8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4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2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7408B0" w:rsidRPr="00A54B71" w:rsidTr="00EC6096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7408B0" w:rsidRPr="00A54B71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624A2" w:rsidRDefault="00E624A2" w:rsidP="00E624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Default="00EE5113" w:rsidP="003753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Kreativ </w:t>
            </w:r>
          </w:p>
          <w:p w:rsidR="003753BA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676356"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  <w:r w:rsidR="00FB5BB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FB5BBD" w:rsidRDefault="00FB5BBD" w:rsidP="003753B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3753BA" w:rsidRPr="00366273" w:rsidRDefault="00EE5113" w:rsidP="003753B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30C5DBE" wp14:editId="5C7507EE">
                  <wp:extent cx="1304925" cy="497842"/>
                  <wp:effectExtent l="0" t="0" r="0" b="0"/>
                  <wp:docPr id="6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Kreativ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292" cy="49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5BBD" w:rsidRDefault="00FB5BBD" w:rsidP="00FB5BBD">
            <w:pP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FB5BBD" w:rsidRDefault="00FB5BBD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Default="003753BA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57DB8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3459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0627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0419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624A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57D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408B0" w:rsidRPr="00460EFF" w:rsidRDefault="007408B0" w:rsidP="007408B0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E5113" w:rsidRDefault="00EE5113" w:rsidP="00E624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408B0" w:rsidRPr="00C87C5D" w:rsidRDefault="007408B0" w:rsidP="007408B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473178" w:rsidRDefault="00473178" w:rsidP="0047317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Lerner und Förden mit Majd &amp; Martha </w:t>
            </w: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7408B0" w:rsidRDefault="007408B0" w:rsidP="00473178"/>
        </w:tc>
        <w:tc>
          <w:tcPr>
            <w:tcW w:w="2977" w:type="dxa"/>
            <w:tcBorders>
              <w:bottom w:val="nil"/>
            </w:tcBorders>
            <w:vAlign w:val="center"/>
          </w:tcPr>
          <w:p w:rsidR="00B11C1D" w:rsidRDefault="00B11C1D" w:rsidP="00395911">
            <w:pPr>
              <w:jc w:val="center"/>
              <w:rPr>
                <w:b/>
              </w:rPr>
            </w:pPr>
          </w:p>
          <w:p w:rsidR="00B11C1D" w:rsidRPr="00460EFF" w:rsidRDefault="00B11C1D" w:rsidP="00395911">
            <w:pPr>
              <w:jc w:val="center"/>
              <w:rPr>
                <w:b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3753BA" w:rsidRDefault="003753BA" w:rsidP="00EE5113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408B0" w:rsidRDefault="003753BA" w:rsidP="003753BA">
            <w:pPr>
              <w:jc w:val="center"/>
            </w:pPr>
            <w: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B0" w:rsidRPr="00605105" w:rsidRDefault="007408B0" w:rsidP="007408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473178" w:rsidRDefault="00473178" w:rsidP="0047317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Einzelbetreuung</w:t>
            </w:r>
          </w:p>
          <w:p w:rsidR="00676356" w:rsidRDefault="00473178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Mit Martha</w:t>
            </w:r>
          </w:p>
          <w:p w:rsidR="007408B0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408B0" w:rsidRPr="00B41FC1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:rsidR="007408B0" w:rsidRPr="00B41FC1" w:rsidRDefault="007408B0" w:rsidP="007408B0">
            <w:pPr>
              <w:jc w:val="center"/>
              <w:rPr>
                <w:sz w:val="28"/>
                <w:szCs w:val="28"/>
              </w:rPr>
            </w:pPr>
          </w:p>
        </w:tc>
      </w:tr>
      <w:tr w:rsidR="00257DB8" w:rsidRPr="00A54B71" w:rsidTr="00EC6096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257DB8" w:rsidRPr="00A54B71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257DB8" w:rsidRDefault="00257DB8" w:rsidP="00257DB8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76356" w:rsidRDefault="00676356" w:rsidP="0067635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E5113" w:rsidRDefault="00EE5113" w:rsidP="00EE511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Majd &amp; Anja</w:t>
            </w:r>
          </w:p>
          <w:p w:rsidR="00676356" w:rsidRPr="00366273" w:rsidRDefault="00EE5113" w:rsidP="00EE511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Ta-Time</w:t>
            </w:r>
          </w:p>
          <w:p w:rsidR="00676356" w:rsidRDefault="00EE5113" w:rsidP="00EE511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2D42DBA" wp14:editId="50EB4031">
                  <wp:extent cx="1038225" cy="693916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0" cy="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AC7" w:rsidRDefault="00A90AC7" w:rsidP="00EE511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57DB8" w:rsidRDefault="00257DB8" w:rsidP="00257DB8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257DB8" w:rsidRPr="00460EFF" w:rsidRDefault="00257DB8" w:rsidP="00257DB8">
            <w:pPr>
              <w:rPr>
                <w:b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B11C1D" w:rsidRDefault="00B11C1D" w:rsidP="00A90AC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A90AC7" w:rsidRDefault="00473178" w:rsidP="00EB2E2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Lerner und Förden mit Majd &amp; Martha </w:t>
            </w:r>
            <w:r w:rsidR="00EB2E25"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257DB8" w:rsidRDefault="00257DB8" w:rsidP="00366273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:rsidR="00257DB8" w:rsidRDefault="00257DB8" w:rsidP="00257DB8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</w:p>
          <w:p w:rsidR="00BE2835" w:rsidRDefault="00BE2835" w:rsidP="00473178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</w:p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E2835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57DB8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</w:p>
          <w:p w:rsidR="00257DB8" w:rsidRPr="00460EFF" w:rsidRDefault="00257DB8" w:rsidP="00257DB8">
            <w:pPr>
              <w:rPr>
                <w:b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676356" w:rsidRDefault="00676356" w:rsidP="00EE5113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257DB8" w:rsidRDefault="00257DB8" w:rsidP="003753BA">
            <w:pPr>
              <w:jc w:val="center"/>
            </w:pPr>
          </w:p>
        </w:tc>
        <w:tc>
          <w:tcPr>
            <w:tcW w:w="2556" w:type="dxa"/>
            <w:tcBorders>
              <w:left w:val="single" w:sz="4" w:space="0" w:color="auto"/>
              <w:bottom w:val="nil"/>
            </w:tcBorders>
            <w:vAlign w:val="center"/>
          </w:tcPr>
          <w:p w:rsidR="00257DB8" w:rsidRDefault="00257DB8" w:rsidP="00257DB8">
            <w:pPr>
              <w:jc w:val="center"/>
            </w:pPr>
          </w:p>
        </w:tc>
        <w:tc>
          <w:tcPr>
            <w:tcW w:w="2693" w:type="dxa"/>
            <w:vAlign w:val="center"/>
          </w:tcPr>
          <w:p w:rsidR="00257DB8" w:rsidRPr="00B41FC1" w:rsidRDefault="00257DB8" w:rsidP="00257DB8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EC6096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Gedächtnistraning</w:t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Majd</w:t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4A40AE0" wp14:editId="1441FAB6">
                  <wp:extent cx="579684" cy="612208"/>
                  <wp:effectExtent l="0" t="0" r="0" b="0"/>
                  <wp:docPr id="13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473178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  <w:r w:rsidR="00EC6096"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3BC899" wp14:editId="0A8B5D11">
                  <wp:extent cx="579684" cy="612208"/>
                  <wp:effectExtent l="0" t="0" r="0" b="0"/>
                  <wp:docPr id="19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EC6096" w:rsidRPr="003126AE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Pr="00235DDF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 w:rsidRPr="00235DDF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F7E1398" wp14:editId="42C26D75">
                  <wp:extent cx="990888" cy="594532"/>
                  <wp:effectExtent l="0" t="0" r="0" b="0"/>
                  <wp:docPr id="15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888" cy="594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DDF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C6096" w:rsidRPr="003126AE" w:rsidRDefault="00473178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Wellness mit Majd</w:t>
            </w:r>
          </w:p>
          <w:p w:rsidR="00473178" w:rsidRDefault="00EC6096" w:rsidP="00EC6096">
            <w:pPr>
              <w:rPr>
                <w:b/>
              </w:rPr>
            </w:pPr>
            <w:r w:rsidRPr="00460EFF">
              <w:rPr>
                <w:b/>
              </w:rPr>
              <w:t xml:space="preserve"> </w:t>
            </w:r>
            <w:r w:rsidR="00473178">
              <w:rPr>
                <w:b/>
              </w:rPr>
              <w:t xml:space="preserve">      </w:t>
            </w:r>
          </w:p>
          <w:p w:rsidR="00EC6096" w:rsidRPr="00460EFF" w:rsidRDefault="00473178" w:rsidP="00EC609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FC6ABA0" wp14:editId="33B31B0E">
                  <wp:extent cx="1226753" cy="619125"/>
                  <wp:effectExtent l="0" t="0" r="0" b="0"/>
                  <wp:docPr id="2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584" cy="623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</w:tcPr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Gymnastik mit </w:t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Martina</w:t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28D90A3" wp14:editId="1BF2AA3D">
                  <wp:extent cx="723568" cy="942975"/>
                  <wp:effectExtent l="0" t="0" r="63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ymnastik_1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152" cy="952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096" w:rsidRDefault="00EC6096" w:rsidP="00EC6096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Pr="00C13418" w:rsidRDefault="00EC6096" w:rsidP="00EC6096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3126AE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EC6096" w:rsidRPr="00B41FC1" w:rsidRDefault="00EC6096" w:rsidP="00EC6096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EC6096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C6096" w:rsidRPr="00366273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C87C5D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Frische Luft mit          </w:t>
            </w:r>
          </w:p>
          <w:p w:rsidR="00EC6096" w:rsidRPr="00BE2835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Anja</w:t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noProof/>
              </w:rPr>
              <w:t xml:space="preserve">      </w:t>
            </w:r>
            <w:sdt>
              <w:sdtPr>
                <w:rPr>
                  <w:noProof/>
                </w:rPr>
                <w:id w:val="1579633959"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37EE0708" wp14:editId="41909C77">
                      <wp:extent cx="985358" cy="657225"/>
                      <wp:effectExtent l="0" t="0" r="5715" b="0"/>
                      <wp:docPr id="21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888" cy="6609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EC6096" w:rsidRPr="00460EFF" w:rsidRDefault="00EC6096" w:rsidP="00EC6096">
            <w:pPr>
              <w:jc w:val="center"/>
              <w:rPr>
                <w:b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C6096" w:rsidRDefault="00473178" w:rsidP="0047317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Offne Runde mit Anja</w:t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3CF63E9" wp14:editId="2638C3F4">
                  <wp:extent cx="1019175" cy="1019175"/>
                  <wp:effectExtent l="0" t="0" r="9525" b="952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Pr="003B6F9D" w:rsidRDefault="00EC6096" w:rsidP="00EC6096">
            <w:pPr>
              <w:jc w:val="center"/>
            </w:pPr>
            <w:r w:rsidRPr="003B6F9D">
              <w:t xml:space="preserve">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</w:tr>
      <w:tr w:rsidR="00EC6096" w:rsidRPr="00A54B71" w:rsidTr="00EC6096">
        <w:trPr>
          <w:trHeight w:val="700"/>
        </w:trPr>
        <w:tc>
          <w:tcPr>
            <w:tcW w:w="3119" w:type="dxa"/>
            <w:shd w:val="clear" w:color="auto" w:fill="D7698E"/>
          </w:tcPr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88" w:type="dxa"/>
            <w:vAlign w:val="center"/>
          </w:tcPr>
          <w:p w:rsidR="00EC6096" w:rsidRPr="00FB5BBD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EC6096" w:rsidRPr="0079235C" w:rsidRDefault="00EC6096" w:rsidP="00EC6096">
            <w:pPr>
              <w:jc w:val="center"/>
              <w:rPr>
                <w:b/>
              </w:rPr>
            </w:pPr>
          </w:p>
        </w:tc>
        <w:tc>
          <w:tcPr>
            <w:tcW w:w="2840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7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2" w:type="dxa"/>
            <w:vAlign w:val="center"/>
          </w:tcPr>
          <w:p w:rsidR="00EC6096" w:rsidRPr="008D4A21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vAlign w:val="center"/>
          </w:tcPr>
          <w:p w:rsidR="00EC6096" w:rsidRDefault="00EC6096" w:rsidP="00EC6096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21"/>
      <w:footerReference w:type="default" r:id="rId22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F57CC4">
            <w:rPr>
              <w:noProof/>
              <w:sz w:val="16"/>
              <w:szCs w:val="16"/>
            </w:rPr>
            <w:t>10.03.2026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F57CC4">
            <w:rPr>
              <w:noProof/>
              <w:sz w:val="16"/>
              <w:szCs w:val="16"/>
            </w:rPr>
            <w:t>10.03.2026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18"/>
  </w:num>
  <w:num w:numId="6">
    <w:abstractNumId w:val="0"/>
  </w:num>
  <w:num w:numId="7">
    <w:abstractNumId w:val="15"/>
  </w:num>
  <w:num w:numId="8">
    <w:abstractNumId w:val="16"/>
  </w:num>
  <w:num w:numId="9">
    <w:abstractNumId w:val="13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C1C57"/>
    <w:rsid w:val="000C3646"/>
    <w:rsid w:val="000C3F40"/>
    <w:rsid w:val="000C5F72"/>
    <w:rsid w:val="000D02A1"/>
    <w:rsid w:val="000D254F"/>
    <w:rsid w:val="000D38B8"/>
    <w:rsid w:val="000D62D2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5EC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122B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168D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7154F"/>
    <w:rsid w:val="003717AA"/>
    <w:rsid w:val="00371DC3"/>
    <w:rsid w:val="003725C1"/>
    <w:rsid w:val="003753BA"/>
    <w:rsid w:val="00381173"/>
    <w:rsid w:val="003848C9"/>
    <w:rsid w:val="00385515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2C6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3178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6D16"/>
    <w:rsid w:val="0050707C"/>
    <w:rsid w:val="00510E8D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7E6C"/>
    <w:rsid w:val="00587EAB"/>
    <w:rsid w:val="005917F4"/>
    <w:rsid w:val="00591FC7"/>
    <w:rsid w:val="005945FD"/>
    <w:rsid w:val="00596156"/>
    <w:rsid w:val="005A2E0E"/>
    <w:rsid w:val="005A5718"/>
    <w:rsid w:val="005A62BD"/>
    <w:rsid w:val="005B0B88"/>
    <w:rsid w:val="005B3F0F"/>
    <w:rsid w:val="005B5CBB"/>
    <w:rsid w:val="005B6AE7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4EA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D18"/>
    <w:rsid w:val="00686A73"/>
    <w:rsid w:val="00687114"/>
    <w:rsid w:val="00687DE0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B04D3"/>
    <w:rsid w:val="006B1907"/>
    <w:rsid w:val="006B330A"/>
    <w:rsid w:val="006B4FA4"/>
    <w:rsid w:val="006B5874"/>
    <w:rsid w:val="006B6972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E77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E7F6D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3CD8"/>
    <w:rsid w:val="00A96D66"/>
    <w:rsid w:val="00A972D0"/>
    <w:rsid w:val="00A977C2"/>
    <w:rsid w:val="00AA119E"/>
    <w:rsid w:val="00AA34FC"/>
    <w:rsid w:val="00AA38B0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1C1D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4B06"/>
    <w:rsid w:val="00B3629C"/>
    <w:rsid w:val="00B377FA"/>
    <w:rsid w:val="00B401F0"/>
    <w:rsid w:val="00B41FC1"/>
    <w:rsid w:val="00B4327C"/>
    <w:rsid w:val="00B45077"/>
    <w:rsid w:val="00B4675F"/>
    <w:rsid w:val="00B46813"/>
    <w:rsid w:val="00B46828"/>
    <w:rsid w:val="00B479F7"/>
    <w:rsid w:val="00B51FF4"/>
    <w:rsid w:val="00B533E0"/>
    <w:rsid w:val="00B54F2C"/>
    <w:rsid w:val="00B550BD"/>
    <w:rsid w:val="00B555A1"/>
    <w:rsid w:val="00B55B9E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52D5"/>
    <w:rsid w:val="00BD5D61"/>
    <w:rsid w:val="00BD74A6"/>
    <w:rsid w:val="00BD7905"/>
    <w:rsid w:val="00BE20A6"/>
    <w:rsid w:val="00BE20C4"/>
    <w:rsid w:val="00BE2835"/>
    <w:rsid w:val="00BE6392"/>
    <w:rsid w:val="00BE79E4"/>
    <w:rsid w:val="00BE7EC5"/>
    <w:rsid w:val="00BF1EAD"/>
    <w:rsid w:val="00BF21B4"/>
    <w:rsid w:val="00BF36D9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D0177B"/>
    <w:rsid w:val="00D03AE6"/>
    <w:rsid w:val="00D0419D"/>
    <w:rsid w:val="00D06555"/>
    <w:rsid w:val="00D1029B"/>
    <w:rsid w:val="00D10875"/>
    <w:rsid w:val="00D12414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6096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5113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2879"/>
    <w:rsid w:val="00F230AD"/>
    <w:rsid w:val="00F248F6"/>
    <w:rsid w:val="00F24924"/>
    <w:rsid w:val="00F25929"/>
    <w:rsid w:val="00F25EA9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57CC4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5BBD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FCF"/>
    <w:rsid w:val="00FE1A27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89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1FD5-4D99-45E5-A5C4-7E2B1F4C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213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2132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2026-03-06T09:19:00Z</cp:lastPrinted>
  <dcterms:created xsi:type="dcterms:W3CDTF">2026-03-10T07:37:00Z</dcterms:created>
  <dcterms:modified xsi:type="dcterms:W3CDTF">2026-03-10T07:37:00Z</dcterms:modified>
</cp:coreProperties>
</file>