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0E36B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0E36B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0E36B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22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0E36B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02</w:t>
      </w:r>
      <w:r w:rsidR="007F316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0E36B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8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835"/>
        <w:gridCol w:w="2551"/>
        <w:gridCol w:w="2977"/>
        <w:gridCol w:w="2835"/>
        <w:gridCol w:w="2694"/>
      </w:tblGrid>
      <w:tr w:rsidR="00823A01" w:rsidRPr="00A54B71" w:rsidTr="003E0284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551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3E0284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3E0284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E3291" w:rsidRPr="00773BA3" w:rsidRDefault="003E3291" w:rsidP="003E32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3E3291" w:rsidRPr="00773BA3" w:rsidRDefault="003E3291" w:rsidP="003E32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0B5214" w:rsidRDefault="007F3163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B03753" w:rsidRPr="00095543" w:rsidRDefault="001346D0" w:rsidP="001346D0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2E38FDE">
                  <wp:extent cx="572770" cy="6667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Gedächtnistraining    mit Martha  </w:t>
            </w:r>
          </w:p>
          <w:p w:rsidR="003E0284" w:rsidRDefault="003E0284" w:rsidP="003E0284"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</w:t>
            </w:r>
          </w:p>
          <w:p w:rsidR="006913A3" w:rsidRPr="006913A3" w:rsidRDefault="003E0284" w:rsidP="003E02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72BDCCAD" wp14:editId="766208F9">
                  <wp:extent cx="1000125" cy="5738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87" cy="57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3227F" w:rsidRDefault="000E36B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Fr.Zandel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3E0284" w:rsidRPr="006A631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7A048B" wp14:editId="5D0D1F90">
                  <wp:extent cx="800100" cy="66947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B03753" w:rsidP="00330E2C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Pr="00773BA3" w:rsidRDefault="00773BA3" w:rsidP="00773BA3">
            <w:r>
              <w:rPr>
                <w:noProof/>
              </w:rPr>
              <w:t xml:space="preserve">      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6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277E9" w:rsidRDefault="00330E2C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  <w:r w:rsidR="000277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30E2C" w:rsidRPr="00650C3E" w:rsidRDefault="000277E9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1346D0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  <w:r w:rsidR="00330E2C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30E2C" w:rsidRDefault="007915A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145272753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16B1B56F" wp14:editId="3A8A11EE">
                      <wp:extent cx="572770" cy="666750"/>
                      <wp:effectExtent l="0" t="0" r="0" b="0"/>
                      <wp:docPr id="2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17" cy="6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44AE5" w:rsidRPr="004C38DA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E36B3" w:rsidRDefault="003E0284" w:rsidP="000E36B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E36B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Neues vom Tag mit    </w:t>
            </w:r>
          </w:p>
          <w:p w:rsidR="00650C3E" w:rsidRPr="00650C3E" w:rsidRDefault="000E36B3" w:rsidP="000E36B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Katrin</w:t>
            </w:r>
          </w:p>
          <w:p w:rsidR="0008504A" w:rsidRDefault="007915A4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1346D0">
                  <w:rPr>
                    <w:noProof/>
                  </w:rPr>
                  <w:drawing>
                    <wp:inline distT="0" distB="0" distL="0" distR="0">
                      <wp:extent cx="1200150" cy="685800"/>
                      <wp:effectExtent l="0" t="0" r="0" b="0"/>
                      <wp:docPr id="11" name="Grafi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6913A3" w:rsidRDefault="000E36B3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</w:t>
            </w:r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913A3" w:rsidRP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0E36B3" w:rsidRDefault="006A70F5" w:rsidP="000E36B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</w:t>
            </w:r>
            <w:r w:rsidR="000E36B3">
              <w:rPr>
                <w:noProof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E36B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0E36B3" w:rsidRPr="00650C3E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E36B3" w:rsidRDefault="007915A4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2016410164"/>
                <w:picture/>
              </w:sdtPr>
              <w:sdtEndPr/>
              <w:sdtContent>
                <w:r w:rsidR="000E36B3">
                  <w:rPr>
                    <w:noProof/>
                  </w:rPr>
                  <w:drawing>
                    <wp:inline distT="0" distB="0" distL="0" distR="0" wp14:anchorId="74F18EF6" wp14:editId="720669E7">
                      <wp:extent cx="572770" cy="666750"/>
                      <wp:effectExtent l="0" t="0" r="0" b="0"/>
                      <wp:docPr id="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17" cy="6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913A3" w:rsidRPr="00773BA3" w:rsidRDefault="006913A3" w:rsidP="00773BA3"/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6A70F5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A6313" w:rsidRDefault="006A6313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44AE5" w:rsidRPr="00C87C5D" w:rsidRDefault="000E36B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Einzelbetreuung mit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Majd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76B0F" w:rsidRPr="004C38DA" w:rsidRDefault="00E76B0F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E36B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mit</w:t>
            </w:r>
          </w:p>
          <w:p w:rsidR="006913A3" w:rsidRPr="006A6313" w:rsidRDefault="003E0284" w:rsidP="000E36B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E36B3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  <w:r w:rsidR="000E36B3">
              <w:rPr>
                <w:noProof/>
              </w:rPr>
              <w:drawing>
                <wp:inline distT="0" distB="0" distL="0" distR="0" wp14:anchorId="2BDDE098" wp14:editId="79FDEC39">
                  <wp:extent cx="800100" cy="66947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E36B3" w:rsidRPr="00773BA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0E36B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B03753" w:rsidRPr="000E36B3" w:rsidRDefault="006A70F5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3E0284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F3163" w:rsidRDefault="000E36B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F316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30E2C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D0C56A5" wp14:editId="3D64D9A6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F3163" w:rsidRPr="004C38DA" w:rsidRDefault="007915A4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60FE89BF" wp14:editId="1FF7596D">
                      <wp:extent cx="691110" cy="348795"/>
                      <wp:effectExtent l="0" t="0" r="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110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Musik</w:t>
            </w:r>
          </w:p>
          <w:p w:rsid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Bewegung   </w:t>
            </w:r>
          </w:p>
          <w:p w:rsidR="007F3163" w:rsidRP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Anja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F3163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</w:t>
            </w:r>
          </w:p>
          <w:p w:rsidR="000E36B3" w:rsidRPr="00773BA3" w:rsidRDefault="000E36B3" w:rsidP="006A70F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8903201" wp14:editId="2EDB3A03">
                  <wp:extent cx="1038225" cy="59327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54" cy="59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E36B3" w:rsidRPr="00773BA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0E36B3" w:rsidRPr="00773BA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330E2C" w:rsidRDefault="000E36B3" w:rsidP="00330E2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Anja</w:t>
            </w:r>
          </w:p>
          <w:p w:rsidR="007F3163" w:rsidRDefault="007F3163" w:rsidP="007F3163">
            <w:pPr>
              <w:jc w:val="center"/>
            </w:pPr>
            <w:r>
              <w:t xml:space="preserve"> </w:t>
            </w: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3E0284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3E0284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C386B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Sturzpro</w:t>
            </w:r>
            <w:r w:rsidR="00334447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phylaxe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0"/>
        <w:gridCol w:w="2698"/>
        <w:gridCol w:w="2693"/>
      </w:tblGrid>
      <w:tr w:rsidR="00575B45" w:rsidRPr="00A54B71" w:rsidTr="002D5141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2D5141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2D5141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E36B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Besuch vom</w:t>
            </w:r>
          </w:p>
          <w:p w:rsidR="0012400D" w:rsidRPr="007E0401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Kindergarten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204995" w:rsidRDefault="00697B61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  <w:r w:rsidR="002049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Faschingsball im OSS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04995" w:rsidRDefault="002D5141" w:rsidP="002049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697B6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20499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Wellness Mit    </w:t>
            </w:r>
          </w:p>
          <w:p w:rsidR="00204995" w:rsidRPr="00773BA3" w:rsidRDefault="00204995" w:rsidP="00204995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Martha </w:t>
            </w:r>
          </w:p>
          <w:p w:rsidR="0012400D" w:rsidRPr="00773BA3" w:rsidRDefault="00204995" w:rsidP="00204995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A92A42D" wp14:editId="46B140DE">
                  <wp:extent cx="1321118" cy="69532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66" cy="69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6A70F5" w:rsidRDefault="0012400D" w:rsidP="00BA47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BA4729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40DC6" w:rsidRDefault="00D40DC6" w:rsidP="00D40DC6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2D5141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E36B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Besuch vom</w:t>
            </w:r>
          </w:p>
          <w:p w:rsidR="0012400D" w:rsidRDefault="000E36B3" w:rsidP="000E36B3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Kindergarten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4C38DA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Faschingsball im OSS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70F5" w:rsidRDefault="002D5141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Pr="00773BA3" w:rsidRDefault="006A70F5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76361" cy="82867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852" cy="83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3B5A30" w:rsidRDefault="00204995" w:rsidP="00204995">
            <w:pPr>
              <w:jc w:val="center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0D4C61B" wp14:editId="0DC0E9AE">
                  <wp:extent cx="992263" cy="568126"/>
                  <wp:effectExtent l="0" t="0" r="0" b="3810"/>
                  <wp:docPr id="8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B61"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  <w:p w:rsidR="0012400D" w:rsidRPr="00697B61" w:rsidRDefault="00697B61" w:rsidP="0020499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3B5A3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B5A30"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204995" w:rsidRPr="00650C3E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04995" w:rsidRDefault="007915A4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882476489"/>
                <w:picture/>
              </w:sdtPr>
              <w:sdtEndPr/>
              <w:sdtContent>
                <w:r w:rsidR="00204995">
                  <w:rPr>
                    <w:noProof/>
                  </w:rPr>
                  <w:drawing>
                    <wp:inline distT="0" distB="0" distL="0" distR="0" wp14:anchorId="08020C20" wp14:editId="5197CED0">
                      <wp:extent cx="572770" cy="666750"/>
                      <wp:effectExtent l="0" t="0" r="0" b="0"/>
                      <wp:docPr id="1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17" cy="6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2D5141" w:rsidRDefault="0012400D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204995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2D514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E36B3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Besuch vom</w:t>
            </w:r>
          </w:p>
          <w:p w:rsidR="0012400D" w:rsidRPr="00D3227F" w:rsidRDefault="000E36B3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Kindergarten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C87C5D" w:rsidRDefault="00204995" w:rsidP="000E36B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Faschingsball im OSS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70F5" w:rsidRPr="002D5141" w:rsidRDefault="002D5141" w:rsidP="00204995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noProof/>
                <w:sz w:val="32"/>
                <w:szCs w:val="36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04995" w:rsidRDefault="00204995" w:rsidP="002049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Wellness Mit    </w:t>
            </w:r>
          </w:p>
          <w:p w:rsidR="00204995" w:rsidRPr="00773BA3" w:rsidRDefault="00204995" w:rsidP="00204995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Martina  </w:t>
            </w:r>
          </w:p>
          <w:p w:rsidR="0012400D" w:rsidRPr="00CF639B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A92A42D" wp14:editId="46B140DE">
                  <wp:extent cx="1321118" cy="69532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66" cy="69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36D2"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204995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12400D" w:rsidRPr="002D5141" w:rsidRDefault="003B5A30" w:rsidP="002D5141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sz w:val="32"/>
                <w:szCs w:val="36"/>
              </w:rPr>
              <w:t xml:space="preserve">         </w:t>
            </w:r>
            <w:r w:rsidR="00204995">
              <w:rPr>
                <w:noProof/>
              </w:rPr>
              <w:drawing>
                <wp:inline distT="0" distB="0" distL="0" distR="0" wp14:anchorId="727D1CB6" wp14:editId="44C362CF">
                  <wp:extent cx="992263" cy="568126"/>
                  <wp:effectExtent l="0" t="0" r="0" b="3810"/>
                  <wp:docPr id="2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2D5141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7915A4" w:rsidP="00330E2C">
            <w:pPr>
              <w:jc w:val="center"/>
            </w:pPr>
            <w:sdt>
              <w:sdtPr>
                <w:rPr>
                  <w:noProof/>
                </w:rPr>
                <w:id w:val="1108468307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300D7723" wp14:editId="0FA03B48">
                      <wp:extent cx="992263" cy="568126"/>
                      <wp:effectExtent l="0" t="0" r="0" b="3810"/>
                      <wp:docPr id="2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6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30E2C"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7915A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62739057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5D58DA08" wp14:editId="34B16017">
                      <wp:extent cx="1009650" cy="599633"/>
                      <wp:effectExtent l="0" t="0" r="0" b="0"/>
                      <wp:docPr id="2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6326" cy="609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D5141" w:rsidRDefault="002D5141" w:rsidP="002D51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04995" w:rsidRDefault="00204995" w:rsidP="003B5A3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  <w:p w:rsidR="00204995" w:rsidRDefault="00204995" w:rsidP="003B5A3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Anja</w:t>
            </w:r>
          </w:p>
          <w:p w:rsidR="0012400D" w:rsidRPr="00CF639B" w:rsidRDefault="00204995" w:rsidP="002049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 </w:t>
            </w:r>
            <w:r w:rsidR="003B5A30">
              <w:rPr>
                <w:noProof/>
              </w:rPr>
              <w:drawing>
                <wp:inline distT="0" distB="0" distL="0" distR="0" wp14:anchorId="35C178C7" wp14:editId="5A434A46">
                  <wp:extent cx="781050" cy="909205"/>
                  <wp:effectExtent l="0" t="0" r="0" b="571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B5A30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3B5A30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Pr="00204995" w:rsidRDefault="00204995" w:rsidP="002049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Kreativ mit Anja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204995" w:rsidRPr="00773BA3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204995" w:rsidRPr="00773BA3" w:rsidRDefault="00204995" w:rsidP="002049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204995" w:rsidRDefault="00204995" w:rsidP="00204995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Anja</w:t>
            </w:r>
          </w:p>
          <w:p w:rsidR="0012400D" w:rsidRDefault="0012400D" w:rsidP="00A27719">
            <w:pPr>
              <w:jc w:val="center"/>
            </w:pPr>
          </w:p>
        </w:tc>
      </w:tr>
      <w:tr w:rsidR="0012400D" w:rsidRPr="00A54B71" w:rsidTr="002D5141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Default="00204995" w:rsidP="0012400D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Kindergarten</w:t>
            </w:r>
          </w:p>
        </w:tc>
        <w:tc>
          <w:tcPr>
            <w:tcW w:w="2835" w:type="dxa"/>
            <w:vAlign w:val="center"/>
          </w:tcPr>
          <w:p w:rsidR="0012400D" w:rsidRPr="0079235C" w:rsidRDefault="00204995" w:rsidP="00773BA3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Faschingsball </w:t>
            </w: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BA4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12400D" w:rsidRPr="008769A9" w:rsidRDefault="0012400D" w:rsidP="00BA4729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8"/>
      <w:footerReference w:type="default" r:id="rId19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CA" w:rsidRDefault="000E57CA">
      <w:r>
        <w:separator/>
      </w:r>
    </w:p>
  </w:endnote>
  <w:endnote w:type="continuationSeparator" w:id="0">
    <w:p w:rsidR="000E57CA" w:rsidRDefault="000E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7915A4">
            <w:rPr>
              <w:noProof/>
              <w:sz w:val="16"/>
              <w:szCs w:val="16"/>
            </w:rPr>
            <w:t>16.02.2026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7915A4">
            <w:rPr>
              <w:noProof/>
              <w:sz w:val="16"/>
              <w:szCs w:val="16"/>
            </w:rPr>
            <w:t>16.02.2026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CA" w:rsidRDefault="000E57CA">
      <w:r>
        <w:separator/>
      </w:r>
    </w:p>
  </w:footnote>
  <w:footnote w:type="continuationSeparator" w:id="0">
    <w:p w:rsidR="000E57CA" w:rsidRDefault="000E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2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54" w:hanging="360"/>
      </w:pPr>
    </w:lvl>
    <w:lvl w:ilvl="2" w:tplc="0407001B" w:tentative="1">
      <w:start w:val="1"/>
      <w:numFmt w:val="lowerRoman"/>
      <w:lvlText w:val="%3."/>
      <w:lvlJc w:val="right"/>
      <w:pPr>
        <w:ind w:left="4274" w:hanging="180"/>
      </w:pPr>
    </w:lvl>
    <w:lvl w:ilvl="3" w:tplc="0407000F" w:tentative="1">
      <w:start w:val="1"/>
      <w:numFmt w:val="decimal"/>
      <w:lvlText w:val="%4."/>
      <w:lvlJc w:val="left"/>
      <w:pPr>
        <w:ind w:left="4994" w:hanging="360"/>
      </w:pPr>
    </w:lvl>
    <w:lvl w:ilvl="4" w:tplc="04070019" w:tentative="1">
      <w:start w:val="1"/>
      <w:numFmt w:val="lowerLetter"/>
      <w:lvlText w:val="%5."/>
      <w:lvlJc w:val="left"/>
      <w:pPr>
        <w:ind w:left="5714" w:hanging="360"/>
      </w:pPr>
    </w:lvl>
    <w:lvl w:ilvl="5" w:tplc="0407001B" w:tentative="1">
      <w:start w:val="1"/>
      <w:numFmt w:val="lowerRoman"/>
      <w:lvlText w:val="%6."/>
      <w:lvlJc w:val="right"/>
      <w:pPr>
        <w:ind w:left="6434" w:hanging="180"/>
      </w:pPr>
    </w:lvl>
    <w:lvl w:ilvl="6" w:tplc="0407000F" w:tentative="1">
      <w:start w:val="1"/>
      <w:numFmt w:val="decimal"/>
      <w:lvlText w:val="%7."/>
      <w:lvlJc w:val="left"/>
      <w:pPr>
        <w:ind w:left="7154" w:hanging="360"/>
      </w:pPr>
    </w:lvl>
    <w:lvl w:ilvl="7" w:tplc="04070019" w:tentative="1">
      <w:start w:val="1"/>
      <w:numFmt w:val="lowerLetter"/>
      <w:lvlText w:val="%8."/>
      <w:lvlJc w:val="left"/>
      <w:pPr>
        <w:ind w:left="7874" w:hanging="360"/>
      </w:pPr>
    </w:lvl>
    <w:lvl w:ilvl="8" w:tplc="0407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3D6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2F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B99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9D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A07F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5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FB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7A3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2E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1"/>
  </w:num>
  <w:num w:numId="5">
    <w:abstractNumId w:val="25"/>
  </w:num>
  <w:num w:numId="6">
    <w:abstractNumId w:val="0"/>
  </w:num>
  <w:num w:numId="7">
    <w:abstractNumId w:val="22"/>
  </w:num>
  <w:num w:numId="8">
    <w:abstractNumId w:val="23"/>
  </w:num>
  <w:num w:numId="9">
    <w:abstractNumId w:val="20"/>
  </w:num>
  <w:num w:numId="10">
    <w:abstractNumId w:val="24"/>
  </w:num>
  <w:num w:numId="11">
    <w:abstractNumId w:val="2"/>
  </w:num>
  <w:num w:numId="12">
    <w:abstractNumId w:val="15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29"/>
  </w:num>
  <w:num w:numId="28">
    <w:abstractNumId w:val="28"/>
  </w:num>
  <w:num w:numId="29">
    <w:abstractNumId w:val="9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6B3"/>
    <w:rsid w:val="000E390E"/>
    <w:rsid w:val="000E57CA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301AE"/>
    <w:rsid w:val="00130932"/>
    <w:rsid w:val="00131874"/>
    <w:rsid w:val="001346D0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4995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5141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0E2C"/>
    <w:rsid w:val="003314FD"/>
    <w:rsid w:val="003324D7"/>
    <w:rsid w:val="003330D6"/>
    <w:rsid w:val="003335F2"/>
    <w:rsid w:val="00333F5D"/>
    <w:rsid w:val="0033435D"/>
    <w:rsid w:val="00334447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5A30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0284"/>
    <w:rsid w:val="003E1826"/>
    <w:rsid w:val="003E1DF0"/>
    <w:rsid w:val="003E30A1"/>
    <w:rsid w:val="003E329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A6EE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97B61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A70F5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3BA3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5A4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4BEC"/>
    <w:rsid w:val="007B7F8D"/>
    <w:rsid w:val="007C0030"/>
    <w:rsid w:val="007C0D18"/>
    <w:rsid w:val="007C386B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104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729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1B9A-228D-4FED-8D0E-741DE16E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197</Words>
  <Characters>1759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1953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2025-12-28T12:55:00Z</cp:lastPrinted>
  <dcterms:created xsi:type="dcterms:W3CDTF">2026-02-16T07:40:00Z</dcterms:created>
  <dcterms:modified xsi:type="dcterms:W3CDTF">2026-02-16T07:40:00Z</dcterms:modified>
</cp:coreProperties>
</file>