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2169E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02.02.-08.02.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2169E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835"/>
        <w:gridCol w:w="2551"/>
        <w:gridCol w:w="2977"/>
        <w:gridCol w:w="2835"/>
        <w:gridCol w:w="2694"/>
      </w:tblGrid>
      <w:tr w:rsidR="00823A01" w:rsidRPr="00A54B71" w:rsidTr="003E0284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551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3E0284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551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3E0284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169ED" w:rsidRDefault="008E03E3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2169E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Individuelle </w:t>
            </w:r>
          </w:p>
          <w:p w:rsidR="002169ED" w:rsidRDefault="002169ED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Betreuung</w:t>
            </w:r>
          </w:p>
          <w:p w:rsidR="008E03E3" w:rsidRDefault="002169ED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Martha</w:t>
            </w:r>
            <w:r w:rsidR="008E03E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8E03E3" w:rsidRDefault="008E03E3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2169ED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2E00952F" wp14:editId="6767E6D1">
                  <wp:extent cx="987425" cy="658495"/>
                  <wp:effectExtent l="0" t="0" r="3175" b="825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B03753" w:rsidRPr="00095543" w:rsidRDefault="00B03753" w:rsidP="001346D0">
            <w:pPr>
              <w:rPr>
                <w:noProof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A6313" w:rsidRDefault="00D3227F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E0284" w:rsidRPr="00773BA3" w:rsidRDefault="003E0284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Gedächtnistraining    mit Martha  </w:t>
            </w:r>
          </w:p>
          <w:p w:rsidR="003E0284" w:rsidRDefault="003E0284" w:rsidP="003E0284"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</w:t>
            </w:r>
          </w:p>
          <w:p w:rsidR="006913A3" w:rsidRPr="006913A3" w:rsidRDefault="003E0284" w:rsidP="003E028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D46C90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2B11A12E" wp14:editId="5E612538">
                  <wp:extent cx="1000125" cy="57384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87" cy="574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3E0284" w:rsidRPr="006A6313" w:rsidRDefault="00D46C90" w:rsidP="00D46C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Fr.Zandel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</w:t>
            </w:r>
            <w:r>
              <w:rPr>
                <w:noProof/>
              </w:rPr>
              <w:drawing>
                <wp:inline distT="0" distB="0" distL="0" distR="0" wp14:anchorId="283951E4" wp14:editId="3A076049">
                  <wp:extent cx="800100" cy="669471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Anja  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03753" w:rsidRDefault="004629F3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4629F3" w:rsidRPr="004629F3" w:rsidRDefault="004629F3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B47B9" w:rsidRDefault="00773BA3" w:rsidP="00AB47B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</w:t>
            </w:r>
            <w:r w:rsidR="00AB47B9">
              <w:rPr>
                <w:rFonts w:asciiTheme="minorHAnsi" w:hAnsiTheme="minorHAnsi" w:cstheme="minorHAnsi"/>
                <w:b/>
                <w:sz w:val="32"/>
                <w:szCs w:val="32"/>
              </w:rPr>
              <w:t>Individuelle Betreuung mit</w:t>
            </w:r>
          </w:p>
          <w:p w:rsidR="00AB47B9" w:rsidRDefault="00AB47B9" w:rsidP="00AB47B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B03753" w:rsidRPr="00773BA3" w:rsidRDefault="00B03753" w:rsidP="00773BA3"/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3E0284">
        <w:trPr>
          <w:trHeight w:hRule="exact" w:val="226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169ED" w:rsidRDefault="002169ED" w:rsidP="005104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Frische Luft </w:t>
            </w:r>
          </w:p>
          <w:p w:rsidR="00330E2C" w:rsidRDefault="002169ED" w:rsidP="005104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mit Katrin</w:t>
            </w:r>
          </w:p>
          <w:p w:rsidR="00E44AE5" w:rsidRPr="004C38DA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C3ECA" w:rsidRDefault="007C3ECA" w:rsidP="00810F8C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  <w:r w:rsidRPr="007C3ECA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>Neues vom Tag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</w:t>
            </w:r>
          </w:p>
          <w:p w:rsidR="0008504A" w:rsidRDefault="007C3ECA" w:rsidP="00810F8C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>mit Katrin</w:t>
            </w:r>
          </w:p>
          <w:p w:rsidR="007C3ECA" w:rsidRPr="007C3ECA" w:rsidRDefault="007C3ECA" w:rsidP="00810F8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57466" cy="528320"/>
                  <wp:effectExtent l="0" t="0" r="9525" b="508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026" cy="54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31DF4" w:rsidRPr="006913A3" w:rsidRDefault="008E03E3" w:rsidP="008E03E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3E0284" w:rsidRDefault="00731DF4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D46C9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Musik</w:t>
            </w:r>
            <w:r w:rsidR="003E028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    </w:t>
            </w:r>
          </w:p>
          <w:p w:rsidR="001346D0" w:rsidRDefault="003E0284" w:rsidP="001346D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Katrin</w:t>
            </w:r>
          </w:p>
          <w:p w:rsidR="006913A3" w:rsidRPr="001346D0" w:rsidRDefault="003E0284" w:rsidP="001346D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800100" cy="669471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AB47B9" w:rsidRDefault="00773BA3" w:rsidP="00773BA3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  <w:r>
              <w:rPr>
                <w:noProof/>
              </w:rPr>
              <w:t xml:space="preserve"> </w:t>
            </w:r>
            <w:r w:rsidR="00AB47B9">
              <w:rPr>
                <w:noProof/>
              </w:rPr>
              <w:t xml:space="preserve">   </w:t>
            </w:r>
            <w:r>
              <w:rPr>
                <w:noProof/>
              </w:rPr>
              <w:t xml:space="preserve">  </w:t>
            </w:r>
            <w:r w:rsidR="00AB47B9" w:rsidRPr="00AB47B9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>Individuelle</w:t>
            </w:r>
            <w:r w:rsidR="00AB47B9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</w:t>
            </w:r>
          </w:p>
          <w:p w:rsidR="006A70F5" w:rsidRPr="00AB47B9" w:rsidRDefault="00AB47B9" w:rsidP="00773BA3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     Betreuung</w:t>
            </w:r>
          </w:p>
          <w:p w:rsidR="004629F3" w:rsidRDefault="006A70F5" w:rsidP="004629F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4629F3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1022245" cy="681990"/>
                  <wp:effectExtent l="0" t="0" r="6985" b="381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inzelbetreuung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69" cy="69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6A70F5" w:rsidRDefault="004629F3" w:rsidP="004629F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6913A3" w:rsidRPr="00773BA3" w:rsidRDefault="006913A3" w:rsidP="00773BA3"/>
        </w:tc>
        <w:tc>
          <w:tcPr>
            <w:tcW w:w="2835" w:type="dxa"/>
            <w:tcBorders>
              <w:bottom w:val="nil"/>
            </w:tcBorders>
            <w:vAlign w:val="center"/>
          </w:tcPr>
          <w:p w:rsidR="006A70F5" w:rsidRDefault="006A70F5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6A70F5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3E0284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8E03E3" w:rsidRDefault="008E03E3" w:rsidP="005104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A6313" w:rsidRPr="00510448" w:rsidRDefault="006A6313" w:rsidP="005104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8E03E3" w:rsidRDefault="008E03E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ist </w:t>
            </w:r>
          </w:p>
          <w:p w:rsidR="008E03E3" w:rsidRDefault="008E03E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Gesund mit Martina </w:t>
            </w:r>
          </w:p>
          <w:p w:rsidR="008E03E3" w:rsidRPr="00C87C5D" w:rsidRDefault="008E03E3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137920" cy="829253"/>
                  <wp:effectExtent l="0" t="0" r="5080" b="952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46343" cy="83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46C90" w:rsidRDefault="00D46C90" w:rsidP="00D46C90">
            <w:pPr>
              <w:jc w:val="center"/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</w:t>
            </w:r>
          </w:p>
          <w:p w:rsidR="00731DF4" w:rsidRPr="004C38DA" w:rsidRDefault="00D46C90" w:rsidP="00D46C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46C90" w:rsidRDefault="00D46C90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 mit</w:t>
            </w:r>
          </w:p>
          <w:p w:rsidR="006913A3" w:rsidRPr="006A6313" w:rsidRDefault="00D46C90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Martina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0D5141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Spaß und spiele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B03753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Martina</w:t>
            </w:r>
          </w:p>
          <w:p w:rsidR="000D5141" w:rsidRPr="00773BA3" w:rsidRDefault="000D5141" w:rsidP="00773BA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432560" cy="805496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604" cy="81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7E0401" w:rsidRDefault="007E0401" w:rsidP="00AB47B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7F3163" w:rsidRPr="00A54B71" w:rsidTr="003E0284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E03E3" w:rsidRDefault="008E03E3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8E03E3" w:rsidRDefault="008E03E3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2169ED">
              <w:rPr>
                <w:rFonts w:asciiTheme="minorHAnsi" w:hAnsiTheme="minorHAnsi" w:cstheme="minorHAnsi"/>
                <w:b/>
                <w:sz w:val="32"/>
                <w:szCs w:val="32"/>
              </w:rPr>
              <w:t>Einzelbetreuung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8E03E3" w:rsidRDefault="008E03E3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Anja        </w:t>
            </w:r>
          </w:p>
          <w:p w:rsidR="007F3163" w:rsidRDefault="008E03E3" w:rsidP="008E03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  <w:r w:rsidR="002169ED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9A16D5C" wp14:editId="40ED56DC">
                  <wp:extent cx="897660" cy="6096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073" cy="6350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7F3163" w:rsidRPr="008177B6" w:rsidRDefault="007F3163" w:rsidP="007F316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F3163" w:rsidRPr="004C38DA" w:rsidRDefault="00430FF4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807468441"/>
                <w:picture/>
              </w:sdtPr>
              <w:sdtEndPr/>
              <w:sdtContent>
                <w:r w:rsidR="007F3163">
                  <w:rPr>
                    <w:noProof/>
                  </w:rPr>
                  <w:drawing>
                    <wp:inline distT="0" distB="0" distL="0" distR="0" wp14:anchorId="60FE89BF" wp14:editId="1FF7596D">
                      <wp:extent cx="691110" cy="348795"/>
                      <wp:effectExtent l="0" t="0" r="0" b="0"/>
                      <wp:docPr id="3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1110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F3163" w:rsidRPr="004C38DA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F3163" w:rsidRPr="006A70F5" w:rsidRDefault="007F3163" w:rsidP="000D514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</w:t>
            </w:r>
          </w:p>
          <w:p w:rsidR="007F3163" w:rsidRDefault="006A70F5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0D514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AB47B9" w:rsidRDefault="00AB47B9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39370</wp:posOffset>
                  </wp:positionV>
                  <wp:extent cx="1158240" cy="579755"/>
                  <wp:effectExtent l="0" t="0" r="3810" b="0"/>
                  <wp:wrapTight wrapText="bothSides">
                    <wp:wrapPolygon edited="0">
                      <wp:start x="0" y="0"/>
                      <wp:lineTo x="0" y="20583"/>
                      <wp:lineTo x="21316" y="20583"/>
                      <wp:lineTo x="21316" y="0"/>
                      <wp:lineTo x="0" y="0"/>
                    </wp:wrapPolygon>
                  </wp:wrapTight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edächtnistraining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B47B9" w:rsidRPr="000D5141" w:rsidRDefault="00AB47B9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F3163" w:rsidRDefault="007F3163" w:rsidP="007F3163">
            <w:pPr>
              <w:jc w:val="center"/>
            </w:pPr>
          </w:p>
          <w:p w:rsidR="007F3163" w:rsidRDefault="007F3163" w:rsidP="007F316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7F3163" w:rsidRDefault="007F3163" w:rsidP="007F316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063C7B" w:rsidRPr="00A54B71" w:rsidTr="003E0284">
        <w:trPr>
          <w:trHeight w:val="1060"/>
        </w:trPr>
        <w:tc>
          <w:tcPr>
            <w:tcW w:w="2977" w:type="dxa"/>
            <w:shd w:val="clear" w:color="auto" w:fill="D7698E"/>
          </w:tcPr>
          <w:p w:rsidR="00063C7B" w:rsidRDefault="00063C7B" w:rsidP="00063C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063C7B" w:rsidRPr="00A54B71" w:rsidRDefault="00063C7B" w:rsidP="00063C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063C7B" w:rsidRPr="005A114F" w:rsidRDefault="00063C7B" w:rsidP="00063C7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Sturzprophylaxe</w:t>
            </w:r>
          </w:p>
        </w:tc>
        <w:tc>
          <w:tcPr>
            <w:tcW w:w="2977" w:type="dxa"/>
            <w:vAlign w:val="center"/>
          </w:tcPr>
          <w:p w:rsidR="00063C7B" w:rsidRDefault="00063C7B" w:rsidP="00063C7B">
            <w:pPr>
              <w:jc w:val="center"/>
            </w:pPr>
          </w:p>
        </w:tc>
        <w:tc>
          <w:tcPr>
            <w:tcW w:w="2835" w:type="dxa"/>
            <w:vAlign w:val="center"/>
          </w:tcPr>
          <w:p w:rsidR="00063C7B" w:rsidRPr="00C3155B" w:rsidRDefault="00063C7B" w:rsidP="00063C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63C7B" w:rsidRDefault="00063C7B" w:rsidP="00063C7B">
            <w:pPr>
              <w:jc w:val="center"/>
            </w:pPr>
          </w:p>
        </w:tc>
        <w:tc>
          <w:tcPr>
            <w:tcW w:w="2977" w:type="dxa"/>
            <w:vAlign w:val="center"/>
          </w:tcPr>
          <w:p w:rsidR="00063C7B" w:rsidRDefault="00063C7B" w:rsidP="00063C7B">
            <w:pPr>
              <w:jc w:val="center"/>
            </w:pPr>
          </w:p>
        </w:tc>
        <w:tc>
          <w:tcPr>
            <w:tcW w:w="2835" w:type="dxa"/>
          </w:tcPr>
          <w:p w:rsidR="00063C7B" w:rsidRPr="00AC4B61" w:rsidRDefault="00063C7B" w:rsidP="00063C7B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063C7B" w:rsidRDefault="00063C7B" w:rsidP="00063C7B">
            <w:pPr>
              <w:jc w:val="center"/>
            </w:pPr>
          </w:p>
        </w:tc>
      </w:tr>
      <w:tr w:rsidR="00063C7B" w:rsidRPr="00A54B71" w:rsidTr="003E0284">
        <w:trPr>
          <w:trHeight w:val="700"/>
        </w:trPr>
        <w:tc>
          <w:tcPr>
            <w:tcW w:w="2977" w:type="dxa"/>
            <w:shd w:val="clear" w:color="auto" w:fill="D7698E"/>
          </w:tcPr>
          <w:p w:rsidR="00063C7B" w:rsidRPr="00A54B71" w:rsidRDefault="00063C7B" w:rsidP="00063C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063C7B" w:rsidRDefault="00063C7B" w:rsidP="00063C7B">
            <w:pPr>
              <w:jc w:val="center"/>
            </w:pPr>
          </w:p>
        </w:tc>
        <w:tc>
          <w:tcPr>
            <w:tcW w:w="2977" w:type="dxa"/>
            <w:vAlign w:val="center"/>
          </w:tcPr>
          <w:p w:rsidR="00063C7B" w:rsidRDefault="00063C7B" w:rsidP="00063C7B">
            <w:pPr>
              <w:jc w:val="center"/>
            </w:pPr>
          </w:p>
        </w:tc>
        <w:tc>
          <w:tcPr>
            <w:tcW w:w="2835" w:type="dxa"/>
            <w:vAlign w:val="center"/>
          </w:tcPr>
          <w:p w:rsidR="00063C7B" w:rsidRDefault="00063C7B" w:rsidP="00063C7B">
            <w:pPr>
              <w:jc w:val="center"/>
            </w:pPr>
          </w:p>
        </w:tc>
        <w:tc>
          <w:tcPr>
            <w:tcW w:w="2551" w:type="dxa"/>
            <w:vAlign w:val="center"/>
          </w:tcPr>
          <w:p w:rsidR="00063C7B" w:rsidRDefault="00063C7B" w:rsidP="00063C7B">
            <w:pPr>
              <w:jc w:val="center"/>
            </w:pPr>
          </w:p>
        </w:tc>
        <w:tc>
          <w:tcPr>
            <w:tcW w:w="2977" w:type="dxa"/>
            <w:vAlign w:val="center"/>
          </w:tcPr>
          <w:p w:rsidR="00063C7B" w:rsidRDefault="00063C7B" w:rsidP="00063C7B">
            <w:pPr>
              <w:jc w:val="center"/>
            </w:pPr>
          </w:p>
        </w:tc>
        <w:tc>
          <w:tcPr>
            <w:tcW w:w="2835" w:type="dxa"/>
            <w:vAlign w:val="center"/>
          </w:tcPr>
          <w:p w:rsidR="00063C7B" w:rsidRDefault="00063C7B" w:rsidP="00063C7B">
            <w:pPr>
              <w:jc w:val="center"/>
            </w:pPr>
          </w:p>
        </w:tc>
        <w:tc>
          <w:tcPr>
            <w:tcW w:w="2694" w:type="dxa"/>
            <w:vAlign w:val="center"/>
          </w:tcPr>
          <w:p w:rsidR="00063C7B" w:rsidRDefault="00063C7B" w:rsidP="00063C7B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2830"/>
        <w:gridCol w:w="2698"/>
        <w:gridCol w:w="2693"/>
      </w:tblGrid>
      <w:tr w:rsidR="00575B45" w:rsidRPr="00A54B71" w:rsidTr="002D5141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83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69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2D5141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012877" w:rsidRPr="00A54B71" w:rsidTr="002D5141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012877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012877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012877" w:rsidRPr="00A54B71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2877" w:rsidRPr="007E0401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12877" w:rsidRPr="00C44EDC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Stammtisch mit Martina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Geburtstagkaffee</w:t>
            </w:r>
          </w:p>
          <w:p w:rsidR="00012877" w:rsidRDefault="00012877" w:rsidP="00012877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  <w:p w:rsidR="00012877" w:rsidRDefault="00012877" w:rsidP="00012877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6"/>
              </w:rPr>
              <w:drawing>
                <wp:inline distT="0" distB="0" distL="0" distR="0" wp14:anchorId="0AB1B51A" wp14:editId="5E7D6E26">
                  <wp:extent cx="1330960" cy="666750"/>
                  <wp:effectExtent l="0" t="0" r="254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affeeklatsch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352" cy="669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877" w:rsidRDefault="00012877" w:rsidP="00012877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012877" w:rsidRDefault="00012877" w:rsidP="00012877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mit Martha</w:t>
            </w:r>
          </w:p>
          <w:p w:rsidR="00012877" w:rsidRDefault="00012877" w:rsidP="00012877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012877" w:rsidRDefault="00012877" w:rsidP="00012877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012877" w:rsidRDefault="00012877" w:rsidP="00012877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012877" w:rsidRPr="00773BA3" w:rsidRDefault="00012877" w:rsidP="00012877">
            <w:pPr>
              <w:rPr>
                <w:rFonts w:asciiTheme="minorHAnsi" w:hAnsiTheme="minorHAnsi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  <w:r>
              <w:rPr>
                <w:rFonts w:asciiTheme="minorHAnsi" w:hAnsiTheme="minorHAnsi"/>
                <w:sz w:val="32"/>
                <w:szCs w:val="36"/>
              </w:rPr>
              <w:t xml:space="preserve">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12877" w:rsidRPr="006A70F5" w:rsidRDefault="00012877" w:rsidP="000128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012877" w:rsidRP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12877">
              <w:rPr>
                <w:rFonts w:asciiTheme="minorHAnsi" w:hAnsiTheme="minorHAnsi" w:cstheme="minorHAnsi"/>
                <w:b/>
                <w:sz w:val="32"/>
                <w:szCs w:val="32"/>
              </w:rPr>
              <w:t>Katholischer</w:t>
            </w:r>
          </w:p>
          <w:p w:rsidR="00012877" w:rsidRP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12877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77" w:rsidRPr="00605105" w:rsidRDefault="00012877" w:rsidP="00012877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Einzelbetreuung    </w:t>
            </w:r>
          </w:p>
          <w:p w:rsidR="00012877" w:rsidRPr="005A114F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mit Martha</w:t>
            </w:r>
          </w:p>
          <w:p w:rsidR="00012877" w:rsidRPr="005A114F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012877" w:rsidRPr="00A54B71" w:rsidTr="002D5141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012877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012877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012877" w:rsidRPr="00A54B71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12877" w:rsidRPr="004C38DA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</w:p>
          <w:p w:rsidR="00012877" w:rsidRDefault="00012877" w:rsidP="00012877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</w:t>
            </w:r>
          </w:p>
          <w:p w:rsidR="00012877" w:rsidRPr="00773BA3" w:rsidRDefault="00012877" w:rsidP="00012877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</w:p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12877" w:rsidRDefault="00012877" w:rsidP="00012877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 </w:t>
            </w:r>
          </w:p>
          <w:p w:rsidR="00012877" w:rsidRPr="00697B61" w:rsidRDefault="00012877" w:rsidP="00012877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012877" w:rsidRP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12877">
              <w:rPr>
                <w:rFonts w:asciiTheme="minorHAnsi" w:hAnsiTheme="minorHAnsi" w:cstheme="minorHAnsi"/>
                <w:b/>
                <w:sz w:val="32"/>
                <w:szCs w:val="32"/>
              </w:rPr>
              <w:t>Katholischer</w:t>
            </w:r>
          </w:p>
          <w:p w:rsid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12877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012877" w:rsidRPr="00C44EDC" w:rsidRDefault="00012877" w:rsidP="0001287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CF7A17E" wp14:editId="12FB11A7">
                  <wp:extent cx="491775" cy="762000"/>
                  <wp:effectExtent l="0" t="0" r="381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ottesdienst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5955" cy="78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tcBorders>
              <w:left w:val="single" w:sz="4" w:space="0" w:color="auto"/>
              <w:bottom w:val="nil"/>
            </w:tcBorders>
            <w:vAlign w:val="center"/>
          </w:tcPr>
          <w:p w:rsidR="00012877" w:rsidRDefault="00012877" w:rsidP="00012877">
            <w:pPr>
              <w:jc w:val="center"/>
            </w:pPr>
          </w:p>
        </w:tc>
        <w:tc>
          <w:tcPr>
            <w:tcW w:w="2693" w:type="dxa"/>
            <w:vAlign w:val="center"/>
          </w:tcPr>
          <w:p w:rsidR="00012877" w:rsidRPr="00B41FC1" w:rsidRDefault="00012877" w:rsidP="00012877">
            <w:pPr>
              <w:jc w:val="center"/>
              <w:rPr>
                <w:sz w:val="28"/>
                <w:szCs w:val="28"/>
              </w:rPr>
            </w:pPr>
          </w:p>
        </w:tc>
      </w:tr>
      <w:tr w:rsidR="00012877" w:rsidRPr="00A54B71" w:rsidTr="002D5141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012877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012877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012877" w:rsidRPr="00A54B71" w:rsidRDefault="00012877" w:rsidP="000128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2877" w:rsidRPr="00D3227F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12877" w:rsidRPr="00C87C5D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6"/>
              </w:rPr>
              <w:t xml:space="preserve"> </w:t>
            </w:r>
            <w:r>
              <w:rPr>
                <w:rFonts w:asciiTheme="minorHAnsi" w:hAnsiTheme="minorHAnsi"/>
                <w:noProof/>
                <w:sz w:val="32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Individuelle </w:t>
            </w:r>
          </w:p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12877" w:rsidRPr="00FD6564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012877" w:rsidRDefault="00012877" w:rsidP="00012877">
            <w:pPr>
              <w:rPr>
                <w:rFonts w:asciiTheme="minorHAnsi" w:hAnsiTheme="minorHAnsi"/>
                <w:noProof/>
                <w:sz w:val="32"/>
                <w:szCs w:val="36"/>
              </w:rPr>
            </w:pPr>
          </w:p>
          <w:p w:rsidR="00012877" w:rsidRDefault="00012877" w:rsidP="00012877">
            <w:pPr>
              <w:rPr>
                <w:rFonts w:asciiTheme="minorHAnsi" w:hAnsiTheme="minorHAnsi"/>
                <w:noProof/>
                <w:sz w:val="32"/>
                <w:szCs w:val="36"/>
              </w:rPr>
            </w:pPr>
            <w:r>
              <w:rPr>
                <w:rFonts w:asciiTheme="minorHAnsi" w:hAnsiTheme="minorHAnsi"/>
                <w:noProof/>
                <w:sz w:val="32"/>
                <w:szCs w:val="36"/>
              </w:rPr>
              <w:t xml:space="preserve">     </w:t>
            </w:r>
          </w:p>
          <w:p w:rsidR="00012877" w:rsidRPr="00C44EDC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 mit Martina</w:t>
            </w:r>
          </w:p>
          <w:p w:rsidR="00012877" w:rsidRPr="00CF639B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4E0F3F5" wp14:editId="04FBD201">
                  <wp:extent cx="710861" cy="1062931"/>
                  <wp:effectExtent l="0" t="0" r="0" b="444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achterrasse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72" cy="107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</w:tcPr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012877" w:rsidRDefault="00012877" w:rsidP="00012877">
            <w:pPr>
              <w:jc w:val="center"/>
              <w:rPr>
                <w:b/>
                <w:sz w:val="32"/>
                <w:szCs w:val="32"/>
              </w:rPr>
            </w:pPr>
          </w:p>
          <w:p w:rsidR="00012877" w:rsidRP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12877">
              <w:rPr>
                <w:rFonts w:asciiTheme="minorHAnsi" w:hAnsiTheme="minorHAnsi" w:cstheme="minorHAnsi"/>
                <w:b/>
                <w:sz w:val="32"/>
                <w:szCs w:val="32"/>
              </w:rPr>
              <w:t>Katholischer</w:t>
            </w:r>
          </w:p>
          <w:p w:rsidR="00012877" w:rsidRPr="002D5141" w:rsidRDefault="00012877" w:rsidP="00012877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  <w:r w:rsidRPr="00012877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77" w:rsidRPr="002B6B38" w:rsidRDefault="00012877" w:rsidP="00012877">
            <w:pPr>
              <w:jc w:val="center"/>
              <w:rPr>
                <w:b/>
                <w:sz w:val="32"/>
                <w:szCs w:val="32"/>
              </w:rPr>
            </w:pPr>
          </w:p>
          <w:p w:rsidR="00012877" w:rsidRPr="002B6B38" w:rsidRDefault="00012877" w:rsidP="000128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012877" w:rsidRPr="005A114F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</w:tr>
      <w:tr w:rsidR="00012877" w:rsidRPr="00A54B71" w:rsidTr="002D5141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012877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012877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012877" w:rsidRPr="00A54B71" w:rsidRDefault="00012877" w:rsidP="000128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Offene Runde     mit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BB4153A" wp14:editId="569F39FF">
                  <wp:extent cx="1146175" cy="656147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ffene Runde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680" cy="65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Anja   </w:t>
            </w:r>
          </w:p>
          <w:p w:rsid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      </w:t>
            </w:r>
          </w:p>
          <w:p w:rsidR="00012877" w:rsidRDefault="00012877" w:rsidP="00012877"/>
          <w:p w:rsidR="00012877" w:rsidRDefault="00012877" w:rsidP="00012877">
            <w:r>
              <w:t xml:space="preserve">   </w:t>
            </w:r>
          </w:p>
          <w:p w:rsidR="00012877" w:rsidRDefault="00012877" w:rsidP="00012877">
            <w:r>
              <w:t xml:space="preserve">    </w:t>
            </w:r>
          </w:p>
          <w:p w:rsidR="00012877" w:rsidRDefault="00012877" w:rsidP="00012877">
            <w:r>
              <w:t xml:space="preserve">   </w:t>
            </w:r>
          </w:p>
          <w:p w:rsidR="00012877" w:rsidRDefault="00012877" w:rsidP="00012877">
            <w:r>
              <w:t xml:space="preserve"> 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12877" w:rsidRPr="00C87C5D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3580C301" wp14:editId="27C5CF43">
                  <wp:extent cx="1097280" cy="553784"/>
                  <wp:effectExtent l="0" t="0" r="7620" b="0"/>
                  <wp:docPr id="3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148" cy="55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2877" w:rsidRPr="002D5141" w:rsidRDefault="00012877" w:rsidP="00012877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012877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012877" w:rsidRPr="00CF639B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AAD0545" wp14:editId="0AB0104C">
                  <wp:extent cx="781050" cy="909205"/>
                  <wp:effectExtent l="0" t="0" r="0" b="571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98" cy="918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012877" w:rsidRP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12877">
              <w:rPr>
                <w:rFonts w:asciiTheme="minorHAnsi" w:hAnsiTheme="minorHAnsi" w:cstheme="minorHAnsi"/>
                <w:b/>
                <w:sz w:val="32"/>
                <w:szCs w:val="32"/>
              </w:rPr>
              <w:t>Katholischer</w:t>
            </w:r>
          </w:p>
          <w:p w:rsidR="00012877" w:rsidRDefault="00012877" w:rsidP="00012877">
            <w:pPr>
              <w:jc w:val="center"/>
              <w:rPr>
                <w:b/>
                <w:sz w:val="32"/>
                <w:szCs w:val="32"/>
              </w:rPr>
            </w:pPr>
            <w:r w:rsidRPr="00012877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012877" w:rsidRPr="003B6F9D" w:rsidRDefault="00012877" w:rsidP="00012877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77" w:rsidRDefault="00012877" w:rsidP="00012877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012877" w:rsidRDefault="00012877" w:rsidP="00012877">
            <w:pPr>
              <w:jc w:val="center"/>
            </w:pPr>
          </w:p>
        </w:tc>
      </w:tr>
      <w:tr w:rsidR="00012877" w:rsidRPr="00A54B71" w:rsidTr="002D5141">
        <w:trPr>
          <w:trHeight w:val="700"/>
        </w:trPr>
        <w:tc>
          <w:tcPr>
            <w:tcW w:w="3119" w:type="dxa"/>
            <w:shd w:val="clear" w:color="auto" w:fill="D7698E"/>
          </w:tcPr>
          <w:p w:rsidR="00012877" w:rsidRPr="00A54B71" w:rsidRDefault="00012877" w:rsidP="000128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012877" w:rsidRPr="00C44EDC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12877" w:rsidRPr="0079235C" w:rsidRDefault="00012877" w:rsidP="00012877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012877" w:rsidRDefault="00012877" w:rsidP="00012877">
            <w:pPr>
              <w:jc w:val="center"/>
            </w:pPr>
          </w:p>
        </w:tc>
        <w:tc>
          <w:tcPr>
            <w:tcW w:w="2977" w:type="dxa"/>
            <w:vAlign w:val="center"/>
          </w:tcPr>
          <w:p w:rsidR="00012877" w:rsidRPr="007E0401" w:rsidRDefault="00012877" w:rsidP="000128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0" w:type="dxa"/>
            <w:vAlign w:val="center"/>
          </w:tcPr>
          <w:p w:rsidR="00012877" w:rsidRPr="00012877" w:rsidRDefault="00012877" w:rsidP="0001287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12877">
              <w:rPr>
                <w:rFonts w:asciiTheme="minorHAnsi" w:hAnsiTheme="minorHAnsi" w:cstheme="minorHAnsi"/>
                <w:b/>
                <w:sz w:val="32"/>
                <w:szCs w:val="32"/>
              </w:rPr>
              <w:t>Katholischer</w:t>
            </w:r>
          </w:p>
          <w:p w:rsidR="00012877" w:rsidRPr="008769A9" w:rsidRDefault="00012877" w:rsidP="00012877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 w:rsidRPr="00012877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:rsidR="00012877" w:rsidRDefault="00012877" w:rsidP="00012877">
            <w:pPr>
              <w:jc w:val="center"/>
            </w:pPr>
          </w:p>
        </w:tc>
        <w:tc>
          <w:tcPr>
            <w:tcW w:w="2693" w:type="dxa"/>
            <w:vAlign w:val="center"/>
          </w:tcPr>
          <w:p w:rsidR="00012877" w:rsidRDefault="00012877" w:rsidP="00012877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2"/>
      <w:footerReference w:type="default" r:id="rId23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F81" w:rsidRDefault="004B7F81">
      <w:r>
        <w:separator/>
      </w:r>
    </w:p>
  </w:endnote>
  <w:endnote w:type="continuationSeparator" w:id="0">
    <w:p w:rsidR="004B7F81" w:rsidRDefault="004B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4B7F81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4B7F81" w:rsidRDefault="004B7F81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4B7F81" w:rsidRPr="00E33CC2" w:rsidRDefault="004B7F81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4B7F81" w:rsidRPr="00E33CC2" w:rsidRDefault="004B7F81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4B7F81" w:rsidRPr="00E33CC2" w:rsidRDefault="004B7F81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4B7F81" w:rsidRPr="00E33CC2" w:rsidRDefault="004B7F81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4B7F81" w:rsidRPr="00E33CC2" w:rsidRDefault="004B7F81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4B7F81" w:rsidRPr="00E33CC2" w:rsidRDefault="004B7F81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4B7F81" w:rsidRPr="00E33CC2" w:rsidRDefault="004B7F81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4B7F81" w:rsidRPr="00E33CC2" w:rsidRDefault="004B7F81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4B7F81" w:rsidRPr="00E33CC2" w:rsidRDefault="004B7F81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4B7F81" w:rsidRPr="00E33CC2" w:rsidRDefault="004B7F81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4B7F81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7F81" w:rsidRPr="00E33CC2" w:rsidRDefault="004B7F81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7F81" w:rsidRPr="00E33CC2" w:rsidRDefault="004B7F81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7F81" w:rsidRDefault="004B7F81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430FF4">
            <w:rPr>
              <w:noProof/>
              <w:sz w:val="16"/>
              <w:szCs w:val="16"/>
            </w:rPr>
            <w:t>02.02.2026</w:t>
          </w:r>
          <w:r>
            <w:rPr>
              <w:sz w:val="16"/>
              <w:szCs w:val="16"/>
            </w:rPr>
            <w:fldChar w:fldCharType="end"/>
          </w:r>
        </w:p>
        <w:p w:rsidR="004B7F81" w:rsidRPr="00E33CC2" w:rsidRDefault="004B7F81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7F81" w:rsidRPr="00E33CC2" w:rsidRDefault="004B7F81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4B7F81" w:rsidRPr="00E33CC2" w:rsidRDefault="004B7F81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7F81" w:rsidRPr="00E33CC2" w:rsidRDefault="004B7F81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7F81" w:rsidRPr="00E33CC2" w:rsidRDefault="004B7F81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430FF4">
            <w:rPr>
              <w:noProof/>
              <w:sz w:val="16"/>
              <w:szCs w:val="16"/>
            </w:rPr>
            <w:t>02.02.2026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7F81" w:rsidRPr="00E33CC2" w:rsidRDefault="004B7F81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4B7F81" w:rsidRPr="00E33CC2" w:rsidRDefault="004B7F81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4B7F81" w:rsidRPr="00872F6E" w:rsidRDefault="004B7F81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F81" w:rsidRDefault="004B7F81">
      <w:r>
        <w:separator/>
      </w:r>
    </w:p>
  </w:footnote>
  <w:footnote w:type="continuationSeparator" w:id="0">
    <w:p w:rsidR="004B7F81" w:rsidRDefault="004B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F81" w:rsidRDefault="004B7F81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28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54" w:hanging="360"/>
      </w:pPr>
    </w:lvl>
    <w:lvl w:ilvl="2" w:tplc="0407001B" w:tentative="1">
      <w:start w:val="1"/>
      <w:numFmt w:val="lowerRoman"/>
      <w:lvlText w:val="%3."/>
      <w:lvlJc w:val="right"/>
      <w:pPr>
        <w:ind w:left="4274" w:hanging="180"/>
      </w:pPr>
    </w:lvl>
    <w:lvl w:ilvl="3" w:tplc="0407000F" w:tentative="1">
      <w:start w:val="1"/>
      <w:numFmt w:val="decimal"/>
      <w:lvlText w:val="%4."/>
      <w:lvlJc w:val="left"/>
      <w:pPr>
        <w:ind w:left="4994" w:hanging="360"/>
      </w:pPr>
    </w:lvl>
    <w:lvl w:ilvl="4" w:tplc="04070019" w:tentative="1">
      <w:start w:val="1"/>
      <w:numFmt w:val="lowerLetter"/>
      <w:lvlText w:val="%5."/>
      <w:lvlJc w:val="left"/>
      <w:pPr>
        <w:ind w:left="5714" w:hanging="360"/>
      </w:pPr>
    </w:lvl>
    <w:lvl w:ilvl="5" w:tplc="0407001B" w:tentative="1">
      <w:start w:val="1"/>
      <w:numFmt w:val="lowerRoman"/>
      <w:lvlText w:val="%6."/>
      <w:lvlJc w:val="right"/>
      <w:pPr>
        <w:ind w:left="6434" w:hanging="180"/>
      </w:pPr>
    </w:lvl>
    <w:lvl w:ilvl="6" w:tplc="0407000F" w:tentative="1">
      <w:start w:val="1"/>
      <w:numFmt w:val="decimal"/>
      <w:lvlText w:val="%7."/>
      <w:lvlJc w:val="left"/>
      <w:pPr>
        <w:ind w:left="7154" w:hanging="360"/>
      </w:pPr>
    </w:lvl>
    <w:lvl w:ilvl="7" w:tplc="04070019" w:tentative="1">
      <w:start w:val="1"/>
      <w:numFmt w:val="lowerLetter"/>
      <w:lvlText w:val="%8."/>
      <w:lvlJc w:val="left"/>
      <w:pPr>
        <w:ind w:left="7874" w:hanging="360"/>
      </w:pPr>
    </w:lvl>
    <w:lvl w:ilvl="8" w:tplc="0407001B" w:tentative="1">
      <w:start w:val="1"/>
      <w:numFmt w:val="lowerRoman"/>
      <w:lvlText w:val="%9."/>
      <w:lvlJc w:val="right"/>
      <w:pPr>
        <w:ind w:left="8594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3D6C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72F2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7B99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69D2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A07F0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5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52FBC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727A3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E12E0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1"/>
  </w:num>
  <w:num w:numId="5">
    <w:abstractNumId w:val="25"/>
  </w:num>
  <w:num w:numId="6">
    <w:abstractNumId w:val="0"/>
  </w:num>
  <w:num w:numId="7">
    <w:abstractNumId w:val="22"/>
  </w:num>
  <w:num w:numId="8">
    <w:abstractNumId w:val="23"/>
  </w:num>
  <w:num w:numId="9">
    <w:abstractNumId w:val="20"/>
  </w:num>
  <w:num w:numId="10">
    <w:abstractNumId w:val="24"/>
  </w:num>
  <w:num w:numId="11">
    <w:abstractNumId w:val="2"/>
  </w:num>
  <w:num w:numId="12">
    <w:abstractNumId w:val="15"/>
  </w:num>
  <w:num w:numId="13">
    <w:abstractNumId w:val="6"/>
  </w:num>
  <w:num w:numId="14">
    <w:abstractNumId w:val="21"/>
  </w:num>
  <w:num w:numId="15">
    <w:abstractNumId w:val="7"/>
  </w:num>
  <w:num w:numId="16">
    <w:abstractNumId w:val="12"/>
  </w:num>
  <w:num w:numId="17">
    <w:abstractNumId w:val="18"/>
  </w:num>
  <w:num w:numId="18">
    <w:abstractNumId w:val="1"/>
  </w:num>
  <w:num w:numId="19">
    <w:abstractNumId w:val="16"/>
  </w:num>
  <w:num w:numId="20">
    <w:abstractNumId w:val="26"/>
  </w:num>
  <w:num w:numId="21">
    <w:abstractNumId w:val="3"/>
  </w:num>
  <w:num w:numId="22">
    <w:abstractNumId w:val="8"/>
  </w:num>
  <w:num w:numId="23">
    <w:abstractNumId w:val="5"/>
  </w:num>
  <w:num w:numId="24">
    <w:abstractNumId w:val="13"/>
  </w:num>
  <w:num w:numId="25">
    <w:abstractNumId w:val="10"/>
  </w:num>
  <w:num w:numId="26">
    <w:abstractNumId w:val="4"/>
  </w:num>
  <w:num w:numId="27">
    <w:abstractNumId w:val="29"/>
  </w:num>
  <w:num w:numId="28">
    <w:abstractNumId w:val="28"/>
  </w:num>
  <w:num w:numId="29">
    <w:abstractNumId w:val="9"/>
  </w:num>
  <w:num w:numId="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2877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277E9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3C7B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214"/>
    <w:rsid w:val="000B5DBC"/>
    <w:rsid w:val="000C1C57"/>
    <w:rsid w:val="000C3646"/>
    <w:rsid w:val="000C3F40"/>
    <w:rsid w:val="000C5F72"/>
    <w:rsid w:val="000D02A1"/>
    <w:rsid w:val="000D254F"/>
    <w:rsid w:val="000D38B8"/>
    <w:rsid w:val="000D5141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400D"/>
    <w:rsid w:val="00126ED6"/>
    <w:rsid w:val="001279B0"/>
    <w:rsid w:val="00127DB6"/>
    <w:rsid w:val="001301AE"/>
    <w:rsid w:val="00130932"/>
    <w:rsid w:val="00131874"/>
    <w:rsid w:val="001346D0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9ED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5141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0E2C"/>
    <w:rsid w:val="003314FD"/>
    <w:rsid w:val="003324D7"/>
    <w:rsid w:val="003330D6"/>
    <w:rsid w:val="003335F2"/>
    <w:rsid w:val="00333F5D"/>
    <w:rsid w:val="0033435D"/>
    <w:rsid w:val="00334447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5A30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0284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0FF4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29F3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A6EE2"/>
    <w:rsid w:val="004B20D1"/>
    <w:rsid w:val="004B2427"/>
    <w:rsid w:val="004B41EF"/>
    <w:rsid w:val="004B4FD2"/>
    <w:rsid w:val="004B6D26"/>
    <w:rsid w:val="004B7F81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0448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9B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36D2"/>
    <w:rsid w:val="00694222"/>
    <w:rsid w:val="0069459E"/>
    <w:rsid w:val="006949EE"/>
    <w:rsid w:val="0069530F"/>
    <w:rsid w:val="00697B61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A70F5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1DF4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3BA3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386B"/>
    <w:rsid w:val="007C3ECA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163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0F8C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035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03E3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104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3EC5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27719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0FE"/>
    <w:rsid w:val="00A96D66"/>
    <w:rsid w:val="00A972D0"/>
    <w:rsid w:val="00A977C2"/>
    <w:rsid w:val="00AA119E"/>
    <w:rsid w:val="00AA34FC"/>
    <w:rsid w:val="00AA38B0"/>
    <w:rsid w:val="00AA4F09"/>
    <w:rsid w:val="00AB37CC"/>
    <w:rsid w:val="00AB47B9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729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4EDC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0DC6"/>
    <w:rsid w:val="00D419F6"/>
    <w:rsid w:val="00D42EE4"/>
    <w:rsid w:val="00D42FF1"/>
    <w:rsid w:val="00D44524"/>
    <w:rsid w:val="00D4484C"/>
    <w:rsid w:val="00D465D0"/>
    <w:rsid w:val="00D46831"/>
    <w:rsid w:val="00D46C90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A3D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6B37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43EA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6564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CB10-06BB-48F6-AA16-799A9E12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183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2035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Ried, Ramona</cp:lastModifiedBy>
  <cp:revision>2</cp:revision>
  <cp:lastPrinted>2026-01-30T13:49:00Z</cp:lastPrinted>
  <dcterms:created xsi:type="dcterms:W3CDTF">2026-02-02T07:31:00Z</dcterms:created>
  <dcterms:modified xsi:type="dcterms:W3CDTF">2026-02-02T07:31:00Z</dcterms:modified>
</cp:coreProperties>
</file>