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FC44B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391714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12.01 – 18.01.26 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(K</w:t>
      </w:r>
      <w:r w:rsidR="00391714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W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391714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3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)</w:t>
      </w:r>
      <w:r w:rsidR="002834D6" w:rsidRPr="009E622F">
        <w:rPr>
          <w:rFonts w:asciiTheme="minorHAnsi" w:eastAsiaTheme="minorHAnsi" w:hAnsiTheme="minorHAnsi" w:cstheme="minorHAnsi"/>
          <w:noProof/>
          <w:color w:val="7030A0"/>
          <w:sz w:val="70"/>
          <w:szCs w:val="70"/>
          <w:lang w:eastAsia="en-US"/>
        </w:rPr>
        <w:t xml:space="preserve"> </w:t>
      </w:r>
      <w:r w:rsidR="00B25BD7">
        <w:rPr>
          <w:rFonts w:asciiTheme="minorHAnsi" w:eastAsiaTheme="minorHAnsi" w:hAnsiTheme="minorHAnsi" w:cstheme="minorHAnsi"/>
          <w:color w:val="4A2440"/>
          <w:sz w:val="70"/>
          <w:szCs w:val="7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24C" w:rsidRPr="0094124C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</w:t>
      </w:r>
      <w:r w:rsidR="0094124C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 </w:t>
      </w:r>
      <w:r w:rsidR="0094124C" w:rsidRPr="0094124C">
        <w:rPr>
          <w:rFonts w:asciiTheme="minorHAnsi" w:eastAsiaTheme="minorHAnsi" w:hAnsiTheme="minorHAnsi" w:cstheme="minorHAnsi"/>
          <w:b/>
          <w:noProof/>
          <w:sz w:val="26"/>
          <w:szCs w:val="26"/>
          <w:highlight w:val="yellow"/>
          <w:u w:val="single"/>
        </w:rPr>
        <w:t>Abweichungen  sind möglich !!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132826">
        <w:trPr>
          <w:gridAfter w:val="7"/>
          <w:wAfter w:w="8890" w:type="dxa"/>
          <w:trHeight w:val="3751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Pr="00EA5BF5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</w:tc>
        <w:tc>
          <w:tcPr>
            <w:tcW w:w="2693" w:type="dxa"/>
            <w:vAlign w:val="center"/>
          </w:tcPr>
          <w:p w:rsidR="0030063A" w:rsidRPr="00132826" w:rsidRDefault="00132826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132826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10.30 Uhr</w:t>
            </w:r>
          </w:p>
          <w:p w:rsidR="00132826" w:rsidRDefault="00132826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132826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Ev. Gottesdienst</w:t>
            </w:r>
          </w:p>
          <w:p w:rsidR="00132826" w:rsidRDefault="0094124C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>
                  <wp:extent cx="1572895" cy="1259840"/>
                  <wp:effectExtent l="0" t="0" r="825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826" w:rsidRPr="00132826" w:rsidRDefault="00132826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28"/>
                <w:szCs w:val="28"/>
              </w:rPr>
              <w:t>m</w:t>
            </w:r>
            <w:r w:rsidRPr="00132826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28"/>
                <w:szCs w:val="28"/>
              </w:rPr>
              <w:t>it Pf. Prusseit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Default="00BF04D6" w:rsidP="00EE192D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</w:pPr>
            <w:r w:rsidRPr="00BF04D6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Gymnastik</w:t>
            </w:r>
          </w:p>
          <w:p w:rsidR="00BF04D6" w:rsidRPr="00BF04D6" w:rsidRDefault="0094124C" w:rsidP="00EE192D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49279" cy="1064895"/>
                  <wp:effectExtent l="0" t="0" r="3810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74" cy="10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32826" w:rsidRPr="00132826" w:rsidRDefault="00132826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13282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Kochgruppe</w:t>
            </w:r>
          </w:p>
          <w:p w:rsidR="00132826" w:rsidRDefault="00132826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28"/>
                <w:szCs w:val="28"/>
              </w:rPr>
            </w:pPr>
            <w:r w:rsidRPr="00132826">
              <w:rPr>
                <w:rFonts w:asciiTheme="minorHAnsi" w:hAnsiTheme="minorHAnsi" w:cstheme="minorHAnsi"/>
                <w:b/>
                <w:noProof/>
                <w:color w:val="FF0000"/>
                <w:sz w:val="28"/>
                <w:szCs w:val="28"/>
              </w:rPr>
              <w:t>Kleingruppe</w:t>
            </w:r>
          </w:p>
          <w:p w:rsidR="000C35EE" w:rsidRDefault="000C35E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234440" cy="822960"/>
                  <wp:effectExtent l="0" t="0" r="381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emüsebil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826" w:rsidRPr="00132826" w:rsidRDefault="00132826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28"/>
                <w:szCs w:val="28"/>
              </w:rPr>
            </w:pP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06158E" w:rsidRPr="009E622F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  <w:p w:rsidR="001A2399" w:rsidRPr="00EA5BF5" w:rsidRDefault="001A2399" w:rsidP="00D82C8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32826" w:rsidRDefault="00132826" w:rsidP="00132826">
            <w:pPr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</w:pPr>
            <w:r w:rsidRPr="00132826"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t>Fußpflege</w:t>
            </w:r>
          </w:p>
          <w:p w:rsidR="00132826" w:rsidRPr="00132826" w:rsidRDefault="00132826" w:rsidP="00132826">
            <w:pPr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t>Bad</w:t>
            </w:r>
            <w:r w:rsidR="00C22144"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t>/</w:t>
            </w: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t>EG</w:t>
            </w:r>
          </w:p>
          <w:p w:rsidR="00132826" w:rsidRDefault="00132826" w:rsidP="00132826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  <w:p w:rsidR="00132826" w:rsidRPr="00C22144" w:rsidRDefault="00132826" w:rsidP="00132826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</w:pPr>
            <w:r w:rsidRPr="00C22144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 xml:space="preserve">Friseuer </w:t>
            </w:r>
          </w:p>
          <w:p w:rsidR="008E2F7D" w:rsidRPr="00EA5BF5" w:rsidRDefault="00C22144" w:rsidP="00132826">
            <w:pPr>
              <w:jc w:val="center"/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 xml:space="preserve"> </w:t>
            </w:r>
            <w:r w:rsidRPr="00C22144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>e</w:t>
            </w:r>
            <w:r w:rsidR="00132826" w:rsidRPr="00C22144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>ntfällt!!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B6144" w:rsidRPr="0094124C" w:rsidRDefault="0094124C" w:rsidP="002834D6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  <w:u w:val="single"/>
              </w:rPr>
            </w:pPr>
            <w:r w:rsidRPr="0094124C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  <w:u w:val="single"/>
              </w:rPr>
              <w:t>Bunte</w:t>
            </w:r>
          </w:p>
          <w:p w:rsidR="0094124C" w:rsidRDefault="0094124C" w:rsidP="002834D6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:u w:val="single"/>
              </w:rPr>
            </w:pPr>
            <w:r w:rsidRPr="0094124C"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:u w:val="single"/>
              </w:rPr>
              <w:t>Mischung</w:t>
            </w:r>
          </w:p>
          <w:p w:rsidR="0094124C" w:rsidRPr="0094124C" w:rsidRDefault="0094124C" w:rsidP="002834D6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:u w:val="single"/>
              </w:rPr>
            </w:pPr>
          </w:p>
          <w:p w:rsidR="0094124C" w:rsidRPr="0094124C" w:rsidRDefault="0094124C" w:rsidP="002834D6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</w:pPr>
            <w:r w:rsidRPr="0094124C"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Rätsel</w:t>
            </w:r>
          </w:p>
          <w:p w:rsidR="0094124C" w:rsidRPr="0094124C" w:rsidRDefault="0094124C" w:rsidP="002834D6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</w:pPr>
            <w:r w:rsidRPr="0094124C"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Gymnas</w:t>
            </w:r>
            <w:r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t</w:t>
            </w:r>
            <w:r w:rsidRPr="0094124C"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ik</w:t>
            </w:r>
          </w:p>
          <w:p w:rsidR="0094124C" w:rsidRPr="002B2E80" w:rsidRDefault="0094124C" w:rsidP="002834D6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2B2E80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Kleingruppe</w:t>
            </w:r>
          </w:p>
          <w:p w:rsidR="000C35EE" w:rsidRPr="002B2E80" w:rsidRDefault="000C35EE" w:rsidP="00536F0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</w:p>
          <w:p w:rsidR="00623C60" w:rsidRDefault="00C22144" w:rsidP="00536F04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>Betreuungstablett</w:t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0C35EE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572895" cy="1048385"/>
                  <wp:effectExtent l="0" t="0" r="8255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ablett für Betreuun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Pr="0094618E" w:rsidRDefault="00C63889" w:rsidP="00C22144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06158E" w:rsidRDefault="0094124C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572895" cy="1259840"/>
                  <wp:effectExtent l="0" t="0" r="825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536091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um 9.30 Uhr</w:t>
            </w:r>
          </w:p>
          <w:p w:rsidR="00017C8A" w:rsidRPr="00EA5BF5" w:rsidRDefault="00017C8A" w:rsidP="009E622F">
            <w:pPr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5F230D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EA5BF5" w:rsidRDefault="00132826" w:rsidP="00017C8A">
            <w:pPr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36"/>
                <w:szCs w:val="36"/>
              </w:rPr>
            </w:pPr>
            <w:r w:rsidRPr="00132826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Speisesaal</w:t>
            </w:r>
            <w:r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/EG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EA5BF5" w:rsidRDefault="00BF04D6" w:rsidP="00A83D91">
            <w:pPr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36"/>
                <w:szCs w:val="36"/>
              </w:rPr>
            </w:pPr>
            <w:r w:rsidRPr="00BF04D6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EA5BF5" w:rsidRDefault="009A2434" w:rsidP="00516E7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32826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OG</w:t>
            </w:r>
            <w:r w:rsidR="00CD3876" w:rsidRPr="00132826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/EG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EA5BF5" w:rsidRDefault="0037749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EA5BF5" w:rsidRDefault="000D0B8E" w:rsidP="00C9447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B2E80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OG</w:t>
            </w:r>
            <w:r w:rsidR="007B6144" w:rsidRPr="002B2E80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/EG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EA5BF5" w:rsidRDefault="009E624C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Speisesaal</w:t>
            </w:r>
            <w:r w:rsidR="0094618E" w:rsidRPr="0094618E"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/</w:t>
            </w:r>
          </w:p>
          <w:p w:rsidR="00017C8A" w:rsidRPr="0094618E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Z</w:t>
            </w: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4"/>
                <w:szCs w:val="34"/>
              </w:rPr>
              <w:t>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C35EE" w:rsidRPr="0094124C" w:rsidRDefault="000C35EE" w:rsidP="000C35E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  <w:u w:val="single"/>
              </w:rPr>
            </w:pPr>
            <w:r w:rsidRPr="0094124C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4"/>
                <w:szCs w:val="44"/>
                <w:u w:val="single"/>
              </w:rPr>
              <w:t>Bunte</w:t>
            </w:r>
          </w:p>
          <w:p w:rsidR="000C35EE" w:rsidRDefault="000C35EE" w:rsidP="000C35EE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:u w:val="single"/>
              </w:rPr>
            </w:pPr>
            <w:r w:rsidRPr="0094124C"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:u w:val="single"/>
              </w:rPr>
              <w:t>Mischung</w:t>
            </w:r>
          </w:p>
          <w:p w:rsidR="000C35EE" w:rsidRDefault="000C35EE" w:rsidP="000C35EE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4"/>
                <w:szCs w:val="44"/>
                <w:u w:val="single"/>
              </w:rPr>
            </w:pPr>
          </w:p>
          <w:p w:rsidR="000C35EE" w:rsidRPr="0094124C" w:rsidRDefault="000C35EE" w:rsidP="000C35EE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</w:pPr>
            <w:r w:rsidRPr="0094124C"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Rätsel</w:t>
            </w:r>
          </w:p>
          <w:p w:rsidR="000C35EE" w:rsidRPr="0094124C" w:rsidRDefault="000C35EE" w:rsidP="000C35EE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</w:pPr>
            <w:r w:rsidRPr="0094124C"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Gymnas</w:t>
            </w:r>
            <w:r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t</w:t>
            </w:r>
            <w:r w:rsidRPr="0094124C"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  <w:t>ik</w:t>
            </w:r>
          </w:p>
          <w:p w:rsidR="0094124C" w:rsidRPr="00EA5BF5" w:rsidRDefault="0094124C" w:rsidP="000C3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Rosenkranz</w:t>
            </w:r>
          </w:p>
          <w:p w:rsidR="00132826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2.OG</w:t>
            </w:r>
            <w:r w:rsid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 xml:space="preserve"> </w:t>
            </w: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15.10 Uhr</w:t>
            </w:r>
          </w:p>
          <w:p w:rsidR="00132826" w:rsidRPr="00132826" w:rsidRDefault="000C35EE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800100" cy="1209039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osenkranz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54" cy="122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F452F8" w:rsidRDefault="00A83D91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F452F8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30063A" w:rsidRDefault="0030063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A83D91" w:rsidRPr="00A83D91" w:rsidRDefault="0094124C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333500" cy="999997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n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961" cy="102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0063A" w:rsidRPr="00C22144" w:rsidRDefault="00132826" w:rsidP="00703B32">
            <w:pPr>
              <w:jc w:val="center"/>
              <w:rPr>
                <w:rFonts w:asciiTheme="minorHAnsi" w:hAnsiTheme="minorHAnsi"/>
                <w:b/>
                <w:i/>
                <w:noProof/>
                <w:color w:val="FF0000"/>
                <w:sz w:val="44"/>
                <w:szCs w:val="44"/>
                <w:u w:val="single"/>
              </w:rPr>
            </w:pPr>
            <w:r w:rsidRPr="00C22144">
              <w:rPr>
                <w:rFonts w:asciiTheme="minorHAnsi" w:hAnsiTheme="minorHAnsi"/>
                <w:b/>
                <w:i/>
                <w:noProof/>
                <w:color w:val="FF0000"/>
                <w:sz w:val="44"/>
                <w:szCs w:val="44"/>
                <w:u w:val="single"/>
              </w:rPr>
              <w:t>Musik-Nachmittag</w:t>
            </w:r>
          </w:p>
          <w:p w:rsidR="00132826" w:rsidRPr="00C22144" w:rsidRDefault="00132826" w:rsidP="00703B32">
            <w:pPr>
              <w:jc w:val="center"/>
              <w:rPr>
                <w:rFonts w:asciiTheme="minorHAnsi" w:hAnsiTheme="minorHAnsi"/>
                <w:b/>
                <w:i/>
                <w:noProof/>
                <w:color w:val="FF0000"/>
                <w:sz w:val="44"/>
                <w:szCs w:val="44"/>
                <w:u w:val="single"/>
              </w:rPr>
            </w:pPr>
            <w:r w:rsidRPr="00C22144">
              <w:rPr>
                <w:rFonts w:asciiTheme="minorHAnsi" w:hAnsiTheme="minorHAnsi"/>
                <w:b/>
                <w:i/>
                <w:noProof/>
                <w:color w:val="FF0000"/>
                <w:sz w:val="44"/>
                <w:szCs w:val="44"/>
                <w:u w:val="single"/>
              </w:rPr>
              <w:t xml:space="preserve">mit </w:t>
            </w:r>
          </w:p>
          <w:p w:rsidR="00132826" w:rsidRDefault="00132826" w:rsidP="00703B32">
            <w:pPr>
              <w:jc w:val="center"/>
              <w:rPr>
                <w:rFonts w:asciiTheme="minorHAnsi" w:hAnsiTheme="minorHAnsi"/>
                <w:b/>
                <w:i/>
                <w:noProof/>
                <w:color w:val="FF0000"/>
                <w:sz w:val="36"/>
                <w:szCs w:val="36"/>
              </w:rPr>
            </w:pPr>
            <w:r w:rsidRPr="00132826">
              <w:rPr>
                <w:rFonts w:asciiTheme="minorHAnsi" w:hAnsiTheme="minorHAnsi"/>
                <w:b/>
                <w:i/>
                <w:noProof/>
                <w:color w:val="FF0000"/>
                <w:sz w:val="36"/>
                <w:szCs w:val="36"/>
              </w:rPr>
              <w:t>dem Steigerwald-Duo</w:t>
            </w:r>
          </w:p>
          <w:p w:rsidR="00132826" w:rsidRPr="0078552F" w:rsidRDefault="00132826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6"/>
                <w:szCs w:val="36"/>
              </w:rPr>
            </w:pPr>
            <w:r w:rsidRPr="00C22144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</w:rPr>
              <w:t>15.00-</w:t>
            </w:r>
            <w:r w:rsidR="00C22144" w:rsidRPr="00C22144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</w:rPr>
              <w:t>17.00 Uhr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94124C" w:rsidRDefault="0094124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1F3864" w:themeColor="accent5" w:themeShade="80"/>
                <w:sz w:val="44"/>
                <w:szCs w:val="44"/>
              </w:rPr>
            </w:pPr>
            <w:r w:rsidRPr="0094124C">
              <w:rPr>
                <w:rFonts w:asciiTheme="minorHAnsi" w:hAnsiTheme="minorHAnsi" w:cstheme="minorHAnsi"/>
                <w:b/>
                <w:noProof/>
                <w:color w:val="1F3864" w:themeColor="accent5" w:themeShade="80"/>
                <w:sz w:val="44"/>
                <w:szCs w:val="44"/>
              </w:rPr>
              <w:t>Rätsel</w:t>
            </w:r>
          </w:p>
          <w:p w:rsidR="0094124C" w:rsidRDefault="0094124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4"/>
                <w:szCs w:val="44"/>
              </w:rPr>
            </w:pPr>
          </w:p>
          <w:p w:rsidR="0094124C" w:rsidRPr="0094124C" w:rsidRDefault="0094124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ED7D31" w:themeColor="accent2"/>
                <w:sz w:val="44"/>
                <w:szCs w:val="44"/>
              </w:rPr>
              <w:drawing>
                <wp:inline distT="0" distB="0" distL="0" distR="0">
                  <wp:extent cx="1663065" cy="93472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ragezeiche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124C" w:rsidRPr="00EA5BF5" w:rsidRDefault="0094124C" w:rsidP="00A83D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C22144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C22144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Kleingruppe</w:t>
            </w:r>
          </w:p>
          <w:p w:rsidR="002B2E80" w:rsidRPr="00EA5BF5" w:rsidRDefault="0094124C" w:rsidP="00A83D91">
            <w:pPr>
              <w:jc w:val="center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572895" cy="878205"/>
                  <wp:effectExtent l="0" t="0" r="8255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interlandschaf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83D91" w:rsidRPr="00C22144" w:rsidRDefault="00C22144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C22144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Kleingruppe</w:t>
            </w:r>
          </w:p>
          <w:p w:rsidR="00A83D91" w:rsidRPr="00EA5BF5" w:rsidRDefault="0094124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36"/>
                <w:szCs w:val="36"/>
              </w:rPr>
              <w:drawing>
                <wp:inline distT="0" distB="0" distL="0" distR="0" wp14:anchorId="05A1D4C1" wp14:editId="2C6BB2BA">
                  <wp:extent cx="1572895" cy="878205"/>
                  <wp:effectExtent l="0" t="0" r="825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interlandschaf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D0D0D" w:themeColor="text1" w:themeTint="F2"/>
                <w:sz w:val="36"/>
                <w:szCs w:val="36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 w:rsidRPr="00132826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2.OG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0C35EE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C35EE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OG/EG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A5BF5" w:rsidRDefault="00C22144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C22144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2B2E80" w:rsidP="002B2E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C22144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OG/EG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EA5BF5" w:rsidRDefault="00C22144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OG/EG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Bis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lastRenderedPageBreak/>
        <w:t xml:space="preserve"> </w:t>
      </w:r>
      <w:bookmarkStart w:id="0" w:name="_GoBack"/>
      <w:bookmarkEnd w:id="0"/>
    </w:p>
    <w:sectPr w:rsidR="006258BB" w:rsidRPr="00D82C85" w:rsidSect="0006158E">
      <w:headerReference w:type="default" r:id="rId17"/>
      <w:footerReference w:type="default" r:id="rId18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1DF0"/>
    <w:rsid w:val="003E49C5"/>
    <w:rsid w:val="003E5FF7"/>
    <w:rsid w:val="003E7929"/>
    <w:rsid w:val="003F16F3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E79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813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5163C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497C"/>
    <w:rsid w:val="00D45F8A"/>
    <w:rsid w:val="00D465D0"/>
    <w:rsid w:val="00D46831"/>
    <w:rsid w:val="00D473BE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4FC1AE82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BF2A-9894-4D0A-83AA-3404E7FD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152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1656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4</cp:revision>
  <cp:lastPrinted>2026-01-09T15:58:00Z</cp:lastPrinted>
  <dcterms:created xsi:type="dcterms:W3CDTF">2026-01-09T13:19:00Z</dcterms:created>
  <dcterms:modified xsi:type="dcterms:W3CDTF">2026-01-09T16:03:00Z</dcterms:modified>
</cp:coreProperties>
</file>