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12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-</w:t>
      </w:r>
      <w:r w:rsidR="003E028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18</w:t>
      </w:r>
      <w:r w:rsidR="00330E2C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01</w:t>
      </w:r>
      <w:r w:rsidR="007F316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B03753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1346D0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</w:t>
      </w:r>
      <w:r w:rsidR="007C386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977"/>
        <w:gridCol w:w="2835"/>
        <w:gridCol w:w="2551"/>
        <w:gridCol w:w="2977"/>
        <w:gridCol w:w="2835"/>
        <w:gridCol w:w="2694"/>
      </w:tblGrid>
      <w:tr w:rsidR="00823A01" w:rsidRPr="00A54B71" w:rsidTr="003E0284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551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3E0284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B03753" w:rsidRPr="00A54B71" w:rsidTr="003E0284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1346D0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7F3163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B03753" w:rsidRPr="00095543" w:rsidRDefault="001346D0" w:rsidP="001346D0"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2E38FDE">
                  <wp:extent cx="572770" cy="6667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D3227F" w:rsidRPr="006A6313" w:rsidRDefault="00D3227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Gedächtnistraining    mit Martha  </w:t>
            </w:r>
          </w:p>
          <w:p w:rsidR="003E0284" w:rsidRDefault="003E0284" w:rsidP="003E0284"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    </w:t>
            </w:r>
          </w:p>
          <w:p w:rsidR="006913A3" w:rsidRPr="006913A3" w:rsidRDefault="003E0284" w:rsidP="003E028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72BDCCAD" wp14:editId="766208F9">
                  <wp:extent cx="1000125" cy="5738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87" cy="574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D3227F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Quiz mit Martha </w:t>
            </w:r>
          </w:p>
          <w:p w:rsidR="003E0284" w:rsidRPr="006A6313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7A048B" wp14:editId="5D0D1F90">
                  <wp:extent cx="800100" cy="669471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03753" w:rsidRDefault="00B03753" w:rsidP="00330E2C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B03753" w:rsidRPr="00773BA3" w:rsidRDefault="00773BA3" w:rsidP="00773BA3">
            <w:r>
              <w:rPr>
                <w:noProof/>
              </w:rPr>
              <w:t xml:space="preserve">       </w:t>
            </w: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6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277E9" w:rsidRDefault="00330E2C" w:rsidP="000277E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</w:t>
            </w:r>
            <w:r w:rsidR="000277E9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30E2C" w:rsidRPr="00650C3E" w:rsidRDefault="000277E9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1346D0">
              <w:rPr>
                <w:rFonts w:asciiTheme="minorHAnsi" w:hAnsiTheme="minorHAnsi" w:cstheme="minorHAnsi"/>
                <w:b/>
                <w:sz w:val="32"/>
                <w:szCs w:val="32"/>
              </w:rPr>
              <w:t>Katrin</w:t>
            </w:r>
            <w:r w:rsidR="00330E2C"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30E2C" w:rsidRDefault="000B3143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145272753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16B1B56F" wp14:editId="3A8A11EE">
                      <wp:extent cx="572770" cy="666750"/>
                      <wp:effectExtent l="0" t="0" r="0" b="0"/>
                      <wp:docPr id="23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17" cy="6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E44AE5" w:rsidRPr="004C38DA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38D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E0284" w:rsidRDefault="003E0284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Jn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Formiert in den     </w:t>
            </w:r>
          </w:p>
          <w:p w:rsidR="00650C3E" w:rsidRPr="00650C3E" w:rsidRDefault="003E0284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    Tag</w:t>
            </w:r>
          </w:p>
          <w:p w:rsidR="0008504A" w:rsidRDefault="000B3143" w:rsidP="00D1322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600220657"/>
                <w:picture/>
              </w:sdtPr>
              <w:sdtEndPr/>
              <w:sdtContent>
                <w:r w:rsidR="001346D0">
                  <w:rPr>
                    <w:noProof/>
                  </w:rPr>
                  <w:drawing>
                    <wp:inline distT="0" distB="0" distL="0" distR="0">
                      <wp:extent cx="1200150" cy="685800"/>
                      <wp:effectExtent l="0" t="0" r="0" b="0"/>
                      <wp:docPr id="11" name="Grafi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0015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8504A" w:rsidRPr="004C38DA" w:rsidRDefault="0008504A" w:rsidP="0008504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6913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Fasnetsbastelei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Katrin 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3E0284" w:rsidRDefault="003E0284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Quiz mit     </w:t>
            </w:r>
          </w:p>
          <w:p w:rsid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Katrin</w:t>
            </w:r>
          </w:p>
          <w:p w:rsidR="006913A3" w:rsidRPr="001346D0" w:rsidRDefault="003E0284" w:rsidP="001346D0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800100" cy="669471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362" cy="67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773BA3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:rsidR="006A70F5" w:rsidRPr="006A70F5" w:rsidRDefault="006A70F5" w:rsidP="00773BA3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773BA3">
              <w:rPr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Fit ins Wochen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Ende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5023380" wp14:editId="107E6C20">
                  <wp:extent cx="987425" cy="658495"/>
                  <wp:effectExtent l="0" t="0" r="3175" b="825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</w:p>
          <w:p w:rsidR="006913A3" w:rsidRPr="00773BA3" w:rsidRDefault="006913A3" w:rsidP="00773BA3"/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A70F5" w:rsidRDefault="006A70F5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7E0401" w:rsidRDefault="006A70F5" w:rsidP="006A70F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Katrin </w:t>
            </w:r>
          </w:p>
          <w:p w:rsidR="007E0401" w:rsidRDefault="006A70F5" w:rsidP="00B03753">
            <w:pPr>
              <w:jc w:val="center"/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D9BB693" wp14:editId="49B7FF51">
                  <wp:extent cx="1038225" cy="593271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54" cy="59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753" w:rsidRDefault="006A70F5" w:rsidP="007E0401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</w:p>
          <w:p w:rsidR="00B03753" w:rsidRPr="004C38DA" w:rsidRDefault="00B03753" w:rsidP="00B037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B03753" w:rsidRPr="00A54B71" w:rsidTr="003E0284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B03753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B03753" w:rsidRPr="00A54B71" w:rsidRDefault="00B03753" w:rsidP="00B0375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B5214" w:rsidRDefault="000B5214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A6313" w:rsidRDefault="006A6313" w:rsidP="00733ECA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E44AE5" w:rsidRPr="00C87C5D" w:rsidRDefault="003E0284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Sitzgymnastik mit Martina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>Individuelle</w:t>
            </w:r>
          </w:p>
          <w:p w:rsidR="003E0284" w:rsidRPr="00773BA3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Betreuung </w:t>
            </w:r>
          </w:p>
          <w:p w:rsidR="003E0284" w:rsidRDefault="003E0284" w:rsidP="003E028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73BA3"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E76B0F" w:rsidRPr="004C38DA" w:rsidRDefault="00E76B0F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913A3" w:rsidRPr="006A6313" w:rsidRDefault="003E0284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Spiele &amp; Musik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B03753" w:rsidRPr="00773BA3" w:rsidRDefault="006A70F5" w:rsidP="00773BA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Martina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E0401" w:rsidRPr="007E0401" w:rsidRDefault="007E0401" w:rsidP="000B521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B03753" w:rsidRDefault="00B03753" w:rsidP="00B03753">
            <w:pPr>
              <w:jc w:val="center"/>
            </w:pPr>
          </w:p>
        </w:tc>
      </w:tr>
      <w:tr w:rsidR="007F3163" w:rsidRPr="00A54B71" w:rsidTr="003E0284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Individuelle 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Betreuung 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r w:rsidR="00330E2C">
              <w:rPr>
                <w:rFonts w:asciiTheme="minorHAnsi" w:hAnsiTheme="minorHAnsi" w:cstheme="minorHAnsi"/>
                <w:b/>
                <w:sz w:val="32"/>
                <w:szCs w:val="32"/>
              </w:rPr>
              <w:t>Anja</w:t>
            </w:r>
          </w:p>
          <w:p w:rsidR="007F3163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5D0C56A5" wp14:editId="3D64D9A6">
                  <wp:extent cx="987425" cy="658495"/>
                  <wp:effectExtent l="0" t="0" r="3175" b="825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3163" w:rsidRPr="008177B6" w:rsidRDefault="007F3163" w:rsidP="007F3163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F3163" w:rsidRPr="004C38DA" w:rsidRDefault="000B314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807468441"/>
                <w:picture/>
              </w:sdtPr>
              <w:sdtEndPr/>
              <w:sdtContent>
                <w:r w:rsidR="007F3163">
                  <w:rPr>
                    <w:noProof/>
                  </w:rPr>
                  <w:drawing>
                    <wp:inline distT="0" distB="0" distL="0" distR="0" wp14:anchorId="60FE89BF" wp14:editId="1FF7596D">
                      <wp:extent cx="691110" cy="348795"/>
                      <wp:effectExtent l="0" t="0" r="0" b="0"/>
                      <wp:docPr id="30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1110" cy="34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F3163" w:rsidRPr="004C38DA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A70F5" w:rsidRDefault="006A70F5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Musik</w:t>
            </w:r>
          </w:p>
          <w:p w:rsidR="006A70F5" w:rsidRDefault="006A70F5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Mit Bewegung   </w:t>
            </w:r>
          </w:p>
          <w:p w:rsidR="007F3163" w:rsidRPr="006A70F5" w:rsidRDefault="006A70F5" w:rsidP="001346D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Mit Anja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773BA3" w:rsidP="006A70F5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</w:t>
            </w:r>
          </w:p>
          <w:p w:rsidR="007F3163" w:rsidRPr="00773BA3" w:rsidRDefault="006A70F5" w:rsidP="006A70F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mit Anja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30E2C" w:rsidRDefault="00330E2C" w:rsidP="00330E2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F3163" w:rsidRDefault="007F3163" w:rsidP="007F3163">
            <w:pPr>
              <w:jc w:val="center"/>
            </w:pPr>
            <w:r>
              <w:t xml:space="preserve"> </w:t>
            </w:r>
          </w:p>
          <w:p w:rsidR="007F3163" w:rsidRDefault="007F3163" w:rsidP="007F3163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7F3163" w:rsidRDefault="007F3163" w:rsidP="007F316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7F3163" w:rsidRPr="00A54B71" w:rsidTr="003E0284">
        <w:trPr>
          <w:trHeight w:val="1060"/>
        </w:trPr>
        <w:tc>
          <w:tcPr>
            <w:tcW w:w="2977" w:type="dxa"/>
            <w:shd w:val="clear" w:color="auto" w:fill="D7698E"/>
          </w:tcPr>
          <w:p w:rsidR="007F3163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7F3163" w:rsidRPr="00D3227F" w:rsidRDefault="007F3163" w:rsidP="007F316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  <w:vAlign w:val="center"/>
          </w:tcPr>
          <w:p w:rsidR="007F3163" w:rsidRPr="00C3155B" w:rsidRDefault="007F3163" w:rsidP="007F31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</w:p>
        </w:tc>
        <w:tc>
          <w:tcPr>
            <w:tcW w:w="2835" w:type="dxa"/>
          </w:tcPr>
          <w:p w:rsidR="007F3163" w:rsidRPr="00AC4B61" w:rsidRDefault="007F3163" w:rsidP="007F3163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  <w:tr w:rsidR="007F3163" w:rsidRPr="00A54B71" w:rsidTr="003E0284">
        <w:trPr>
          <w:trHeight w:val="700"/>
        </w:trPr>
        <w:tc>
          <w:tcPr>
            <w:tcW w:w="2977" w:type="dxa"/>
            <w:shd w:val="clear" w:color="auto" w:fill="D7698E"/>
          </w:tcPr>
          <w:p w:rsidR="007F3163" w:rsidRPr="00A54B71" w:rsidRDefault="007F3163" w:rsidP="007F3163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7F3163" w:rsidRDefault="007C386B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Sturzpro</w:t>
            </w:r>
            <w:r w:rsidR="00334447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phylaxe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551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7F3163" w:rsidRDefault="007F3163" w:rsidP="007F3163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7F3163" w:rsidRDefault="007F3163" w:rsidP="007F3163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835"/>
        <w:gridCol w:w="2693"/>
        <w:gridCol w:w="2977"/>
        <w:gridCol w:w="2830"/>
        <w:gridCol w:w="2698"/>
        <w:gridCol w:w="2693"/>
      </w:tblGrid>
      <w:tr w:rsidR="00575B45" w:rsidRPr="00A54B71" w:rsidTr="002D5141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83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69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2D5141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5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3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12400D" w:rsidRPr="00A54B71" w:rsidTr="002D5141">
        <w:trPr>
          <w:trHeight w:hRule="exact" w:val="2835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Martha </w:t>
            </w:r>
          </w:p>
          <w:p w:rsidR="0012400D" w:rsidRPr="007E0401" w:rsidRDefault="000B3143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1221393483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59675AE5" wp14:editId="6D16F29B">
                      <wp:extent cx="992263" cy="568126"/>
                      <wp:effectExtent l="0" t="0" r="0" b="3810"/>
                      <wp:docPr id="26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68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Pr="00697B61" w:rsidRDefault="00697B61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70F5" w:rsidRDefault="002D5141" w:rsidP="006A70F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697B61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6A70F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Wellness Mit    </w:t>
            </w:r>
          </w:p>
          <w:p w:rsidR="006A70F5" w:rsidRPr="00773BA3" w:rsidRDefault="006A70F5" w:rsidP="006A70F5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Martha </w:t>
            </w:r>
          </w:p>
          <w:p w:rsidR="0012400D" w:rsidRPr="00773BA3" w:rsidRDefault="006A70F5" w:rsidP="00773BA3">
            <w:pPr>
              <w:rPr>
                <w:rFonts w:asciiTheme="minorHAnsi" w:hAnsiTheme="minorHAnsi"/>
                <w:sz w:val="32"/>
                <w:szCs w:val="36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178ECCB" wp14:editId="27211A77">
                  <wp:extent cx="1321118" cy="69532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366" cy="695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6A70F5" w:rsidRDefault="006A70F5" w:rsidP="00BA4729">
            <w:pPr>
              <w:jc w:val="center"/>
              <w:rPr>
                <w:b/>
                <w:sz w:val="32"/>
                <w:szCs w:val="32"/>
              </w:rPr>
            </w:pPr>
            <w:r w:rsidRPr="006A70F5">
              <w:rPr>
                <w:b/>
                <w:sz w:val="32"/>
                <w:szCs w:val="32"/>
              </w:rPr>
              <w:t>Kreativ mit Martha</w:t>
            </w:r>
          </w:p>
          <w:p w:rsidR="0012400D" w:rsidRPr="006A70F5" w:rsidRDefault="006A70F5" w:rsidP="00BA4729">
            <w:pPr>
              <w:jc w:val="center"/>
              <w:rPr>
                <w:b/>
                <w:sz w:val="32"/>
                <w:szCs w:val="32"/>
              </w:rPr>
            </w:pPr>
            <w:r w:rsidRPr="006A70F5">
              <w:rPr>
                <w:b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23925" cy="923925"/>
                  <wp:effectExtent l="0" t="0" r="9525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12400D" w:rsidRDefault="0012400D" w:rsidP="00BA4729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605105" w:rsidRDefault="0012400D" w:rsidP="0012400D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D40DC6" w:rsidRDefault="00D40DC6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40DC6" w:rsidRDefault="00D40DC6" w:rsidP="00D40DC6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Default="0012400D" w:rsidP="0012400D">
            <w:pPr>
              <w:jc w:val="center"/>
            </w:pPr>
          </w:p>
        </w:tc>
      </w:tr>
      <w:tr w:rsidR="0012400D" w:rsidRPr="00A54B71" w:rsidTr="002D5141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950104" w:rsidRDefault="00773BA3" w:rsidP="009501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Wellness</w:t>
            </w:r>
          </w:p>
          <w:p w:rsidR="00950104" w:rsidRDefault="00950104" w:rsidP="009501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12400D" w:rsidRPr="004C38DA" w:rsidRDefault="000B3143" w:rsidP="009501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-1583598636"/>
                <w:picture/>
              </w:sdtPr>
              <w:sdtEndPr/>
              <w:sdtContent>
                <w:r w:rsidR="00773BA3">
                  <w:rPr>
                    <w:noProof/>
                  </w:rPr>
                  <w:drawing>
                    <wp:inline distT="0" distB="0" distL="0" distR="0">
                      <wp:extent cx="1447800" cy="762000"/>
                      <wp:effectExtent l="0" t="0" r="0" b="0"/>
                      <wp:docPr id="42" name="Grafik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7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6A70F5" w:rsidRDefault="002D5141" w:rsidP="00773BA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="006A70F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   </w:t>
            </w:r>
          </w:p>
          <w:p w:rsidR="006A70F5" w:rsidRDefault="006A70F5" w:rsidP="00773BA3">
            <w:pPr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Pr="00773BA3" w:rsidRDefault="006A70F5" w:rsidP="00773BA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376361" cy="82867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852" cy="83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B5A30" w:rsidRDefault="00697B61" w:rsidP="003B5A30">
            <w:pPr>
              <w:jc w:val="center"/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</w:p>
          <w:p w:rsidR="003B5A30" w:rsidRDefault="00697B61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noProof/>
                <w:sz w:val="32"/>
                <w:szCs w:val="32"/>
              </w:rPr>
              <w:t xml:space="preserve"> </w:t>
            </w:r>
            <w:r w:rsidR="003B5A3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Wellness</w:t>
            </w:r>
          </w:p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697B61" w:rsidRDefault="003B5A30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074A07A9" wp14:editId="3E149B9D">
                  <wp:extent cx="828675" cy="828675"/>
                  <wp:effectExtent l="0" t="0" r="9525" b="952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00D" w:rsidRPr="00697B61" w:rsidRDefault="003B5A30" w:rsidP="00697B6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12400D" w:rsidRPr="002D5141" w:rsidRDefault="003B5A30" w:rsidP="00BA472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817DEBD" wp14:editId="46C8F7F7">
                  <wp:extent cx="992263" cy="568126"/>
                  <wp:effectExtent l="0" t="0" r="0" b="3810"/>
                  <wp:docPr id="2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3B5A30" w:rsidRPr="00650C3E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Katrin</w:t>
            </w:r>
            <w:r w:rsidRPr="00650C3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3B5A30" w:rsidRDefault="000B3143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693501587"/>
                <w:picture/>
              </w:sdtPr>
              <w:sdtEndPr/>
              <w:sdtContent>
                <w:r w:rsidR="003B5A30">
                  <w:rPr>
                    <w:noProof/>
                  </w:rPr>
                  <w:drawing>
                    <wp:inline distT="0" distB="0" distL="0" distR="0" wp14:anchorId="63DF11DC" wp14:editId="7FBD1A68">
                      <wp:extent cx="572770" cy="666750"/>
                      <wp:effectExtent l="0" t="0" r="0" b="0"/>
                      <wp:docPr id="35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17" cy="6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B41FC1" w:rsidRDefault="0012400D" w:rsidP="006936D2">
            <w:pPr>
              <w:jc w:val="center"/>
              <w:rPr>
                <w:sz w:val="28"/>
                <w:szCs w:val="28"/>
              </w:rPr>
            </w:pPr>
          </w:p>
        </w:tc>
      </w:tr>
      <w:tr w:rsidR="0012400D" w:rsidRPr="00A54B71" w:rsidTr="002D5141">
        <w:trPr>
          <w:trHeight w:hRule="exact" w:val="2847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D3227F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6A70F5" w:rsidRDefault="006A70F5" w:rsidP="006A70F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6A70F5" w:rsidRDefault="006A70F5" w:rsidP="006A70F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</w:t>
            </w:r>
            <w:r w:rsidR="00EF6B37">
              <w:rPr>
                <w:rFonts w:asciiTheme="minorHAnsi" w:hAnsiTheme="minorHAnsi" w:cstheme="minorHAnsi"/>
                <w:b/>
                <w:sz w:val="32"/>
                <w:szCs w:val="32"/>
              </w:rPr>
              <w:t>rtina</w:t>
            </w:r>
          </w:p>
          <w:p w:rsidR="0012400D" w:rsidRPr="00C87C5D" w:rsidRDefault="006A70F5" w:rsidP="00D40DC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7391E55" wp14:editId="554D5B4D">
                  <wp:extent cx="992263" cy="568126"/>
                  <wp:effectExtent l="0" t="0" r="0" b="3810"/>
                  <wp:docPr id="1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63" cy="568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Default="002D5141" w:rsidP="002D5141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sz w:val="32"/>
                <w:szCs w:val="36"/>
              </w:rPr>
              <w:t xml:space="preserve"> </w:t>
            </w:r>
            <w:r w:rsidR="006A70F5">
              <w:rPr>
                <w:rFonts w:asciiTheme="minorHAnsi" w:hAnsiTheme="minorHAnsi"/>
                <w:noProof/>
                <w:sz w:val="32"/>
                <w:szCs w:val="36"/>
              </w:rPr>
              <w:t xml:space="preserve"> </w:t>
            </w:r>
            <w:r w:rsidR="006A70F5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  <w:p w:rsidR="006A70F5" w:rsidRDefault="006A70F5" w:rsidP="002D5141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Mit Martina</w:t>
            </w:r>
          </w:p>
          <w:p w:rsidR="006A70F5" w:rsidRPr="002D5141" w:rsidRDefault="006A70F5" w:rsidP="002D5141">
            <w:pPr>
              <w:rPr>
                <w:rFonts w:asciiTheme="minorHAnsi" w:hAnsiTheme="minorHAnsi"/>
                <w:noProof/>
                <w:sz w:val="32"/>
                <w:szCs w:val="36"/>
              </w:rPr>
            </w:pPr>
            <w:r>
              <w:rPr>
                <w:rFonts w:asciiTheme="minorHAnsi" w:hAnsiTheme="minorHAnsi"/>
                <w:noProof/>
                <w:sz w:val="32"/>
                <w:szCs w:val="36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34542F66" wp14:editId="1CAB3C57">
                  <wp:extent cx="987425" cy="658495"/>
                  <wp:effectExtent l="0" t="0" r="3175" b="8255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2400D" w:rsidRPr="00CF639B" w:rsidRDefault="006936D2" w:rsidP="006936D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</w:tcPr>
          <w:p w:rsidR="0012400D" w:rsidRDefault="0012400D" w:rsidP="0012400D">
            <w:pPr>
              <w:jc w:val="center"/>
              <w:rPr>
                <w:rFonts w:asciiTheme="minorHAnsi" w:hAnsiTheme="minorHAnsi" w:cstheme="minorHAnsi"/>
                <w:b/>
                <w:sz w:val="32"/>
                <w:szCs w:val="36"/>
              </w:rPr>
            </w:pPr>
          </w:p>
          <w:p w:rsidR="003B5A30" w:rsidRDefault="002D5141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6"/>
              </w:rPr>
              <w:t xml:space="preserve"> </w:t>
            </w:r>
            <w:r w:rsidR="003B5A30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Frische Luft </w:t>
            </w:r>
          </w:p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Martina</w:t>
            </w:r>
          </w:p>
          <w:p w:rsidR="0012400D" w:rsidRPr="002D5141" w:rsidRDefault="003B5A30" w:rsidP="002D5141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sz w:val="32"/>
                <w:szCs w:val="36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79EECB5C" wp14:editId="58FC78E3">
                  <wp:extent cx="781050" cy="909205"/>
                  <wp:effectExtent l="0" t="0" r="0" b="5715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8" cy="918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  <w:p w:rsidR="0012400D" w:rsidRPr="002B6B38" w:rsidRDefault="0012400D" w:rsidP="0012400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5A114F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12400D" w:rsidRPr="00A54B71" w:rsidTr="002D5141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12400D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Offene Runde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Default="000B3143" w:rsidP="00330E2C">
            <w:pPr>
              <w:jc w:val="center"/>
            </w:pPr>
            <w:sdt>
              <w:sdtPr>
                <w:rPr>
                  <w:noProof/>
                </w:rPr>
                <w:id w:val="1108468307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300D7723" wp14:editId="0FA03B48">
                      <wp:extent cx="992263" cy="568126"/>
                      <wp:effectExtent l="0" t="0" r="0" b="3810"/>
                      <wp:docPr id="27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2263" cy="5681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30E2C"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Wellness 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Anja </w:t>
            </w:r>
          </w:p>
          <w:p w:rsidR="00330E2C" w:rsidRDefault="00330E2C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400D" w:rsidRPr="00C87C5D" w:rsidRDefault="000B3143" w:rsidP="00330E2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sdt>
              <w:sdtPr>
                <w:rPr>
                  <w:noProof/>
                </w:rPr>
                <w:id w:val="662739057"/>
                <w:picture/>
              </w:sdtPr>
              <w:sdtEndPr/>
              <w:sdtContent>
                <w:r w:rsidR="00330E2C">
                  <w:rPr>
                    <w:noProof/>
                  </w:rPr>
                  <w:drawing>
                    <wp:inline distT="0" distB="0" distL="0" distR="0" wp14:anchorId="5D58DA08" wp14:editId="34B16017">
                      <wp:extent cx="1009650" cy="599633"/>
                      <wp:effectExtent l="0" t="0" r="0" b="0"/>
                      <wp:docPr id="28" name="Bild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6326" cy="609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12400D" w:rsidRPr="00C87C5D" w:rsidRDefault="0012400D" w:rsidP="0012400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12400D" w:rsidRPr="002D5141" w:rsidRDefault="002D5141" w:rsidP="002D51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</w:t>
            </w:r>
          </w:p>
          <w:p w:rsidR="003B5A30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12400D" w:rsidRPr="00CF639B" w:rsidRDefault="003B5A30" w:rsidP="003B5A3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5C178C7" wp14:editId="5A434A46">
                  <wp:extent cx="781050" cy="909205"/>
                  <wp:effectExtent l="0" t="0" r="0" b="571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98" cy="918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</w:p>
        </w:tc>
        <w:tc>
          <w:tcPr>
            <w:tcW w:w="2830" w:type="dxa"/>
            <w:tcBorders>
              <w:bottom w:val="nil"/>
              <w:right w:val="single" w:sz="4" w:space="0" w:color="auto"/>
            </w:tcBorders>
            <w:vAlign w:val="center"/>
          </w:tcPr>
          <w:p w:rsidR="003B5A30" w:rsidRDefault="003B5A30" w:rsidP="003B5A30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Sitzgymnastik    </w:t>
            </w:r>
          </w:p>
          <w:p w:rsidR="003B5A30" w:rsidRDefault="003B5A30" w:rsidP="003B5A30">
            <w:pPr>
              <w:rPr>
                <w:rFonts w:asciiTheme="minorHAnsi" w:hAnsiTheme="minorHAnsi" w:cstheme="minorHAnsi"/>
                <w:noProof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Anja</w:t>
            </w:r>
          </w:p>
          <w:p w:rsidR="0012400D" w:rsidRPr="003B6F9D" w:rsidRDefault="003B5A30" w:rsidP="00BA47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AEC9BA" wp14:editId="677DCE97">
                  <wp:extent cx="1313081" cy="790575"/>
                  <wp:effectExtent l="0" t="0" r="1905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131" cy="79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4729" w:rsidRPr="00CF639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400D" w:rsidRPr="003B6F9D"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12400D" w:rsidRDefault="0012400D" w:rsidP="00A27719">
            <w:pPr>
              <w:jc w:val="center"/>
            </w:pPr>
          </w:p>
        </w:tc>
      </w:tr>
      <w:tr w:rsidR="0012400D" w:rsidRPr="00A54B71" w:rsidTr="002D5141">
        <w:trPr>
          <w:trHeight w:val="700"/>
        </w:trPr>
        <w:tc>
          <w:tcPr>
            <w:tcW w:w="3119" w:type="dxa"/>
            <w:shd w:val="clear" w:color="auto" w:fill="D7698E"/>
          </w:tcPr>
          <w:p w:rsidR="0012400D" w:rsidRPr="00A54B71" w:rsidRDefault="0012400D" w:rsidP="0012400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400D" w:rsidRPr="0079235C" w:rsidRDefault="0012400D" w:rsidP="00773BA3">
            <w:pPr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977" w:type="dxa"/>
            <w:vAlign w:val="center"/>
          </w:tcPr>
          <w:p w:rsidR="0012400D" w:rsidRPr="007E0401" w:rsidRDefault="0012400D" w:rsidP="00BA472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0" w:type="dxa"/>
            <w:vAlign w:val="center"/>
          </w:tcPr>
          <w:p w:rsidR="0012400D" w:rsidRPr="008769A9" w:rsidRDefault="0012400D" w:rsidP="00BA4729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:rsidR="0012400D" w:rsidRDefault="0012400D" w:rsidP="0012400D">
            <w:pPr>
              <w:jc w:val="center"/>
            </w:pPr>
          </w:p>
        </w:tc>
        <w:tc>
          <w:tcPr>
            <w:tcW w:w="2693" w:type="dxa"/>
            <w:vAlign w:val="center"/>
          </w:tcPr>
          <w:p w:rsidR="0012400D" w:rsidRDefault="0012400D" w:rsidP="0012400D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1"/>
      <w:footerReference w:type="default" r:id="rId22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0B3143">
            <w:rPr>
              <w:noProof/>
              <w:sz w:val="16"/>
              <w:szCs w:val="16"/>
            </w:rPr>
            <w:t>12.01.2026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0B3143">
            <w:rPr>
              <w:noProof/>
              <w:sz w:val="16"/>
              <w:szCs w:val="16"/>
            </w:rPr>
            <w:t>12.01.2026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283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54" w:hanging="360"/>
      </w:pPr>
    </w:lvl>
    <w:lvl w:ilvl="2" w:tplc="0407001B" w:tentative="1">
      <w:start w:val="1"/>
      <w:numFmt w:val="lowerRoman"/>
      <w:lvlText w:val="%3."/>
      <w:lvlJc w:val="right"/>
      <w:pPr>
        <w:ind w:left="4274" w:hanging="180"/>
      </w:pPr>
    </w:lvl>
    <w:lvl w:ilvl="3" w:tplc="0407000F" w:tentative="1">
      <w:start w:val="1"/>
      <w:numFmt w:val="decimal"/>
      <w:lvlText w:val="%4."/>
      <w:lvlJc w:val="left"/>
      <w:pPr>
        <w:ind w:left="4994" w:hanging="360"/>
      </w:pPr>
    </w:lvl>
    <w:lvl w:ilvl="4" w:tplc="04070019" w:tentative="1">
      <w:start w:val="1"/>
      <w:numFmt w:val="lowerLetter"/>
      <w:lvlText w:val="%5."/>
      <w:lvlJc w:val="left"/>
      <w:pPr>
        <w:ind w:left="5714" w:hanging="360"/>
      </w:pPr>
    </w:lvl>
    <w:lvl w:ilvl="5" w:tplc="0407001B" w:tentative="1">
      <w:start w:val="1"/>
      <w:numFmt w:val="lowerRoman"/>
      <w:lvlText w:val="%6."/>
      <w:lvlJc w:val="right"/>
      <w:pPr>
        <w:ind w:left="6434" w:hanging="180"/>
      </w:pPr>
    </w:lvl>
    <w:lvl w:ilvl="6" w:tplc="0407000F" w:tentative="1">
      <w:start w:val="1"/>
      <w:numFmt w:val="decimal"/>
      <w:lvlText w:val="%7."/>
      <w:lvlJc w:val="left"/>
      <w:pPr>
        <w:ind w:left="7154" w:hanging="360"/>
      </w:pPr>
    </w:lvl>
    <w:lvl w:ilvl="7" w:tplc="04070019" w:tentative="1">
      <w:start w:val="1"/>
      <w:numFmt w:val="lowerLetter"/>
      <w:lvlText w:val="%8."/>
      <w:lvlJc w:val="left"/>
      <w:pPr>
        <w:ind w:left="7874" w:hanging="360"/>
      </w:pPr>
    </w:lvl>
    <w:lvl w:ilvl="8" w:tplc="0407001B" w:tentative="1">
      <w:start w:val="1"/>
      <w:numFmt w:val="lowerRoman"/>
      <w:lvlText w:val="%9."/>
      <w:lvlJc w:val="right"/>
      <w:pPr>
        <w:ind w:left="8594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D46FE3"/>
    <w:multiLevelType w:val="hybridMultilevel"/>
    <w:tmpl w:val="BAB8D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3D6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72F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7B0"/>
    <w:multiLevelType w:val="hybridMultilevel"/>
    <w:tmpl w:val="C57E06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27B99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69D2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A07F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15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F16BF"/>
    <w:multiLevelType w:val="hybridMultilevel"/>
    <w:tmpl w:val="5BECDA2C"/>
    <w:lvl w:ilvl="0" w:tplc="E5F8EE4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352FBC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727A3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E12E0"/>
    <w:multiLevelType w:val="hybridMultilevel"/>
    <w:tmpl w:val="F0E41E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1"/>
  </w:num>
  <w:num w:numId="5">
    <w:abstractNumId w:val="25"/>
  </w:num>
  <w:num w:numId="6">
    <w:abstractNumId w:val="0"/>
  </w:num>
  <w:num w:numId="7">
    <w:abstractNumId w:val="22"/>
  </w:num>
  <w:num w:numId="8">
    <w:abstractNumId w:val="23"/>
  </w:num>
  <w:num w:numId="9">
    <w:abstractNumId w:val="20"/>
  </w:num>
  <w:num w:numId="10">
    <w:abstractNumId w:val="24"/>
  </w:num>
  <w:num w:numId="11">
    <w:abstractNumId w:val="2"/>
  </w:num>
  <w:num w:numId="12">
    <w:abstractNumId w:val="15"/>
  </w:num>
  <w:num w:numId="13">
    <w:abstractNumId w:val="6"/>
  </w:num>
  <w:num w:numId="14">
    <w:abstractNumId w:val="21"/>
  </w:num>
  <w:num w:numId="15">
    <w:abstractNumId w:val="7"/>
  </w:num>
  <w:num w:numId="16">
    <w:abstractNumId w:val="12"/>
  </w:num>
  <w:num w:numId="17">
    <w:abstractNumId w:val="18"/>
  </w:num>
  <w:num w:numId="18">
    <w:abstractNumId w:val="1"/>
  </w:num>
  <w:num w:numId="19">
    <w:abstractNumId w:val="16"/>
  </w:num>
  <w:num w:numId="20">
    <w:abstractNumId w:val="26"/>
  </w:num>
  <w:num w:numId="21">
    <w:abstractNumId w:val="3"/>
  </w:num>
  <w:num w:numId="22">
    <w:abstractNumId w:val="8"/>
  </w:num>
  <w:num w:numId="23">
    <w:abstractNumId w:val="5"/>
  </w:num>
  <w:num w:numId="24">
    <w:abstractNumId w:val="13"/>
  </w:num>
  <w:num w:numId="25">
    <w:abstractNumId w:val="10"/>
  </w:num>
  <w:num w:numId="26">
    <w:abstractNumId w:val="4"/>
  </w:num>
  <w:num w:numId="27">
    <w:abstractNumId w:val="29"/>
  </w:num>
  <w:num w:numId="28">
    <w:abstractNumId w:val="28"/>
  </w:num>
  <w:num w:numId="29">
    <w:abstractNumId w:val="9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277E9"/>
    <w:rsid w:val="000301A8"/>
    <w:rsid w:val="00033926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7CB0"/>
    <w:rsid w:val="00072A3D"/>
    <w:rsid w:val="00072EFB"/>
    <w:rsid w:val="00074275"/>
    <w:rsid w:val="00076347"/>
    <w:rsid w:val="00077182"/>
    <w:rsid w:val="00084231"/>
    <w:rsid w:val="0008504A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143"/>
    <w:rsid w:val="000B3243"/>
    <w:rsid w:val="000B4748"/>
    <w:rsid w:val="000B5214"/>
    <w:rsid w:val="000B5DBC"/>
    <w:rsid w:val="000C1C57"/>
    <w:rsid w:val="000C3646"/>
    <w:rsid w:val="000C3F40"/>
    <w:rsid w:val="000C5F72"/>
    <w:rsid w:val="000D02A1"/>
    <w:rsid w:val="000D254F"/>
    <w:rsid w:val="000D38B8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F37"/>
    <w:rsid w:val="00122198"/>
    <w:rsid w:val="0012400D"/>
    <w:rsid w:val="00126ED6"/>
    <w:rsid w:val="001279B0"/>
    <w:rsid w:val="00127DB6"/>
    <w:rsid w:val="001301AE"/>
    <w:rsid w:val="00130932"/>
    <w:rsid w:val="00131874"/>
    <w:rsid w:val="001346D0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1ACB"/>
    <w:rsid w:val="0017203F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B110D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5141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0E2C"/>
    <w:rsid w:val="003314FD"/>
    <w:rsid w:val="003324D7"/>
    <w:rsid w:val="003330D6"/>
    <w:rsid w:val="003335F2"/>
    <w:rsid w:val="00333F5D"/>
    <w:rsid w:val="0033435D"/>
    <w:rsid w:val="00334447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66A44"/>
    <w:rsid w:val="0037154F"/>
    <w:rsid w:val="003717AA"/>
    <w:rsid w:val="00371DC3"/>
    <w:rsid w:val="003725C1"/>
    <w:rsid w:val="003753BA"/>
    <w:rsid w:val="00381173"/>
    <w:rsid w:val="003848C9"/>
    <w:rsid w:val="00385515"/>
    <w:rsid w:val="00392767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5A30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0284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A6C89"/>
    <w:rsid w:val="004A6EE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D7216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5174"/>
    <w:rsid w:val="00506D16"/>
    <w:rsid w:val="0050707C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5A61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5FA9"/>
    <w:rsid w:val="00587E6C"/>
    <w:rsid w:val="00587EAB"/>
    <w:rsid w:val="005917F4"/>
    <w:rsid w:val="00591FC7"/>
    <w:rsid w:val="005945FD"/>
    <w:rsid w:val="005951C0"/>
    <w:rsid w:val="00596156"/>
    <w:rsid w:val="005A114F"/>
    <w:rsid w:val="005A2E0E"/>
    <w:rsid w:val="005A5718"/>
    <w:rsid w:val="005A62BD"/>
    <w:rsid w:val="005B0B88"/>
    <w:rsid w:val="005B3F0F"/>
    <w:rsid w:val="005B5CBB"/>
    <w:rsid w:val="005B76B4"/>
    <w:rsid w:val="005C046F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545C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0C3E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173"/>
    <w:rsid w:val="00685D18"/>
    <w:rsid w:val="00686A73"/>
    <w:rsid w:val="00687114"/>
    <w:rsid w:val="00687DE0"/>
    <w:rsid w:val="006913A3"/>
    <w:rsid w:val="006936D2"/>
    <w:rsid w:val="00694222"/>
    <w:rsid w:val="0069459E"/>
    <w:rsid w:val="006949EE"/>
    <w:rsid w:val="0069530F"/>
    <w:rsid w:val="00697B61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A6313"/>
    <w:rsid w:val="006A70F5"/>
    <w:rsid w:val="006B04D3"/>
    <w:rsid w:val="006B1907"/>
    <w:rsid w:val="006B330A"/>
    <w:rsid w:val="006B4FA4"/>
    <w:rsid w:val="006B5874"/>
    <w:rsid w:val="006B6972"/>
    <w:rsid w:val="006C0683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54"/>
    <w:rsid w:val="007207FE"/>
    <w:rsid w:val="007221C8"/>
    <w:rsid w:val="0072293C"/>
    <w:rsid w:val="00722F78"/>
    <w:rsid w:val="00730199"/>
    <w:rsid w:val="007331DA"/>
    <w:rsid w:val="00733664"/>
    <w:rsid w:val="00733E77"/>
    <w:rsid w:val="00733ECA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3BA3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386B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0401"/>
    <w:rsid w:val="007E1688"/>
    <w:rsid w:val="007E1727"/>
    <w:rsid w:val="007E344B"/>
    <w:rsid w:val="007E639E"/>
    <w:rsid w:val="007F2468"/>
    <w:rsid w:val="007F3163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494F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769A9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3E8E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884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104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27719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1E4D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6D66"/>
    <w:rsid w:val="00A972D0"/>
    <w:rsid w:val="00A977C2"/>
    <w:rsid w:val="00AA119E"/>
    <w:rsid w:val="00AA34FC"/>
    <w:rsid w:val="00AA38B0"/>
    <w:rsid w:val="00AA4F09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753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629C"/>
    <w:rsid w:val="00B377FA"/>
    <w:rsid w:val="00B401F0"/>
    <w:rsid w:val="00B41FC1"/>
    <w:rsid w:val="00B4327C"/>
    <w:rsid w:val="00B45077"/>
    <w:rsid w:val="00B46813"/>
    <w:rsid w:val="00B46828"/>
    <w:rsid w:val="00B479F7"/>
    <w:rsid w:val="00B51FF4"/>
    <w:rsid w:val="00B533E0"/>
    <w:rsid w:val="00B54F2C"/>
    <w:rsid w:val="00B550BD"/>
    <w:rsid w:val="00B555A1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5A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729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067C"/>
    <w:rsid w:val="00BD52D5"/>
    <w:rsid w:val="00BD5D61"/>
    <w:rsid w:val="00BD74A6"/>
    <w:rsid w:val="00BD7905"/>
    <w:rsid w:val="00BE20A6"/>
    <w:rsid w:val="00BE20C4"/>
    <w:rsid w:val="00BE6392"/>
    <w:rsid w:val="00BE79E4"/>
    <w:rsid w:val="00BE7EC5"/>
    <w:rsid w:val="00BF1EAD"/>
    <w:rsid w:val="00BF21B4"/>
    <w:rsid w:val="00BF36D9"/>
    <w:rsid w:val="00BF3C31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CF639B"/>
    <w:rsid w:val="00D0177B"/>
    <w:rsid w:val="00D03AE6"/>
    <w:rsid w:val="00D0419D"/>
    <w:rsid w:val="00D06555"/>
    <w:rsid w:val="00D1029B"/>
    <w:rsid w:val="00D12414"/>
    <w:rsid w:val="00D1322A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27F"/>
    <w:rsid w:val="00D32DBA"/>
    <w:rsid w:val="00D32EF4"/>
    <w:rsid w:val="00D336C1"/>
    <w:rsid w:val="00D34F40"/>
    <w:rsid w:val="00D35ED0"/>
    <w:rsid w:val="00D3687D"/>
    <w:rsid w:val="00D40DC6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44AE5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76B0F"/>
    <w:rsid w:val="00E8081E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7C54"/>
    <w:rsid w:val="00EF0BD6"/>
    <w:rsid w:val="00EF421C"/>
    <w:rsid w:val="00EF6047"/>
    <w:rsid w:val="00EF6885"/>
    <w:rsid w:val="00EF6B37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EC7"/>
    <w:rsid w:val="00F209E5"/>
    <w:rsid w:val="00F22879"/>
    <w:rsid w:val="00F230AD"/>
    <w:rsid w:val="00F248F6"/>
    <w:rsid w:val="00F24924"/>
    <w:rsid w:val="00F25929"/>
    <w:rsid w:val="00F25EA9"/>
    <w:rsid w:val="00F27CAF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A34"/>
    <w:rsid w:val="00FD7FCF"/>
    <w:rsid w:val="00FE1A27"/>
    <w:rsid w:val="00FE2E3F"/>
    <w:rsid w:val="00FE2FD4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7553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23F58-B060-4FE3-A9D1-CA3FC7BF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207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2022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2025-12-28T12:55:00Z</cp:lastPrinted>
  <dcterms:created xsi:type="dcterms:W3CDTF">2026-01-12T08:03:00Z</dcterms:created>
  <dcterms:modified xsi:type="dcterms:W3CDTF">2026-01-12T08:03:00Z</dcterms:modified>
</cp:coreProperties>
</file>