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1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0.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11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.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25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 xml:space="preserve"> – 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16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.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11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.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25</w:t>
      </w:r>
      <w:r w:rsidR="007357FA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 xml:space="preserve">  KW </w:t>
      </w:r>
      <w:r w:rsidR="00D92A97" w:rsidRPr="00D92A97">
        <w:rPr>
          <w:rFonts w:ascii="Georgia" w:eastAsiaTheme="minorHAnsi" w:hAnsi="Georgia" w:cs="Arial"/>
          <w:b/>
          <w:color w:val="4A2440"/>
          <w:sz w:val="56"/>
          <w:szCs w:val="56"/>
          <w:lang w:eastAsia="en-US"/>
        </w:rPr>
        <w:t>46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bookmarkStart w:id="0" w:name="_GoBack"/>
      <w:bookmarkEnd w:id="0"/>
      <w:r w:rsidR="007357FA" w:rsidRPr="00D92A97">
        <w:rPr>
          <w:rFonts w:ascii="Georgia" w:eastAsiaTheme="minorHAnsi" w:hAnsi="Georgia" w:cs="Arial"/>
          <w:noProof/>
          <w:color w:val="4A2440"/>
          <w:sz w:val="70"/>
          <w:szCs w:val="70"/>
        </w:rPr>
        <w:t xml:space="preserve">  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D92A97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Evangelischer Gottesdienst EG 10:30 Uhr</w:t>
            </w:r>
          </w:p>
          <w:p w:rsidR="00D92A97" w:rsidRDefault="00D92A97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 wp14:anchorId="67D907D4">
                  <wp:extent cx="1042670" cy="694690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663065" cy="166306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158E" w:rsidRDefault="00D92A97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</w:t>
            </w:r>
            <w:r w:rsidR="0006158E"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250190</wp:posOffset>
                  </wp:positionV>
                  <wp:extent cx="1110615" cy="958215"/>
                  <wp:effectExtent l="0" t="0" r="0" b="0"/>
                  <wp:wrapTight wrapText="bothSides">
                    <wp:wrapPolygon edited="0">
                      <wp:start x="21600" y="21600"/>
                      <wp:lineTo x="21600" y="558"/>
                      <wp:lineTo x="482" y="558"/>
                      <wp:lineTo x="482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11061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57FA" w:rsidRPr="00D92A97" w:rsidRDefault="007357FA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52"/>
                <w:szCs w:val="52"/>
              </w:rPr>
            </w:pPr>
            <w:r w:rsidRPr="00D92A97">
              <w:rPr>
                <w:rFonts w:asciiTheme="minorHAnsi" w:hAnsiTheme="minorHAnsi" w:cstheme="minorHAnsi"/>
                <w:b/>
                <w:noProof/>
                <w:color w:val="7030A0"/>
                <w:sz w:val="52"/>
                <w:szCs w:val="52"/>
              </w:rPr>
              <w:t>Friseurin</w:t>
            </w:r>
          </w:p>
          <w:p w:rsidR="00D92A97" w:rsidRPr="00D92A97" w:rsidRDefault="00D92A97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92D050"/>
                <w:sz w:val="40"/>
                <w:szCs w:val="40"/>
              </w:rPr>
            </w:pPr>
            <w:r w:rsidRPr="00D92A97">
              <w:rPr>
                <w:rFonts w:asciiTheme="minorHAnsi" w:hAnsiTheme="minorHAnsi" w:cstheme="minorHAnsi"/>
                <w:b/>
                <w:noProof/>
                <w:color w:val="92D050"/>
                <w:sz w:val="40"/>
                <w:szCs w:val="40"/>
              </w:rPr>
              <w:t>Offene Runde</w:t>
            </w:r>
          </w:p>
          <w:p w:rsidR="00B23AEC" w:rsidRPr="00176C4B" w:rsidRDefault="00D92A97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49278225">
                  <wp:extent cx="763685" cy="1118235"/>
                  <wp:effectExtent l="0" t="0" r="0" b="571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05" cy="112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92A97" w:rsidRPr="00D92A97" w:rsidRDefault="00D92A97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92D050"/>
                <w:sz w:val="44"/>
                <w:szCs w:val="44"/>
              </w:rPr>
            </w:pPr>
            <w:r w:rsidRPr="00D92A97">
              <w:rPr>
                <w:rFonts w:asciiTheme="minorHAnsi" w:hAnsiTheme="minorHAnsi" w:cstheme="minorHAnsi"/>
                <w:b/>
                <w:color w:val="92D050"/>
                <w:sz w:val="44"/>
                <w:szCs w:val="44"/>
              </w:rPr>
              <w:t>Offene Runde</w:t>
            </w:r>
          </w:p>
          <w:p w:rsidR="00820176" w:rsidRPr="00E437C4" w:rsidRDefault="00D92A97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4CBB5E95">
                  <wp:extent cx="878205" cy="1286510"/>
                  <wp:effectExtent l="0" t="0" r="0" b="889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21EA" w:rsidRPr="007357FA" w:rsidRDefault="007357F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7357FA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7357F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5D9A5ECD" wp14:editId="0633BA1D">
                  <wp:extent cx="1496060" cy="995387"/>
                  <wp:effectExtent l="0" t="0" r="889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357FA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92A97" w:rsidRDefault="00D92A97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t>Betreuungs-tablet</w:t>
            </w:r>
          </w:p>
          <w:p w:rsidR="002311A2" w:rsidRPr="00176C4B" w:rsidRDefault="00D92A97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 wp14:anchorId="6A606AEB">
                  <wp:extent cx="1572895" cy="1176655"/>
                  <wp:effectExtent l="0" t="0" r="8255" b="444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92A97" w:rsidRPr="00D92A97" w:rsidRDefault="00D92A97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</w:rPr>
            </w:pPr>
            <w:r w:rsidRPr="00D92A97"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</w:rPr>
              <w:t>Tante Emma</w:t>
            </w:r>
          </w:p>
          <w:p w:rsidR="006814F3" w:rsidRDefault="00D92A97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DCEE86D">
                  <wp:extent cx="1111973" cy="1122045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17887" cy="112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2A97" w:rsidRPr="001638D3" w:rsidRDefault="00D92A97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92A97" w:rsidRDefault="00D92A97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Bingospiel</w:t>
            </w:r>
          </w:p>
          <w:p w:rsidR="00D92A97" w:rsidRDefault="00D92A97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 xml:space="preserve"> </w:t>
            </w:r>
          </w:p>
          <w:p w:rsidR="009A3CBD" w:rsidRPr="00C53DDE" w:rsidRDefault="00D92A97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06C22B90">
                  <wp:extent cx="1414145" cy="792480"/>
                  <wp:effectExtent l="0" t="0" r="0" b="762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92A97" w:rsidRPr="00D92A97" w:rsidRDefault="00D92A97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D92A97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35144" w:rsidRPr="00C77CD0" w:rsidRDefault="00D92A97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 wp14:anchorId="1AD9498B">
                  <wp:extent cx="1005840" cy="1005840"/>
                  <wp:effectExtent l="0" t="0" r="381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5C737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43F809A7" wp14:editId="1D972DE7">
                  <wp:extent cx="1496060" cy="995387"/>
                  <wp:effectExtent l="0" t="0" r="889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B23AE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WG/Garten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D92A97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2"/>
      <w:footerReference w:type="default" r:id="rId23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2A97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5F2662C9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0DB1-8526-40D5-A353-3AF09D41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1533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2025-11-10T08:30:00Z</dcterms:created>
  <dcterms:modified xsi:type="dcterms:W3CDTF">2025-11-10T08:30:00Z</dcterms:modified>
</cp:coreProperties>
</file>