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4A6CC1" w:rsidRPr="004A6CC1">
        <w:rPr>
          <w:rFonts w:asciiTheme="minorHAnsi" w:eastAsiaTheme="minorHAnsi" w:hAnsiTheme="minorHAnsi" w:cstheme="minorHAnsi"/>
          <w:b/>
          <w:color w:val="4A2440"/>
          <w:sz w:val="70"/>
          <w:szCs w:val="70"/>
          <w:lang w:eastAsia="en-US"/>
        </w:rPr>
        <w:t>27.10 – 02.11.25(KW 44)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4A6CC1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>
            <wp:extent cx="667453" cy="79057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rz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43" cy="7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771525" cy="55821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7" cy="5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874B65">
              <w:rPr>
                <w:rFonts w:asciiTheme="minorHAnsi" w:hAnsiTheme="minorHAnsi"/>
                <w:color w:val="FFFFFF" w:themeColor="background1"/>
                <w:sz w:val="48"/>
                <w:szCs w:val="48"/>
                <w:highlight w:val="darkGray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874B65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930643" cy="1368425"/>
                  <wp:effectExtent l="0" t="0" r="3175" b="317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403" cy="13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A6CC1" w:rsidRDefault="004A6CC1" w:rsidP="00A24F12">
            <w:pPr>
              <w:jc w:val="center"/>
              <w:rPr>
                <w:rFonts w:asciiTheme="minorHAnsi" w:hAnsiTheme="minorHAnsi" w:cstheme="minorHAnsi"/>
                <w:b/>
                <w:color w:val="FF00FF"/>
                <w:sz w:val="40"/>
                <w:szCs w:val="40"/>
                <w:u w:val="single"/>
              </w:rPr>
            </w:pPr>
            <w:r w:rsidRPr="004A6CC1">
              <w:rPr>
                <w:rFonts w:asciiTheme="minorHAnsi" w:hAnsiTheme="minorHAnsi" w:cstheme="minorHAnsi"/>
                <w:b/>
                <w:color w:val="FF00FF"/>
                <w:sz w:val="40"/>
                <w:szCs w:val="40"/>
                <w:u w:val="single"/>
              </w:rPr>
              <w:t>Fußpflege</w:t>
            </w:r>
          </w:p>
          <w:p w:rsidR="00A24F12" w:rsidRP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215390" cy="1215390"/>
                  <wp:effectExtent l="0" t="0" r="3810" b="381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A6CC1" w:rsidRDefault="004A6CC1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FF"/>
                <w:sz w:val="40"/>
                <w:szCs w:val="40"/>
                <w:u w:val="single"/>
              </w:rPr>
            </w:pPr>
            <w:r w:rsidRPr="004A6CC1">
              <w:rPr>
                <w:rFonts w:asciiTheme="minorHAnsi" w:hAnsiTheme="minorHAnsi" w:cstheme="minorHAnsi"/>
                <w:b/>
                <w:noProof/>
                <w:color w:val="FF00FF"/>
                <w:sz w:val="40"/>
                <w:szCs w:val="40"/>
                <w:u w:val="single"/>
              </w:rPr>
              <w:t>Podologin</w:t>
            </w:r>
          </w:p>
          <w:p w:rsidR="00874B65" w:rsidRPr="00874B65" w:rsidRDefault="00874B65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FF00FF"/>
                <w:sz w:val="20"/>
                <w:szCs w:val="20"/>
                <w:u w:val="single"/>
              </w:rPr>
            </w:pPr>
          </w:p>
          <w:p w:rsidR="008B68AB" w:rsidRPr="00874B65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</w:pPr>
            <w:r w:rsidRPr="00874B65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Kochgruppe</w:t>
            </w:r>
            <w:r w:rsidRPr="00874B65"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t xml:space="preserve"> </w:t>
            </w:r>
          </w:p>
          <w:p w:rsidR="00B23AEC" w:rsidRPr="00B23AEC" w:rsidRDefault="008B68AB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7030A0"/>
                <w:sz w:val="40"/>
                <w:szCs w:val="40"/>
              </w:rPr>
              <w:drawing>
                <wp:inline distT="0" distB="0" distL="0" distR="0" wp14:anchorId="237CDABC">
                  <wp:extent cx="1170305" cy="76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6158E" w:rsidRDefault="0006158E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E622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Tante Emma</w:t>
            </w:r>
          </w:p>
          <w:p w:rsidR="00E437C4" w:rsidRPr="00FE7F55" w:rsidRDefault="00E437C4" w:rsidP="00857857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74B65" w:rsidRDefault="007357FA" w:rsidP="007357FA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</w:pPr>
            <w:r w:rsidRPr="008B68AB">
              <w:rPr>
                <w:rFonts w:asciiTheme="minorHAnsi" w:hAnsiTheme="minorHAnsi" w:cstheme="minorHAnsi"/>
                <w:b/>
                <w:noProof/>
                <w:color w:val="7030A0"/>
                <w:sz w:val="56"/>
                <w:szCs w:val="56"/>
                <w:u w:val="single"/>
              </w:rPr>
              <w:t>Friseurin</w:t>
            </w:r>
          </w:p>
          <w:p w:rsidR="001350D2" w:rsidRDefault="004A6CC1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 w:rsidRPr="004A6CC1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t>Kleingruppe</w:t>
            </w:r>
          </w:p>
          <w:p w:rsidR="00874B65" w:rsidRPr="004A6CC1" w:rsidRDefault="00874B65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>
                  <wp:extent cx="1419860" cy="1063481"/>
                  <wp:effectExtent l="0" t="0" r="0" b="381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ackbild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560" cy="106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Pr="00176C4B" w:rsidRDefault="004A6CC1" w:rsidP="00A24F12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2AFB" w:rsidRDefault="004A6CC1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 w:rsidRPr="004A6CC1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t>Kleingruppe</w:t>
            </w:r>
          </w:p>
          <w:p w:rsidR="00874B65" w:rsidRPr="00E437C4" w:rsidRDefault="00874B65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 wp14:anchorId="3D5154FC" wp14:editId="74361180">
                  <wp:extent cx="1005840" cy="1005840"/>
                  <wp:effectExtent l="0" t="0" r="3810" b="381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74B65" w:rsidRDefault="00874B65" w:rsidP="004A6C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74B65"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  <w:highlight w:val="lightGray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Feiertag</w:t>
            </w:r>
          </w:p>
          <w:p w:rsidR="007357FA" w:rsidRPr="00874B65" w:rsidRDefault="004A6CC1" w:rsidP="004A6C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74B65">
              <w:rPr>
                <w:rFonts w:asciiTheme="minorHAnsi" w:hAnsiTheme="minorHAnsi" w:cstheme="minorHAnsi"/>
                <w:b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Allerheiligen</w:t>
            </w:r>
          </w:p>
          <w:p w:rsidR="004A6CC1" w:rsidRDefault="004A6CC1" w:rsidP="004A6CC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="Georgia" w:hAnsi="Georgia" w:cs="Arial"/>
                <w:noProof/>
                <w:color w:val="4A2440"/>
                <w:sz w:val="56"/>
                <w:szCs w:val="56"/>
              </w:rPr>
              <w:drawing>
                <wp:inline distT="0" distB="0" distL="0" distR="0" wp14:anchorId="2BAC64AE" wp14:editId="0F9F4446">
                  <wp:extent cx="667453" cy="790575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er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43" cy="79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Default="004A6CC1" w:rsidP="004A6CC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:rsidR="004A6CC1" w:rsidRPr="004A6CC1" w:rsidRDefault="004A6CC1" w:rsidP="004A6CC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74B65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B6202D" w:rsidRDefault="004E11A6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u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m </w:t>
            </w:r>
            <w:r w:rsidR="007A2AFB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09:3</w:t>
            </w:r>
            <w:r w:rsidR="00B6202D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>0</w:t>
            </w:r>
            <w:r w:rsidR="00C63889" w:rsidRPr="00B6202D"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  <w:t xml:space="preserve"> Uhr</w:t>
            </w:r>
          </w:p>
          <w:p w:rsidR="00820176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201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201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  <w:r w:rsidR="00AD0891">
              <w:rPr>
                <w:rFonts w:asciiTheme="minorHAnsi" w:hAnsiTheme="minorHAnsi" w:cstheme="minorHAnsi"/>
                <w:b/>
                <w:sz w:val="36"/>
                <w:szCs w:val="36"/>
              </w:rPr>
              <w:t>/ZDF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E35144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5F8240AF" wp14:editId="22F85537">
                  <wp:extent cx="1043931" cy="694690"/>
                  <wp:effectExtent l="0" t="0" r="444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otteshau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029" cy="69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4A6CC1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  <w:r w:rsidR="00874B65">
              <w:rPr>
                <w:rFonts w:asciiTheme="minorHAnsi" w:hAnsiTheme="minorHAnsi" w:cstheme="minorHAnsi"/>
                <w:b/>
                <w:sz w:val="44"/>
                <w:szCs w:val="44"/>
              </w:rPr>
              <w:t>/Foyer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874B65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4A6CC1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311A2" w:rsidRPr="00176C4B" w:rsidRDefault="004A6CC1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br/>
            </w:r>
            <w:r w:rsidRPr="004A6CC1">
              <w:rPr>
                <w:rFonts w:asciiTheme="minorHAnsi" w:hAnsiTheme="minorHAnsi" w:cstheme="minorHAnsi"/>
                <w:b/>
                <w:noProof/>
                <w:color w:val="4472C4" w:themeColor="accent5"/>
                <w:sz w:val="32"/>
                <w:szCs w:val="32"/>
              </w:rPr>
              <w:t>Betreuungstablett</w:t>
            </w: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>
                  <wp:extent cx="1572895" cy="1173480"/>
                  <wp:effectExtent l="0" t="0" r="8255" b="762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treuungstablett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350D2" w:rsidRPr="001350D2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</w:pPr>
            <w:r w:rsidRPr="001350D2">
              <w:rPr>
                <w:rFonts w:asciiTheme="minorHAnsi" w:hAnsiTheme="minorHAnsi" w:cstheme="minorHAnsi"/>
                <w:b/>
                <w:noProof/>
                <w:color w:val="2F5496" w:themeColor="accent5" w:themeShade="BF"/>
                <w:sz w:val="40"/>
                <w:szCs w:val="40"/>
                <w:u w:val="single"/>
              </w:rPr>
              <w:t>Tante Emma</w:t>
            </w:r>
          </w:p>
          <w:p w:rsidR="006814F3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1ABF9B38">
                  <wp:extent cx="853440" cy="853440"/>
                  <wp:effectExtent l="0" t="0" r="3810" b="381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50D2" w:rsidRPr="001638D3" w:rsidRDefault="001350D2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B68AB" w:rsidRPr="00874B65" w:rsidRDefault="004A6CC1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00000"/>
                <w:sz w:val="36"/>
                <w:szCs w:val="36"/>
                <w:u w:val="single"/>
              </w:rPr>
            </w:pPr>
            <w:r w:rsidRPr="00874B65">
              <w:rPr>
                <w:rFonts w:asciiTheme="minorHAnsi" w:hAnsiTheme="minorHAnsi" w:cstheme="minorHAnsi"/>
                <w:b/>
                <w:i/>
                <w:noProof/>
                <w:color w:val="C00000"/>
                <w:sz w:val="36"/>
                <w:szCs w:val="36"/>
                <w:u w:val="single"/>
              </w:rPr>
              <w:t>Quartals</w:t>
            </w:r>
          </w:p>
          <w:p w:rsidR="004A6CC1" w:rsidRPr="00874B65" w:rsidRDefault="004A6CC1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00000"/>
                <w:sz w:val="34"/>
                <w:szCs w:val="34"/>
                <w:u w:val="single"/>
              </w:rPr>
            </w:pPr>
            <w:r w:rsidRPr="00874B65">
              <w:rPr>
                <w:rFonts w:asciiTheme="minorHAnsi" w:hAnsiTheme="minorHAnsi" w:cstheme="minorHAnsi"/>
                <w:b/>
                <w:i/>
                <w:noProof/>
                <w:color w:val="C00000"/>
                <w:sz w:val="34"/>
                <w:szCs w:val="34"/>
                <w:u w:val="single"/>
              </w:rPr>
              <w:t>Gebrutstagskaffee</w:t>
            </w:r>
          </w:p>
          <w:p w:rsidR="004A6CC1" w:rsidRPr="00874B65" w:rsidRDefault="004A6CC1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C00000"/>
                <w:sz w:val="34"/>
                <w:szCs w:val="34"/>
                <w:u w:val="single"/>
              </w:rPr>
            </w:pPr>
            <w:r w:rsidRPr="00874B65">
              <w:rPr>
                <w:rFonts w:asciiTheme="minorHAnsi" w:hAnsiTheme="minorHAnsi" w:cstheme="minorHAnsi"/>
                <w:b/>
                <w:i/>
                <w:noProof/>
                <w:color w:val="C00000"/>
                <w:sz w:val="34"/>
                <w:szCs w:val="34"/>
                <w:u w:val="single"/>
              </w:rPr>
              <w:t>ab 14.30</w:t>
            </w:r>
          </w:p>
          <w:p w:rsidR="004A6CC1" w:rsidRPr="004A6CC1" w:rsidRDefault="004A6CC1" w:rsidP="00F90347">
            <w:pPr>
              <w:jc w:val="center"/>
              <w:rPr>
                <w:rFonts w:asciiTheme="minorHAnsi" w:hAnsiTheme="minorHAnsi" w:cstheme="minorHAnsi"/>
                <w:b/>
                <w:i/>
                <w:noProof/>
                <w:color w:val="FF0000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color w:val="C00000"/>
                <w:sz w:val="36"/>
                <w:szCs w:val="36"/>
              </w:rPr>
              <w:drawing>
                <wp:inline distT="0" distB="0" distL="0" distR="0" wp14:anchorId="56A42192" wp14:editId="71A8D240">
                  <wp:extent cx="1076960" cy="1076960"/>
                  <wp:effectExtent l="0" t="0" r="8890" b="889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affeerunde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07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 w:rsidRPr="004A6CC1"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t>Kleingruppe</w:t>
            </w:r>
          </w:p>
          <w:p w:rsidR="004A6CC1" w:rsidRPr="004A6CC1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4"/>
                <w:szCs w:val="44"/>
              </w:rPr>
              <w:drawing>
                <wp:inline distT="0" distB="0" distL="0" distR="0">
                  <wp:extent cx="1005840" cy="1005840"/>
                  <wp:effectExtent l="0" t="0" r="3810" b="381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esprächsrunde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Pr="00C77CD0" w:rsidRDefault="004A6CC1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74B65" w:rsidRDefault="00874B65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74B65">
              <w:rPr>
                <w:rFonts w:asciiTheme="minorHAnsi" w:hAnsiTheme="minorHAnsi" w:cstheme="minorHAnsi"/>
                <w:b/>
                <w:noProof/>
                <w:color w:val="000000" w:themeColor="text1"/>
                <w:sz w:val="44"/>
                <w:szCs w:val="44"/>
                <w:highlight w:val="lightGray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Feiertag</w:t>
            </w:r>
          </w:p>
          <w:p w:rsidR="00820176" w:rsidRPr="00874B65" w:rsidRDefault="004A6CC1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74B65">
              <w:rPr>
                <w:rFonts w:asciiTheme="minorHAnsi" w:hAnsiTheme="minorHAnsi" w:cstheme="minorHAnsi"/>
                <w:b/>
                <w:noProof/>
                <w:color w:val="000000" w:themeColor="text1"/>
                <w:sz w:val="44"/>
                <w:szCs w:val="44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Allerheiligen</w:t>
            </w:r>
          </w:p>
          <w:p w:rsidR="00A83D91" w:rsidRDefault="004A6CC1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="Georgia" w:hAnsi="Georgia" w:cs="Arial"/>
                <w:noProof/>
                <w:color w:val="4A2440"/>
                <w:sz w:val="56"/>
                <w:szCs w:val="56"/>
              </w:rPr>
              <w:drawing>
                <wp:inline distT="0" distB="0" distL="0" distR="0" wp14:anchorId="2BAC64AE" wp14:editId="0F9F4446">
                  <wp:extent cx="667453" cy="790575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Kerz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43" cy="79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C1" w:rsidRPr="004A6CC1" w:rsidRDefault="004A6CC1" w:rsidP="004A6CC1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 w:rsidRPr="00874B65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Kleingruppe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4A6CC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  <w:r w:rsidRPr="004A6CC1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  <w:r w:rsidR="00874B65">
              <w:rPr>
                <w:rFonts w:asciiTheme="minorHAnsi" w:hAnsiTheme="minorHAnsi" w:cstheme="minorHAnsi"/>
                <w:b/>
                <w:sz w:val="40"/>
                <w:szCs w:val="40"/>
              </w:rPr>
              <w:t>/EG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4A6CC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74B65">
              <w:rPr>
                <w:rFonts w:asciiTheme="minorHAnsi" w:hAnsiTheme="minorHAnsi" w:cstheme="minorHAnsi"/>
                <w:b/>
                <w:color w:val="C00000"/>
                <w:sz w:val="40"/>
                <w:szCs w:val="40"/>
              </w:rPr>
              <w:t>Foyer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874B65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1"/>
      <w:footerReference w:type="default" r:id="rId22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0D2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A6CC1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0024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AF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4B65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8AB"/>
    <w:rsid w:val="008B6EE9"/>
    <w:rsid w:val="008C06DD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0891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;"/>
  <w14:docId w14:val="01526528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9DB2-E3A3-4FEB-94E6-1A0B9476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1632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2025-06-02T09:05:00Z</cp:lastPrinted>
  <dcterms:created xsi:type="dcterms:W3CDTF">2025-10-23T11:58:00Z</dcterms:created>
  <dcterms:modified xsi:type="dcterms:W3CDTF">2025-10-23T11:58:00Z</dcterms:modified>
</cp:coreProperties>
</file>