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9551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27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31621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10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79551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02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.1</w:t>
      </w:r>
      <w:r w:rsidR="0079551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. 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79551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</w:p>
          <w:p w:rsidR="00742AE9" w:rsidRDefault="00C3611D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742AE9">
              <w:rPr>
                <w:rFonts w:asciiTheme="minorHAnsi" w:hAnsiTheme="minorHAnsi" w:cstheme="minorHAnsi"/>
                <w:b/>
                <w:sz w:val="32"/>
                <w:szCs w:val="32"/>
              </w:rPr>
              <w:t>Aufenthalt im Freien mit Martha</w:t>
            </w:r>
          </w:p>
          <w:p w:rsidR="005951C0" w:rsidRDefault="00742AE9" w:rsidP="00A14A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620D92C" wp14:editId="053821E3">
                  <wp:extent cx="987425" cy="658495"/>
                  <wp:effectExtent l="0" t="0" r="3175" b="825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C3611D" w:rsidRDefault="00C3611D" w:rsidP="00A14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   </w:t>
            </w:r>
          </w:p>
          <w:p w:rsidR="0079551F" w:rsidRDefault="00C3611D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79551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Oktoberfest </w:t>
            </w:r>
          </w:p>
          <w:p w:rsidR="0079551F" w:rsidRDefault="0079551F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Vorbereiten </w:t>
            </w:r>
          </w:p>
          <w:p w:rsidR="00C3611D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3227F" w:rsidRPr="006A6313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42AE9" w:rsidRPr="00231621" w:rsidRDefault="00742AE9" w:rsidP="00742A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16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Gedächtnistraining </w:t>
            </w:r>
          </w:p>
          <w:p w:rsidR="00742AE9" w:rsidRDefault="00742AE9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3608E4" w:rsidRDefault="003608E4" w:rsidP="003608E4"/>
          <w:p w:rsidR="003608E4" w:rsidRPr="006913A3" w:rsidRDefault="00742AE9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3D6D447" wp14:editId="139AA96C">
                  <wp:extent cx="574069" cy="633456"/>
                  <wp:effectExtent l="0" t="0" r="0" b="0"/>
                  <wp:docPr id="8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69" cy="63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22A"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13A3" w:rsidRPr="006913A3" w:rsidRDefault="006913A3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79551F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 mit Martha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742AE9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3611D" w:rsidRPr="004C38DA" w:rsidRDefault="00C3611D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14A96" w:rsidRDefault="00A14A96" w:rsidP="00C3611D">
            <w:pPr>
              <w:jc w:val="center"/>
              <w:rPr>
                <w:b/>
              </w:rPr>
            </w:pPr>
          </w:p>
          <w:p w:rsidR="00650C3E" w:rsidRPr="00650C3E" w:rsidRDefault="00650C3E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9551F" w:rsidRDefault="00A14A96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79551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Oktoberfest </w:t>
            </w:r>
          </w:p>
          <w:p w:rsidR="0079551F" w:rsidRDefault="0079551F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Vorbereiten </w:t>
            </w:r>
          </w:p>
          <w:p w:rsidR="0008504A" w:rsidRPr="004C38DA" w:rsidRDefault="0008504A" w:rsidP="00C3611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44AE5" w:rsidRPr="006913A3" w:rsidRDefault="0079551F" w:rsidP="007955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Stadt / Land / Fluss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913A3" w:rsidRPr="006A6313" w:rsidRDefault="006913A3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A4395" w:rsidRDefault="005A4395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 </w:t>
            </w:r>
          </w:p>
          <w:p w:rsidR="006913A3" w:rsidRPr="00150D9C" w:rsidRDefault="005A4395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231621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A4395" w:rsidRDefault="005A4395" w:rsidP="005A4395">
            <w:pPr>
              <w:jc w:val="center"/>
              <w:rPr>
                <w:b/>
              </w:rPr>
            </w:pPr>
          </w:p>
          <w:p w:rsidR="005A4395" w:rsidRDefault="0079551F" w:rsidP="005A4395">
            <w:pPr>
              <w:jc w:val="center"/>
              <w:rPr>
                <w:b/>
              </w:rPr>
            </w:pPr>
            <w:r>
              <w:rPr>
                <w:b/>
              </w:rPr>
              <w:t>Einzelbeschäftigung</w:t>
            </w:r>
          </w:p>
          <w:p w:rsidR="00231621" w:rsidRPr="0079551F" w:rsidRDefault="005A4395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79551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79551F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79551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31621" w:rsidRDefault="0079551F" w:rsidP="00231621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FB5D505" wp14:editId="4DB9DB8F">
                  <wp:extent cx="987425" cy="658495"/>
                  <wp:effectExtent l="0" t="0" r="317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9551F" w:rsidRDefault="00231621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79551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Oktoberfest </w:t>
            </w:r>
          </w:p>
          <w:p w:rsidR="0079551F" w:rsidRDefault="0079551F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Vorbereiten </w:t>
            </w:r>
          </w:p>
          <w:p w:rsidR="0079551F" w:rsidRPr="004C38DA" w:rsidRDefault="0079551F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4C38DA" w:rsidRDefault="00231621" w:rsidP="00A14A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9551F" w:rsidRDefault="00742AE9" w:rsidP="00742AE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2AE9" w:rsidRDefault="00742AE9" w:rsidP="00742A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79551F" w:rsidRPr="00231621">
              <w:rPr>
                <w:rFonts w:asciiTheme="minorHAnsi" w:hAnsiTheme="minorHAnsi" w:cstheme="minorHAnsi"/>
                <w:b/>
                <w:sz w:val="28"/>
                <w:szCs w:val="28"/>
              </w:rPr>
              <w:t>Gedächtnistraining</w:t>
            </w:r>
          </w:p>
          <w:p w:rsidR="0079551F" w:rsidRDefault="0079551F" w:rsidP="00742AE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Mit Martina </w:t>
            </w:r>
          </w:p>
          <w:p w:rsidR="00742AE9" w:rsidRDefault="00742AE9" w:rsidP="0079551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="0079551F">
              <w:rPr>
                <w:noProof/>
              </w:rPr>
              <w:drawing>
                <wp:inline distT="0" distB="0" distL="0" distR="0" wp14:anchorId="7350AE31" wp14:editId="79378023">
                  <wp:extent cx="866775" cy="68915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019" cy="69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621" w:rsidRDefault="00231621" w:rsidP="005A439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6913A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9551F" w:rsidRDefault="0079551F" w:rsidP="007955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9551F" w:rsidRDefault="0079551F" w:rsidP="007955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&amp; Bewegung</w:t>
            </w:r>
          </w:p>
          <w:p w:rsidR="0079551F" w:rsidRDefault="0079551F" w:rsidP="0079551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2AE9" w:rsidRDefault="00742AE9" w:rsidP="00742AE9">
            <w:pPr>
              <w:rPr>
                <w:noProof/>
              </w:rPr>
            </w:pPr>
          </w:p>
          <w:p w:rsidR="00742AE9" w:rsidRDefault="00742AE9" w:rsidP="00742AE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E4AFC53" wp14:editId="6DBEBB9D">
                  <wp:extent cx="1133475" cy="4857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1621" w:rsidRPr="006A631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42AE9" w:rsidRDefault="00742AE9" w:rsidP="00742A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42AE9" w:rsidRDefault="00742AE9" w:rsidP="00742AE9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31621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4C38DA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F4DCC" w:rsidRDefault="002F4DCC" w:rsidP="002F4DC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7E0401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jc w:val="center"/>
            </w:pPr>
          </w:p>
        </w:tc>
      </w:tr>
      <w:tr w:rsidR="00231621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14A96" w:rsidRDefault="00A14A96" w:rsidP="00A14A96">
            <w:pPr>
              <w:jc w:val="center"/>
              <w:rPr>
                <w:b/>
              </w:rPr>
            </w:pPr>
            <w:r>
              <w:rPr>
                <w:b/>
              </w:rPr>
              <w:t xml:space="preserve">Einzelbeschäftigung </w:t>
            </w:r>
          </w:p>
          <w:p w:rsidR="00A14A96" w:rsidRDefault="00A14A96" w:rsidP="00A14A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b/>
              </w:rPr>
              <w:t xml:space="preserve">Mit Anja </w:t>
            </w:r>
          </w:p>
          <w:p w:rsidR="00231621" w:rsidRPr="00C13E0A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8177B6" w:rsidRDefault="00EF3A2D" w:rsidP="0023162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6B6A10B" wp14:editId="674CF8B6">
                  <wp:extent cx="987425" cy="658495"/>
                  <wp:effectExtent l="0" t="0" r="3175" b="825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9551F" w:rsidRDefault="0079551F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Oktoberfest </w:t>
            </w:r>
          </w:p>
          <w:p w:rsidR="00231621" w:rsidRDefault="0079551F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Vorbereiten </w:t>
            </w:r>
          </w:p>
          <w:p w:rsidR="00231621" w:rsidRDefault="00231621" w:rsidP="00231621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:rsidR="00231621" w:rsidRPr="00C3611D" w:rsidRDefault="00231621" w:rsidP="00231621">
            <w:pPr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231621" w:rsidRPr="00F16EC7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Default="00231621" w:rsidP="00231621">
            <w:pPr>
              <w:rPr>
                <w:noProof/>
              </w:rPr>
            </w:pPr>
          </w:p>
          <w:p w:rsidR="00231621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31621" w:rsidRPr="006913A3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9551F" w:rsidRDefault="00742AE9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</w:t>
            </w:r>
            <w:r w:rsidR="0079551F">
              <w:rPr>
                <w:rFonts w:asciiTheme="minorHAnsi" w:hAnsiTheme="minorHAnsi" w:cstheme="minorHAnsi"/>
                <w:b/>
                <w:sz w:val="32"/>
                <w:szCs w:val="32"/>
              </w:rPr>
              <w:t>&amp; Bewegung</w:t>
            </w:r>
          </w:p>
          <w:p w:rsidR="00231621" w:rsidRDefault="00742AE9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231621" w:rsidRDefault="00742AE9" w:rsidP="00742AE9"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5703C66B" wp14:editId="46DFDE1F">
                  <wp:extent cx="1133475" cy="4857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D93" w:rsidRPr="00231621" w:rsidRDefault="00685D93" w:rsidP="00685D9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162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Gedächtnistraining </w:t>
            </w:r>
          </w:p>
          <w:p w:rsidR="00231621" w:rsidRPr="006A6313" w:rsidRDefault="00685D93" w:rsidP="00685D9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Anja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231621" w:rsidRDefault="00231621" w:rsidP="00231621">
            <w:pPr>
              <w:jc w:val="center"/>
            </w:pPr>
          </w:p>
          <w:p w:rsidR="00231621" w:rsidRDefault="00231621" w:rsidP="00231621">
            <w:pPr>
              <w:jc w:val="center"/>
            </w:pPr>
            <w:r>
              <w:t xml:space="preserve"> </w:t>
            </w:r>
          </w:p>
          <w:p w:rsidR="00231621" w:rsidRDefault="00231621" w:rsidP="00231621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231621" w:rsidRDefault="00231621" w:rsidP="0023162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231621" w:rsidRPr="00AC4B61" w:rsidRDefault="00231621" w:rsidP="00231621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231621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23162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231621" w:rsidRPr="00F85245" w:rsidRDefault="00231621" w:rsidP="002316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85245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 w:rsidR="00F85245" w:rsidRPr="00F85245"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231621" w:rsidRDefault="0079551F" w:rsidP="00231621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Tanzen im Setzen </w:t>
            </w:r>
          </w:p>
        </w:tc>
        <w:tc>
          <w:tcPr>
            <w:tcW w:w="2693" w:type="dxa"/>
            <w:vAlign w:val="center"/>
          </w:tcPr>
          <w:p w:rsidR="00231621" w:rsidRPr="00C3155B" w:rsidRDefault="00231621" w:rsidP="00231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</w:p>
        </w:tc>
        <w:tc>
          <w:tcPr>
            <w:tcW w:w="2835" w:type="dxa"/>
          </w:tcPr>
          <w:p w:rsidR="00231621" w:rsidRPr="00AC4B61" w:rsidRDefault="00231621" w:rsidP="00231621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231621" w:rsidRDefault="00231621" w:rsidP="00231621">
            <w:pPr>
              <w:jc w:val="center"/>
            </w:pPr>
          </w:p>
        </w:tc>
      </w:tr>
      <w:tr w:rsidR="00231621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231621" w:rsidRPr="00A54B71" w:rsidRDefault="00231621" w:rsidP="0023162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231621" w:rsidRDefault="00231621" w:rsidP="00231621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231621" w:rsidRDefault="00231621" w:rsidP="00231621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E0401" w:rsidRPr="007E0401" w:rsidRDefault="00685D93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Oss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Oktoberfest Dekorieren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C87C5D" w:rsidRDefault="00685D93" w:rsidP="00685D9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724025" cy="1724025"/>
                  <wp:effectExtent l="0" t="0" r="9525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85245" w:rsidRDefault="00F85245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F85245" w:rsidRDefault="00F85245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F85245" w:rsidRPr="00F85245" w:rsidRDefault="00F85245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noProof/>
              </w:rPr>
              <w:t xml:space="preserve">    </w:t>
            </w: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</w:t>
            </w:r>
          </w:p>
          <w:p w:rsidR="00472E92" w:rsidRPr="00235DDF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56687B" w:rsidRDefault="0056687B" w:rsidP="0056687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A55ADF6" wp14:editId="73FFA0C3">
                  <wp:extent cx="1295400" cy="1384944"/>
                  <wp:effectExtent l="0" t="0" r="0" b="571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553" cy="139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39B" w:rsidRPr="00460EFF" w:rsidRDefault="0056687B" w:rsidP="0056687B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4A6C89" w:rsidRDefault="00685255" w:rsidP="00685255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685255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D93" w:rsidP="00685255">
            <w:pPr>
              <w:jc w:val="center"/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Oss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Oktoberfest Dekorieren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Pr="00C87C5D" w:rsidRDefault="00685D93" w:rsidP="00685D9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647825" cy="164782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2030AFE" wp14:editId="79C99972">
                  <wp:extent cx="771525" cy="823913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84239" cy="8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/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235DDF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56687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1AFE24E" wp14:editId="7389A020">
                  <wp:extent cx="1295400" cy="1384944"/>
                  <wp:effectExtent l="0" t="0" r="0" b="571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553" cy="139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Pr="00CF639B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685255" w:rsidRPr="00F85245" w:rsidRDefault="00685255" w:rsidP="00685255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56687B" w:rsidP="00685255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Allerheiligen </w:t>
            </w:r>
            <w:r w:rsidR="003D6B7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3D6B74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3D6B7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85255" w:rsidRPr="0056687B" w:rsidRDefault="00685255" w:rsidP="0056687B">
            <w:pPr>
              <w:jc w:val="center"/>
              <w:rPr>
                <w:b/>
              </w:rPr>
            </w:pPr>
          </w:p>
          <w:p w:rsidR="00685255" w:rsidRPr="00B41FC1" w:rsidRDefault="00685255" w:rsidP="00685255">
            <w:pPr>
              <w:jc w:val="center"/>
              <w:rPr>
                <w:sz w:val="28"/>
                <w:szCs w:val="28"/>
              </w:rPr>
            </w:pPr>
          </w:p>
        </w:tc>
      </w:tr>
      <w:tr w:rsidR="00685255" w:rsidRPr="00A54B71" w:rsidTr="00124B00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D3227F" w:rsidRDefault="00685D93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Oss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Oktoberfest Dekorieren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Pr="00C87C5D" w:rsidRDefault="00685D93" w:rsidP="00685D9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685925" cy="1685925"/>
                  <wp:effectExtent l="0" t="0" r="9525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6687B" w:rsidRDefault="0056687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685255" w:rsidRDefault="0056687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 mit Martina</w:t>
            </w:r>
          </w:p>
          <w:p w:rsidR="00685255" w:rsidRPr="00235DDF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685255" w:rsidRPr="00F85245" w:rsidRDefault="00685255" w:rsidP="0056687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56687B">
              <w:rPr>
                <w:noProof/>
              </w:rPr>
              <w:drawing>
                <wp:inline distT="0" distB="0" distL="0" distR="0" wp14:anchorId="19A1CC9B" wp14:editId="6F33202B">
                  <wp:extent cx="1295400" cy="1384944"/>
                  <wp:effectExtent l="0" t="0" r="0" b="571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553" cy="139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noProof/>
              </w:rPr>
              <w:t xml:space="preserve">    </w:t>
            </w:r>
            <w:r w:rsidR="0056687B">
              <w:t xml:space="preserve"> </w:t>
            </w:r>
          </w:p>
          <w:p w:rsidR="00685255" w:rsidRDefault="00685255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</w:t>
            </w:r>
          </w:p>
          <w:p w:rsidR="00685255" w:rsidRPr="00235DDF" w:rsidRDefault="00685255" w:rsidP="00685255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685255" w:rsidRPr="00F85245" w:rsidRDefault="00685255" w:rsidP="00685255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  <w:p w:rsidR="00685255" w:rsidRPr="00D258B6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5" w:rsidRPr="002B6B38" w:rsidRDefault="00685255" w:rsidP="00685255">
            <w:pPr>
              <w:jc w:val="center"/>
              <w:rPr>
                <w:b/>
                <w:sz w:val="32"/>
                <w:szCs w:val="32"/>
              </w:rPr>
            </w:pPr>
          </w:p>
          <w:p w:rsidR="00685255" w:rsidRPr="002B6B38" w:rsidRDefault="00685255" w:rsidP="0068525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6687B" w:rsidRPr="0056687B" w:rsidRDefault="0056687B" w:rsidP="0056687B">
            <w:pPr>
              <w:rPr>
                <w:rFonts w:asciiTheme="minorHAnsi" w:hAnsiTheme="minorHAnsi" w:cstheme="minorHAnsi"/>
                <w:b/>
              </w:rPr>
            </w:pPr>
          </w:p>
          <w:p w:rsidR="0056687B" w:rsidRPr="0056687B" w:rsidRDefault="0056687B" w:rsidP="0056687B">
            <w:pPr>
              <w:rPr>
                <w:b/>
              </w:rPr>
            </w:pPr>
            <w:r w:rsidRPr="0056687B">
              <w:rPr>
                <w:b/>
              </w:rPr>
              <w:t>Einzelbeschäftigung</w:t>
            </w:r>
          </w:p>
          <w:p w:rsidR="0056687B" w:rsidRPr="0056687B" w:rsidRDefault="0056687B" w:rsidP="0056687B">
            <w:pPr>
              <w:rPr>
                <w:rFonts w:asciiTheme="minorHAnsi" w:hAnsiTheme="minorHAnsi" w:cstheme="minorHAnsi"/>
                <w:b/>
              </w:rPr>
            </w:pPr>
            <w:r w:rsidRPr="0056687B">
              <w:rPr>
                <w:rFonts w:asciiTheme="minorHAnsi" w:hAnsiTheme="minorHAnsi" w:cstheme="minorHAnsi"/>
                <w:b/>
              </w:rPr>
              <w:t xml:space="preserve">    Mit </w:t>
            </w:r>
            <w:proofErr w:type="spellStart"/>
            <w:r w:rsidRPr="0056687B">
              <w:rPr>
                <w:rFonts w:asciiTheme="minorHAnsi" w:hAnsiTheme="minorHAnsi" w:cstheme="minorHAnsi"/>
                <w:b/>
                <w:sz w:val="28"/>
                <w:szCs w:val="28"/>
              </w:rPr>
              <w:t>Majd</w:t>
            </w:r>
            <w:proofErr w:type="spellEnd"/>
            <w:r w:rsidRPr="0056687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685255" w:rsidRPr="0056687B" w:rsidRDefault="00685255" w:rsidP="0056687B">
            <w:pPr>
              <w:rPr>
                <w:rFonts w:asciiTheme="minorHAnsi" w:hAnsiTheme="minorHAnsi" w:cstheme="minorHAnsi"/>
                <w:b/>
              </w:rPr>
            </w:pPr>
          </w:p>
          <w:p w:rsidR="00685255" w:rsidRPr="0056687B" w:rsidRDefault="00685255" w:rsidP="0068525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85255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685255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 w:rsidR="00685D9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="00685D93">
              <w:rPr>
                <w:rFonts w:asciiTheme="minorHAnsi" w:hAnsiTheme="minorHAnsi" w:cstheme="minorHAnsi"/>
                <w:b/>
                <w:sz w:val="32"/>
                <w:szCs w:val="32"/>
              </w:rPr>
              <w:t>Oss</w:t>
            </w:r>
            <w:proofErr w:type="spellEnd"/>
            <w:r w:rsidR="00685D9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Oktoberfest Dekorieren  </w:t>
            </w:r>
          </w:p>
          <w:p w:rsidR="00685255" w:rsidRDefault="00685255" w:rsidP="00685255"/>
          <w:p w:rsidR="00685255" w:rsidRDefault="00685255" w:rsidP="00685255">
            <w:r>
              <w:t xml:space="preserve">             </w:t>
            </w:r>
          </w:p>
          <w:p w:rsidR="00685255" w:rsidRDefault="00685255" w:rsidP="00685255"/>
          <w:p w:rsidR="00685255" w:rsidRDefault="00685255" w:rsidP="00685255"/>
        </w:tc>
        <w:tc>
          <w:tcPr>
            <w:tcW w:w="2835" w:type="dxa"/>
            <w:tcBorders>
              <w:bottom w:val="nil"/>
            </w:tcBorders>
            <w:vAlign w:val="center"/>
          </w:tcPr>
          <w:p w:rsidR="00685255" w:rsidRPr="00C87C5D" w:rsidRDefault="00685D93" w:rsidP="00685D9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695450" cy="169545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b/>
              </w:rPr>
            </w:pPr>
          </w:p>
          <w:p w:rsidR="00685255" w:rsidRDefault="0056687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A55ADF6" wp14:editId="73FFA0C3">
                  <wp:extent cx="1238250" cy="1323843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26" cy="133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Pr="00CF639B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685255" w:rsidRDefault="0056687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Basteln mit Anja </w:t>
            </w:r>
          </w:p>
          <w:p w:rsidR="00685255" w:rsidRDefault="00685255" w:rsidP="0068525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56687B">
              <w:rPr>
                <w:noProof/>
              </w:rPr>
              <w:drawing>
                <wp:inline distT="0" distB="0" distL="0" distR="0">
                  <wp:extent cx="1524000" cy="836795"/>
                  <wp:effectExtent l="0" t="0" r="0" b="1905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73" cy="85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255" w:rsidRDefault="00685255" w:rsidP="00685255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685255" w:rsidRDefault="00685255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85255" w:rsidRDefault="00685255" w:rsidP="00685255">
            <w:pPr>
              <w:jc w:val="center"/>
            </w:pPr>
          </w:p>
        </w:tc>
      </w:tr>
      <w:tr w:rsidR="00685255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685255" w:rsidRPr="00A54B71" w:rsidRDefault="00685255" w:rsidP="00685255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835" w:type="dxa"/>
            <w:vAlign w:val="center"/>
          </w:tcPr>
          <w:p w:rsidR="00685255" w:rsidRPr="00F85245" w:rsidRDefault="00685D93" w:rsidP="0068525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Oktoberfest</w:t>
            </w: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977" w:type="dxa"/>
            <w:vAlign w:val="center"/>
          </w:tcPr>
          <w:p w:rsidR="00685255" w:rsidRPr="007E0401" w:rsidRDefault="0056687B" w:rsidP="0068525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Kino </w:t>
            </w:r>
          </w:p>
        </w:tc>
        <w:tc>
          <w:tcPr>
            <w:tcW w:w="3118" w:type="dxa"/>
            <w:vAlign w:val="center"/>
          </w:tcPr>
          <w:p w:rsidR="00685255" w:rsidRPr="00F85245" w:rsidRDefault="00685255" w:rsidP="00685255">
            <w:pPr>
              <w:jc w:val="center"/>
              <w:rPr>
                <w:rFonts w:asciiTheme="minorHAnsi" w:hAnsiTheme="minorHAnsi"/>
                <w:color w:val="000000" w:themeColor="text1"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85255" w:rsidRDefault="00685255" w:rsidP="00685255">
            <w:pPr>
              <w:jc w:val="center"/>
            </w:pPr>
          </w:p>
        </w:tc>
        <w:tc>
          <w:tcPr>
            <w:tcW w:w="2693" w:type="dxa"/>
            <w:vAlign w:val="center"/>
          </w:tcPr>
          <w:p w:rsidR="00685255" w:rsidRDefault="00685255" w:rsidP="00685255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6"/>
      <w:footerReference w:type="default" r:id="rId17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9D63D4">
            <w:rPr>
              <w:noProof/>
              <w:sz w:val="16"/>
              <w:szCs w:val="16"/>
            </w:rPr>
            <w:t>27.10.2025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9D63D4">
            <w:rPr>
              <w:noProof/>
              <w:sz w:val="16"/>
              <w:szCs w:val="16"/>
            </w:rPr>
            <w:t>27.10.2025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0C2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2A4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384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0D9C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621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4DCC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08E4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862DB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D6B74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2680"/>
    <w:rsid w:val="00472E92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687B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4395"/>
    <w:rsid w:val="005A5718"/>
    <w:rsid w:val="005A62BD"/>
    <w:rsid w:val="005B0B88"/>
    <w:rsid w:val="005B3F0F"/>
    <w:rsid w:val="005B5CBB"/>
    <w:rsid w:val="005B76B4"/>
    <w:rsid w:val="005C046F"/>
    <w:rsid w:val="005C1AE6"/>
    <w:rsid w:val="005C2F15"/>
    <w:rsid w:val="005C6C10"/>
    <w:rsid w:val="005E0604"/>
    <w:rsid w:val="005E0A2D"/>
    <w:rsid w:val="005E0D5B"/>
    <w:rsid w:val="005E1E55"/>
    <w:rsid w:val="005E2054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6C1E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255"/>
    <w:rsid w:val="00685D18"/>
    <w:rsid w:val="00685D93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578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2AE9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1F37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551F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5124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3D4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4A96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38C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2FE3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3E0A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11D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8B6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848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B2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3A2D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620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2FD0"/>
    <w:rsid w:val="00F73AFD"/>
    <w:rsid w:val="00F73E8A"/>
    <w:rsid w:val="00F7467A"/>
    <w:rsid w:val="00F75F29"/>
    <w:rsid w:val="00F762CF"/>
    <w:rsid w:val="00F77EA5"/>
    <w:rsid w:val="00F80F62"/>
    <w:rsid w:val="00F815A4"/>
    <w:rsid w:val="00F85245"/>
    <w:rsid w:val="00F86DAC"/>
    <w:rsid w:val="00F933BB"/>
    <w:rsid w:val="00F95154"/>
    <w:rsid w:val="00F9626D"/>
    <w:rsid w:val="00FA03C7"/>
    <w:rsid w:val="00FA1668"/>
    <w:rsid w:val="00FA257F"/>
    <w:rsid w:val="00FA7B91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49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EA1D-BB60-4D98-A141-7ECD788E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172</Words>
  <Characters>1724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1893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2025-10-19T11:26:00Z</cp:lastPrinted>
  <dcterms:created xsi:type="dcterms:W3CDTF">2025-10-27T07:14:00Z</dcterms:created>
  <dcterms:modified xsi:type="dcterms:W3CDTF">2025-10-27T07:14:00Z</dcterms:modified>
</cp:coreProperties>
</file>