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4D7DF1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C93EDF">
        <w:rPr>
          <w:rFonts w:asciiTheme="minorHAnsi" w:eastAsiaTheme="minorHAnsi" w:hAnsiTheme="minorHAnsi" w:cstheme="minorHAnsi"/>
          <w:b/>
          <w:color w:val="4A2440"/>
          <w:sz w:val="76"/>
          <w:szCs w:val="76"/>
          <w:lang w:eastAsia="en-US"/>
        </w:rPr>
        <w:t>15.09.- 21.09.25 (KW38)</w:t>
      </w:r>
      <w:r w:rsidR="00880BF8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5003B2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 wp14:anchorId="438DB760" wp14:editId="2EC0B924">
            <wp:extent cx="732790" cy="549593"/>
            <wp:effectExtent l="0" t="0" r="0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nnenbl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59" cy="5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BF8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A15CC8">
        <w:rPr>
          <w:rFonts w:asciiTheme="minorHAnsi" w:hAnsiTheme="minorHAnsi"/>
          <w:b/>
          <w:noProof/>
          <w:color w:val="000000" w:themeColor="text1"/>
          <w:sz w:val="32"/>
          <w:szCs w:val="32"/>
        </w:rPr>
        <w:t xml:space="preserve"> </w:t>
      </w:r>
      <w:r w:rsidR="00CC6794">
        <w:rPr>
          <w:rFonts w:ascii="Georgia" w:eastAsiaTheme="minorHAnsi" w:hAnsi="Georgia" w:cs="Arial"/>
          <w:noProof/>
          <w:color w:val="4A2440"/>
          <w:sz w:val="70"/>
          <w:szCs w:val="70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590485" cy="427226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0" cy="438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386A2C" w:rsidRPr="000930D9" w:rsidRDefault="000930D9" w:rsidP="00D035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0930D9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0930D9" w:rsidRPr="00A90F0E" w:rsidRDefault="000930D9" w:rsidP="00D035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36"/>
                <w:szCs w:val="36"/>
              </w:rPr>
              <w:drawing>
                <wp:inline distT="0" distB="0" distL="0" distR="0" wp14:anchorId="646FEF13" wp14:editId="3533878A">
                  <wp:extent cx="896620" cy="1318139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F1C9C" w:rsidRPr="0039241C" w:rsidRDefault="0039241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39241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Kath.</w:t>
            </w:r>
          </w:p>
          <w:p w:rsidR="0039241C" w:rsidRPr="0039241C" w:rsidRDefault="0039241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39241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Gottesdienst</w:t>
            </w:r>
          </w:p>
          <w:p w:rsidR="0039241C" w:rsidRPr="0039241C" w:rsidRDefault="0039241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39241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10.30 Uhr</w:t>
            </w:r>
          </w:p>
          <w:p w:rsidR="0039241C" w:rsidRPr="0039241C" w:rsidRDefault="0039241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39241C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663065" cy="1102995"/>
                  <wp:effectExtent l="0" t="0" r="0" b="190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ottesdienst im freie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6A2C" w:rsidRDefault="00D83434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Kochgruppe</w:t>
            </w:r>
          </w:p>
          <w:p w:rsidR="00D83434" w:rsidRDefault="00386A2C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drawing>
                <wp:inline distT="0" distB="0" distL="0" distR="0">
                  <wp:extent cx="1024890" cy="667216"/>
                  <wp:effectExtent l="0" t="0" r="381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Kochbild mit Melani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89" cy="67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3434" w:rsidRPr="0027674E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 xml:space="preserve"> </w:t>
            </w:r>
          </w:p>
          <w:p w:rsidR="00A90F0E" w:rsidRDefault="00A90F0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F06F35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7620</wp:posOffset>
                  </wp:positionV>
                  <wp:extent cx="368300" cy="368300"/>
                  <wp:effectExtent l="0" t="0" r="0" b="0"/>
                  <wp:wrapTight wrapText="bothSides">
                    <wp:wrapPolygon edited="0">
                      <wp:start x="21600" y="21600"/>
                      <wp:lineTo x="21600" y="1490"/>
                      <wp:lineTo x="1490" y="1490"/>
                      <wp:lineTo x="1490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87DC1" w:rsidRDefault="00C93EDF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60"/>
                <w:szCs w:val="60"/>
              </w:rPr>
            </w:pPr>
            <w:r w:rsidRPr="00C93EDF">
              <w:rPr>
                <w:rFonts w:asciiTheme="minorHAnsi" w:hAnsiTheme="minorHAnsi" w:cstheme="minorHAnsi"/>
                <w:b/>
                <w:noProof/>
                <w:color w:val="7030A0"/>
                <w:sz w:val="60"/>
                <w:szCs w:val="60"/>
              </w:rPr>
              <w:t>Friseur</w:t>
            </w:r>
          </w:p>
          <w:p w:rsidR="000930D9" w:rsidRDefault="000930D9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60"/>
                <w:szCs w:val="60"/>
              </w:rPr>
            </w:pPr>
          </w:p>
          <w:p w:rsidR="00C93EDF" w:rsidRPr="000930D9" w:rsidRDefault="000930D9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</w:pPr>
            <w:r w:rsidRPr="000930D9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  <w:t>Heimbeirat-Sitzung</w:t>
            </w:r>
          </w:p>
          <w:p w:rsidR="000930D9" w:rsidRPr="000930D9" w:rsidRDefault="000930D9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60"/>
                <w:szCs w:val="60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60"/>
                <w:szCs w:val="60"/>
                <w:vertAlign w:val="subscript"/>
              </w:rPr>
              <w:t>10.00 Uhr/Foyer</w:t>
            </w:r>
          </w:p>
          <w:p w:rsidR="00C93EDF" w:rsidRPr="00176C4B" w:rsidRDefault="00C93EDF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528A8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4D7DF1" w:rsidRPr="004D7DF1" w:rsidRDefault="004D7DF1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:rsidR="000F0438" w:rsidRPr="00E437C4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36"/>
                <w:szCs w:val="36"/>
              </w:rPr>
              <w:drawing>
                <wp:inline distT="0" distB="0" distL="0" distR="0" wp14:anchorId="5B8B40E1" wp14:editId="0844D8ED">
                  <wp:extent cx="896620" cy="1318139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60" w:rsidRDefault="00820176" w:rsidP="00536F04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2017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821EA" w:rsidRPr="00EA5BF5" w:rsidRDefault="0027674E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5A9182B7" wp14:editId="1B50936E">
                  <wp:extent cx="1115695" cy="1115695"/>
                  <wp:effectExtent l="0" t="0" r="8255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A90F0E" w:rsidRDefault="000930D9" w:rsidP="00017C8A">
            <w:pPr>
              <w:jc w:val="center"/>
              <w:rPr>
                <w:rFonts w:asciiTheme="minorHAnsi" w:hAnsiTheme="minorHAnsi" w:cstheme="minorHAnsi"/>
                <w:b/>
                <w:sz w:val="38"/>
                <w:szCs w:val="38"/>
              </w:rPr>
            </w:pPr>
            <w:r w:rsidRPr="000930D9">
              <w:rPr>
                <w:rFonts w:asciiTheme="minorHAnsi" w:hAnsiTheme="minorHAnsi" w:cstheme="minorHAnsi"/>
                <w:b/>
                <w:color w:val="4472C4" w:themeColor="accent5"/>
                <w:sz w:val="38"/>
                <w:szCs w:val="38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880BF8" w:rsidRDefault="0039241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9241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880BF8" w:rsidRDefault="0065781B" w:rsidP="00516E7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80BF8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EG</w:t>
            </w:r>
            <w:r w:rsidR="005C1F69" w:rsidRPr="00880BF8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880BF8" w:rsidRDefault="006D6326" w:rsidP="008C42E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A90F0E" w:rsidP="00B47842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A90F0E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EG/OG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7674E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F1C9C" w:rsidRPr="00EA5BF5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1832CC" w:rsidRDefault="009F1C9C" w:rsidP="009F1C9C">
            <w:pPr>
              <w:jc w:val="center"/>
              <w:rPr>
                <w:rFonts w:asciiTheme="minorHAnsi" w:hAnsiTheme="minorHAnsi" w:cstheme="minorHAnsi"/>
                <w:b/>
                <w:i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1832CC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86A2C" w:rsidRDefault="00386A2C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</w:pPr>
          </w:p>
          <w:p w:rsidR="00880BF8" w:rsidRPr="00386A2C" w:rsidRDefault="00386A2C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</w:pPr>
            <w:r w:rsidRPr="00386A2C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Tablett</w:t>
            </w:r>
          </w:p>
          <w:p w:rsidR="00386A2C" w:rsidRPr="00386A2C" w:rsidRDefault="00386A2C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50"/>
                <w:szCs w:val="5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50"/>
                <w:szCs w:val="50"/>
              </w:rPr>
              <w:drawing>
                <wp:inline distT="0" distB="0" distL="0" distR="0">
                  <wp:extent cx="1020445" cy="761317"/>
                  <wp:effectExtent l="0" t="0" r="8255" b="127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etreuungstablet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26" cy="76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6A2C" w:rsidRPr="004B73A3" w:rsidRDefault="00386A2C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1832CC" w:rsidRPr="00F77B2F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 wp14:anchorId="6B82BF0A" wp14:editId="11E7D3DA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F87DC1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F87DC1" w:rsidRDefault="00F06F35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71EBC459" wp14:editId="7CD8830A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35560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7DC1" w:rsidRPr="001638D3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9241C" w:rsidRPr="00386A2C" w:rsidRDefault="00386A2C" w:rsidP="00880BF8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48"/>
                <w:szCs w:val="48"/>
                <w:u w:val="single"/>
              </w:rPr>
            </w:pPr>
            <w:r w:rsidRPr="00386A2C">
              <w:rPr>
                <w:rFonts w:asciiTheme="minorHAnsi" w:hAnsiTheme="minorHAnsi"/>
                <w:b/>
                <w:i/>
                <w:noProof/>
                <w:color w:val="FF0000"/>
                <w:sz w:val="48"/>
                <w:szCs w:val="48"/>
                <w:u w:val="single"/>
              </w:rPr>
              <w:t>Bremserfest</w:t>
            </w:r>
          </w:p>
          <w:p w:rsidR="00386A2C" w:rsidRDefault="00386A2C" w:rsidP="00880BF8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  <w:u w:val="single"/>
              </w:rPr>
            </w:pPr>
            <w:r>
              <w:rPr>
                <w:rFonts w:asciiTheme="minorHAnsi" w:hAnsiTheme="minorHAnsi"/>
                <w:b/>
                <w:i/>
                <w:noProof/>
                <w:color w:val="FF0000"/>
                <w:sz w:val="48"/>
                <w:szCs w:val="48"/>
                <w:u w:val="single"/>
              </w:rPr>
              <w:t xml:space="preserve"> </w:t>
            </w:r>
            <w:r w:rsidRPr="00386A2C"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  <w:u w:val="single"/>
              </w:rPr>
              <w:t>mit D</w:t>
            </w:r>
            <w:r w:rsidR="000930D9"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  <w:u w:val="single"/>
              </w:rPr>
              <w:t>.</w:t>
            </w:r>
            <w:r w:rsidRPr="00386A2C"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  <w:u w:val="single"/>
              </w:rPr>
              <w:t xml:space="preserve"> Dürrnhöfer</w:t>
            </w:r>
          </w:p>
          <w:p w:rsidR="000930D9" w:rsidRPr="000930D9" w:rsidRDefault="000930D9" w:rsidP="00880BF8">
            <w:pPr>
              <w:jc w:val="center"/>
              <w:rPr>
                <w:rFonts w:asciiTheme="minorHAnsi" w:hAnsiTheme="minorHAnsi"/>
                <w:b/>
                <w:i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0930D9">
              <w:rPr>
                <w:rFonts w:asciiTheme="minorHAnsi" w:hAnsiTheme="minorHAnsi"/>
                <w:b/>
                <w:i/>
                <w:noProof/>
                <w:color w:val="538135" w:themeColor="accent6" w:themeShade="BF"/>
                <w:sz w:val="36"/>
                <w:szCs w:val="36"/>
                <w:u w:val="single"/>
              </w:rPr>
              <w:t>Garten/Foyer</w:t>
            </w:r>
          </w:p>
          <w:p w:rsidR="00386A2C" w:rsidRPr="00386A2C" w:rsidRDefault="00386A2C" w:rsidP="00880BF8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  <w:u w:val="single"/>
              </w:rPr>
            </w:pPr>
          </w:p>
          <w:p w:rsidR="00386A2C" w:rsidRPr="00386A2C" w:rsidRDefault="00386A2C" w:rsidP="00880BF8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48"/>
                <w:szCs w:val="48"/>
                <w:u w:val="single"/>
              </w:rPr>
            </w:pPr>
            <w:r>
              <w:rPr>
                <w:rFonts w:asciiTheme="minorHAnsi" w:hAnsiTheme="minorHAnsi"/>
                <w:b/>
                <w:i/>
                <w:noProof/>
                <w:color w:val="FF0000"/>
                <w:sz w:val="48"/>
                <w:szCs w:val="48"/>
                <w:u w:val="single"/>
              </w:rPr>
              <w:drawing>
                <wp:inline distT="0" distB="0" distL="0" distR="0" wp14:anchorId="2CA16DB5" wp14:editId="5C5F5A43">
                  <wp:extent cx="684917" cy="914400"/>
                  <wp:effectExtent l="0" t="0" r="1270" b="0"/>
                  <wp:docPr id="1" name="Bild 1" descr="C:\Users\has1-soz.betreuung\AppData\Local\Microsoft\Windows\INetCache\Content.MSO\F598E8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F598E8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986" cy="92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0930D9" w:rsidRDefault="000930D9" w:rsidP="001832CC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drawing>
                <wp:inline distT="0" distB="0" distL="0" distR="0">
                  <wp:extent cx="1133475" cy="1818635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mit Büchern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652" cy="1826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0930D9" w:rsidRDefault="00FF389D" w:rsidP="001832CC">
            <w:pPr>
              <w:jc w:val="center"/>
              <w:rPr>
                <w:rFonts w:asciiTheme="minorHAnsi" w:hAnsiTheme="minorHAnsi" w:cstheme="minorHAnsi"/>
                <w:color w:val="C00000"/>
                <w:sz w:val="36"/>
                <w:szCs w:val="36"/>
              </w:rPr>
            </w:pPr>
            <w:r w:rsidRPr="000930D9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K</w:t>
            </w:r>
            <w:r w:rsidR="00F87DC1" w:rsidRPr="000930D9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leingruppe</w:t>
            </w:r>
            <w:r w:rsidR="001832CC" w:rsidRPr="000930D9">
              <w:rPr>
                <w:rFonts w:asciiTheme="minorHAnsi" w:hAnsiTheme="minorHAnsi" w:cstheme="minorHAnsi"/>
                <w:noProof/>
                <w:color w:val="C00000"/>
                <w:sz w:val="36"/>
                <w:szCs w:val="36"/>
              </w:rPr>
              <w:drawing>
                <wp:inline distT="0" distB="0" distL="0" distR="0" wp14:anchorId="35CEAF34" wp14:editId="55243328">
                  <wp:extent cx="1115695" cy="1115695"/>
                  <wp:effectExtent l="0" t="0" r="8255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832CC" w:rsidRPr="00F06F3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F06F35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Einzelbetreuung</w:t>
            </w:r>
          </w:p>
          <w:p w:rsidR="001832CC" w:rsidRPr="00820176" w:rsidRDefault="001832CC" w:rsidP="001832CC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CB7A7E" wp14:editId="6127225E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2CC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1832CC" w:rsidRPr="003F48D6" w:rsidRDefault="001832CC" w:rsidP="001832CC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880BF8" w:rsidRDefault="00386A2C" w:rsidP="000F0438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86A2C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880BF8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0BF8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880BF8" w:rsidRDefault="00FF389D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80BF8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832CC" w:rsidRPr="00880BF8" w:rsidRDefault="00386A2C" w:rsidP="001832CC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40"/>
                <w:szCs w:val="40"/>
              </w:rPr>
            </w:pPr>
            <w:r w:rsidRPr="00386A2C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15.30 – 17.30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880BF8" w:rsidRDefault="009F1C9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80BF8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880BF8" w:rsidRDefault="00880BF8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80BF8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832CC" w:rsidRPr="00880BF8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80BF8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1832CC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9F1C9C" w:rsidRDefault="001832CC" w:rsidP="001832CC">
            <w:pPr>
              <w:jc w:val="center"/>
              <w:rPr>
                <w:rFonts w:asciiTheme="minorHAnsi" w:hAnsiTheme="minorHAnsi" w:cstheme="minorHAnsi"/>
                <w:color w:val="4472C4" w:themeColor="accent5"/>
              </w:rPr>
            </w:pPr>
            <w:r w:rsidRPr="009F1C9C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003B2">
      <w:headerReference w:type="default" r:id="rId22"/>
      <w:footerReference w:type="default" r:id="rId23"/>
      <w:pgSz w:w="23811" w:h="16838" w:orient="landscape" w:code="8"/>
      <w:pgMar w:top="0" w:right="56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80"/>
      <w:gridCol w:w="2643"/>
      <w:gridCol w:w="4841"/>
      <w:gridCol w:w="2638"/>
      <w:gridCol w:w="1754"/>
      <w:gridCol w:w="3244"/>
      <w:gridCol w:w="2541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D035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0ECB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0D9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0438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832C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674E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5A9E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86A2C"/>
    <w:rsid w:val="0039241C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B73A3"/>
    <w:rsid w:val="004C3557"/>
    <w:rsid w:val="004D0226"/>
    <w:rsid w:val="004D098D"/>
    <w:rsid w:val="004D15E4"/>
    <w:rsid w:val="004D4AB8"/>
    <w:rsid w:val="004D51EC"/>
    <w:rsid w:val="004D6C9B"/>
    <w:rsid w:val="004D7DF1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3B2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A62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5C51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A68C0"/>
    <w:rsid w:val="005B5CBB"/>
    <w:rsid w:val="005B7594"/>
    <w:rsid w:val="005B76B4"/>
    <w:rsid w:val="005C046F"/>
    <w:rsid w:val="005C1F69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6326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28A8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0BF8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C9C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0F0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3ED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C6794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500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4794A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3434"/>
    <w:rsid w:val="00D84605"/>
    <w:rsid w:val="00D85507"/>
    <w:rsid w:val="00D87C4E"/>
    <w:rsid w:val="00D90206"/>
    <w:rsid w:val="00D9022C"/>
    <w:rsid w:val="00D9324D"/>
    <w:rsid w:val="00D93E7C"/>
    <w:rsid w:val="00D94253"/>
    <w:rsid w:val="00D9586A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06F35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1621"/>
    <w:rsid w:val="00F53E9C"/>
    <w:rsid w:val="00F56053"/>
    <w:rsid w:val="00F5606A"/>
    <w:rsid w:val="00F57AA0"/>
    <w:rsid w:val="00F57AD8"/>
    <w:rsid w:val="00F57F7D"/>
    <w:rsid w:val="00F623BB"/>
    <w:rsid w:val="00F62CD6"/>
    <w:rsid w:val="00F64DE4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87DC1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389D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42813A35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036B-EB8C-4E1C-B798-F392840A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1572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2025-09-11T14:34:00Z</cp:lastPrinted>
  <dcterms:created xsi:type="dcterms:W3CDTF">2025-09-04T12:48:00Z</dcterms:created>
  <dcterms:modified xsi:type="dcterms:W3CDTF">2025-09-11T14:34:00Z</dcterms:modified>
</cp:coreProperties>
</file>