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C13E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29.09-05.10. 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(KW</w:t>
      </w:r>
      <w:r w:rsidR="00C13E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40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</w:pP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Pr="0009554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08E4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Gedächtnistraining</w:t>
            </w:r>
            <w:r w:rsidR="003862DB"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  <w:p w:rsidR="003608E4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Martha </w:t>
            </w:r>
          </w:p>
          <w:p w:rsidR="00D3227F" w:rsidRPr="006A6313" w:rsidRDefault="003608E4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2A55D2" wp14:editId="0B2B61F6">
                  <wp:extent cx="734273" cy="488625"/>
                  <wp:effectExtent l="0" t="0" r="8890" b="6985"/>
                  <wp:docPr id="2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273" cy="48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08E4" w:rsidRDefault="005C1AE6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</w:t>
            </w:r>
            <w:r w:rsidR="003608E4">
              <w:rPr>
                <w:rFonts w:asciiTheme="minorHAnsi" w:hAnsiTheme="minorHAnsi" w:cstheme="minorHAnsi"/>
                <w:b/>
                <w:sz w:val="32"/>
                <w:szCs w:val="32"/>
              </w:rPr>
              <w:t>ymnastik mit Martha</w:t>
            </w:r>
            <w:r w:rsidR="003608E4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70E3425" wp14:editId="06F349F5">
                  <wp:extent cx="771525" cy="823913"/>
                  <wp:effectExtent l="0" t="0" r="0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84239" cy="8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8E4" w:rsidRDefault="003608E4" w:rsidP="003608E4"/>
          <w:p w:rsidR="003608E4" w:rsidRPr="006913A3" w:rsidRDefault="00D1322A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6913A3" w:rsidRPr="006913A3" w:rsidRDefault="006913A3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33ECA" w:rsidRDefault="00112384" w:rsidP="005E6C1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Erntedankaltar</w:t>
            </w:r>
            <w:r w:rsidR="005E6C1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733ECA"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und Anja</w:t>
            </w:r>
          </w:p>
          <w:p w:rsidR="00D3227F" w:rsidRPr="006A6313" w:rsidRDefault="005E6C1E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00175" cy="789099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291" cy="79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D1322A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3753" w:rsidRDefault="00B03753" w:rsidP="00D3227F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C13E0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C13E0A" w:rsidRDefault="00C13E0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C13E0A" w:rsidRDefault="00C13E0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C13E0A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E054FD3" wp14:editId="4CD41443">
                  <wp:extent cx="987425" cy="658495"/>
                  <wp:effectExtent l="0" t="0" r="3175" b="825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AE5" w:rsidRPr="004C38DA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08E4" w:rsidRDefault="00C13E0A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Tanzen im Sitzen mit Katrin</w:t>
            </w:r>
          </w:p>
          <w:p w:rsidR="00650C3E" w:rsidRPr="00650C3E" w:rsidRDefault="00112384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109855</wp:posOffset>
                  </wp:positionV>
                  <wp:extent cx="1066800" cy="725170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504A" w:rsidRDefault="0008504A" w:rsidP="003608E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8504A" w:rsidRPr="004C38DA" w:rsidRDefault="0008504A" w:rsidP="0008504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A4848" w:rsidRDefault="00112384" w:rsidP="00DA484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 in den Herbst</w:t>
            </w:r>
          </w:p>
          <w:p w:rsidR="00150D9C" w:rsidRDefault="00150D9C" w:rsidP="00DA484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  <w:r w:rsidR="00DA484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="00DA4848">
              <w:rPr>
                <w:noProof/>
              </w:rPr>
              <w:drawing>
                <wp:inline distT="0" distB="0" distL="0" distR="0" wp14:anchorId="77B8B856" wp14:editId="0484B3A8">
                  <wp:extent cx="745158" cy="8001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174" cy="80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F09" w:rsidRDefault="003862DB" w:rsidP="003608E4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</w:p>
          <w:p w:rsidR="0008504A" w:rsidRDefault="0008504A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Pr="006913A3" w:rsidRDefault="00E44AE5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E6C1E" w:rsidRDefault="005E6C1E" w:rsidP="00F72F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Singen mit Frau </w:t>
            </w:r>
          </w:p>
          <w:p w:rsidR="00F72FD0" w:rsidRPr="00F72FD0" w:rsidRDefault="005E6C1E" w:rsidP="00F72F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Zandel</w:t>
            </w:r>
            <w:r w:rsidR="00F72FD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72FD0" w:rsidRDefault="001F1580" w:rsidP="00F72FD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001923419"/>
                <w:picture/>
              </w:sdtPr>
              <w:sdtEndPr/>
              <w:sdtContent>
                <w:r w:rsidR="005E6C1E">
                  <w:rPr>
                    <w:noProof/>
                  </w:rPr>
                  <w:drawing>
                    <wp:inline distT="0" distB="0" distL="0" distR="0" wp14:anchorId="76C5B8B4" wp14:editId="1A4BD198">
                      <wp:extent cx="1133475" cy="485775"/>
                      <wp:effectExtent l="0" t="0" r="9525" b="9525"/>
                      <wp:docPr id="25" name="Grafik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34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6913A3" w:rsidRPr="006A6313" w:rsidRDefault="006913A3" w:rsidP="00F72F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72FD0" w:rsidRPr="00150D9C" w:rsidRDefault="00150D9C" w:rsidP="00F72FD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6913A3" w:rsidRPr="00150D9C" w:rsidRDefault="006913A3" w:rsidP="00150D9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7E0401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</w:p>
          <w:p w:rsidR="00B03753" w:rsidRDefault="00B03753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3608E4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3608E4" w:rsidRDefault="003608E4" w:rsidP="003608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3608E4" w:rsidRDefault="003608E4" w:rsidP="003608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3608E4" w:rsidRPr="00A54B71" w:rsidRDefault="003608E4" w:rsidP="003608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13E0A" w:rsidRDefault="00C13E0A" w:rsidP="00C13E0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3608E4" w:rsidRDefault="00B72FE3" w:rsidP="00B72FE3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  <w:r w:rsidR="00C13E0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 w:rsidR="00C13E0A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B72FE3" w:rsidRDefault="00B72FE3" w:rsidP="00B72FE3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C13E0A" w:rsidRDefault="00C13E0A" w:rsidP="00C13E0A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9362394" wp14:editId="2CFFF06F">
                  <wp:extent cx="987425" cy="658495"/>
                  <wp:effectExtent l="0" t="0" r="3175" b="825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3E0A" w:rsidRDefault="00C13E0A" w:rsidP="00C13E0A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08E4" w:rsidRDefault="00472E92" w:rsidP="003608E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</w:t>
            </w:r>
            <w:r w:rsidR="00112384"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112384" w:rsidRDefault="00472E92" w:rsidP="003608E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  <w:r w:rsidR="0011238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 w:rsidR="00112384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112384" w:rsidRDefault="00112384" w:rsidP="003608E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112384" w:rsidRPr="004C38DA" w:rsidRDefault="00472E92" w:rsidP="003608E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</w:t>
            </w:r>
            <w:r w:rsidR="00112384">
              <w:rPr>
                <w:noProof/>
              </w:rPr>
              <w:drawing>
                <wp:inline distT="0" distB="0" distL="0" distR="0">
                  <wp:extent cx="1171575" cy="752475"/>
                  <wp:effectExtent l="0" t="0" r="9525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A4848" w:rsidRPr="00112384" w:rsidRDefault="00112384" w:rsidP="0011238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Gedächtnis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3608E4" w:rsidRPr="004C38DA" w:rsidRDefault="0011238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62050" cy="923925"/>
                  <wp:effectExtent l="0" t="0" r="0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08E4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Musik</w:t>
            </w:r>
            <w:r w:rsidR="000E2A4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</w:t>
            </w:r>
            <w:proofErr w:type="spellStart"/>
            <w:r w:rsidR="000E2A4B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 w:rsidR="000E2A4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0E2A4B" w:rsidRDefault="000E2A4B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E2A4B" w:rsidRPr="006A6313" w:rsidRDefault="005E6C1E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25F14B0" wp14:editId="04A98400">
                  <wp:extent cx="1133475" cy="485775"/>
                  <wp:effectExtent l="0" t="0" r="9525" b="952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50D9C" w:rsidRDefault="00150D9C" w:rsidP="005E6C1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08E4" w:rsidRPr="004C38DA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608E4" w:rsidRPr="007E0401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3608E4" w:rsidRDefault="003608E4" w:rsidP="003608E4">
            <w:pPr>
              <w:jc w:val="center"/>
            </w:pPr>
          </w:p>
        </w:tc>
      </w:tr>
      <w:tr w:rsidR="003608E4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3608E4" w:rsidRDefault="003608E4" w:rsidP="003608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3608E4" w:rsidRPr="00A54B71" w:rsidRDefault="003608E4" w:rsidP="003608E4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A4848" w:rsidRPr="00C13E0A" w:rsidRDefault="00DA4848" w:rsidP="00C13E0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08E4" w:rsidRPr="008177B6" w:rsidRDefault="003608E4" w:rsidP="003608E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A4848" w:rsidRDefault="00DA4848" w:rsidP="00DA484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Wellness mit Anja </w:t>
            </w:r>
          </w:p>
          <w:p w:rsidR="00DA4848" w:rsidRDefault="00DA4848" w:rsidP="00DA4848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3608E4" w:rsidRPr="004C38DA" w:rsidRDefault="00DA4848" w:rsidP="00DA484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EB21313" wp14:editId="4092A668">
                  <wp:extent cx="1264920" cy="646794"/>
                  <wp:effectExtent l="0" t="0" r="0" b="1270"/>
                  <wp:docPr id="3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703" cy="657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08E4" w:rsidRPr="00F16EC7" w:rsidRDefault="003608E4" w:rsidP="003608E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08E4" w:rsidRDefault="003608E4" w:rsidP="003608E4">
            <w:pPr>
              <w:rPr>
                <w:noProof/>
              </w:rPr>
            </w:pPr>
          </w:p>
          <w:p w:rsidR="003608E4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08E4" w:rsidRPr="006913A3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A4848" w:rsidRDefault="005E6C1E" w:rsidP="005E6C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Erntedankaltar</w:t>
            </w:r>
            <w:r w:rsidR="00B72FE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  <w:r w:rsidR="00DA4848">
              <w:rPr>
                <w:rFonts w:asciiTheme="minorHAnsi" w:hAnsiTheme="minorHAnsi" w:cstheme="minorHAnsi"/>
                <w:b/>
                <w:sz w:val="32"/>
                <w:szCs w:val="32"/>
              </w:rPr>
              <w:t>it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Martha und Anja</w:t>
            </w:r>
          </w:p>
          <w:p w:rsidR="00DA4848" w:rsidRDefault="005E6C1E" w:rsidP="00DA484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B5B3DAE" wp14:editId="1659FB9A">
                  <wp:extent cx="1694416" cy="866775"/>
                  <wp:effectExtent l="0" t="0" r="127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708" cy="907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8E4" w:rsidRDefault="003608E4" w:rsidP="00DA484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08E4" w:rsidRDefault="003608E4" w:rsidP="000E2A4B">
            <w:pPr>
              <w:rPr>
                <w:noProof/>
              </w:rPr>
            </w:pPr>
          </w:p>
          <w:p w:rsidR="003608E4" w:rsidRDefault="003608E4" w:rsidP="003608E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3608E4" w:rsidRDefault="003608E4" w:rsidP="003608E4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E2A4B" w:rsidRDefault="000E2A4B" w:rsidP="000E2A4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08E4" w:rsidRPr="006A6313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72FD0" w:rsidRDefault="00F72FD0" w:rsidP="00F72F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F72FD0" w:rsidRDefault="00F72FD0" w:rsidP="00F72F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F72FD0" w:rsidRDefault="00F72FD0" w:rsidP="00F72F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F72FD0" w:rsidRDefault="00F72FD0" w:rsidP="00F72FD0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ECCF9F9" wp14:editId="689E740F">
                  <wp:extent cx="987425" cy="658495"/>
                  <wp:effectExtent l="0" t="0" r="3175" b="825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08E4" w:rsidRDefault="003608E4" w:rsidP="003608E4">
            <w:pPr>
              <w:jc w:val="center"/>
            </w:pPr>
            <w:r>
              <w:t xml:space="preserve"> </w:t>
            </w:r>
          </w:p>
          <w:p w:rsidR="003608E4" w:rsidRDefault="003608E4" w:rsidP="003608E4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3608E4" w:rsidRDefault="003608E4" w:rsidP="003608E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3608E4" w:rsidRPr="00AC4B61" w:rsidRDefault="003608E4" w:rsidP="003608E4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3608E4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3608E4" w:rsidRDefault="003608E4" w:rsidP="003608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3608E4" w:rsidRPr="00A54B71" w:rsidRDefault="003608E4" w:rsidP="003608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3608E4" w:rsidRPr="00D3227F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3608E4" w:rsidRDefault="003608E4" w:rsidP="003608E4">
            <w:pPr>
              <w:jc w:val="center"/>
            </w:pPr>
          </w:p>
        </w:tc>
        <w:tc>
          <w:tcPr>
            <w:tcW w:w="2693" w:type="dxa"/>
            <w:vAlign w:val="center"/>
          </w:tcPr>
          <w:p w:rsidR="003608E4" w:rsidRPr="00C3155B" w:rsidRDefault="003608E4" w:rsidP="00360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608E4" w:rsidRDefault="003608E4" w:rsidP="003608E4">
            <w:pPr>
              <w:jc w:val="center"/>
            </w:pPr>
          </w:p>
        </w:tc>
        <w:tc>
          <w:tcPr>
            <w:tcW w:w="2693" w:type="dxa"/>
            <w:vAlign w:val="center"/>
          </w:tcPr>
          <w:p w:rsidR="003608E4" w:rsidRDefault="003608E4" w:rsidP="003608E4">
            <w:pPr>
              <w:jc w:val="center"/>
            </w:pPr>
          </w:p>
        </w:tc>
        <w:tc>
          <w:tcPr>
            <w:tcW w:w="2835" w:type="dxa"/>
          </w:tcPr>
          <w:p w:rsidR="003608E4" w:rsidRPr="00AC4B61" w:rsidRDefault="003608E4" w:rsidP="003608E4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3608E4" w:rsidRDefault="003608E4" w:rsidP="003608E4">
            <w:pPr>
              <w:jc w:val="center"/>
            </w:pPr>
          </w:p>
        </w:tc>
      </w:tr>
      <w:tr w:rsidR="003608E4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3608E4" w:rsidRPr="00A54B71" w:rsidRDefault="003608E4" w:rsidP="003608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3608E4" w:rsidRDefault="003608E4" w:rsidP="003608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3608E4" w:rsidRDefault="003608E4" w:rsidP="003608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3608E4" w:rsidRDefault="003608E4" w:rsidP="003608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3608E4" w:rsidRDefault="003608E4" w:rsidP="003608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3608E4" w:rsidRDefault="003608E4" w:rsidP="003608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3608E4" w:rsidRDefault="003608E4" w:rsidP="003608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3608E4" w:rsidRDefault="003608E4" w:rsidP="003608E4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A6C89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7B91" w:rsidRDefault="005E6C1E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5C1AE6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5C1AE6" w:rsidRDefault="005C1AE6" w:rsidP="005C1AE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33ECA" w:rsidRDefault="005E6C1E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9B595C3" wp14:editId="063F3388">
                  <wp:extent cx="574069" cy="633456"/>
                  <wp:effectExtent l="0" t="0" r="0" b="0"/>
                  <wp:docPr id="30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69" cy="63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401" w:rsidRPr="007E0401" w:rsidRDefault="007E0401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E0401" w:rsidRPr="00C87C5D" w:rsidRDefault="007E0401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72E92" w:rsidRDefault="00472E92" w:rsidP="00472E9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Geburtstags </w:t>
            </w:r>
          </w:p>
          <w:p w:rsidR="00472E92" w:rsidRDefault="00472E92" w:rsidP="00472E9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Kaffee</w:t>
            </w:r>
          </w:p>
          <w:p w:rsidR="00F25620" w:rsidRDefault="00F25620" w:rsidP="00472E92">
            <w:pPr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472E92" w:rsidRDefault="00472E92" w:rsidP="00472E92">
            <w:pPr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041962FE" wp14:editId="5CF766AA">
                  <wp:extent cx="1085850" cy="900461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648" cy="91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E92" w:rsidRDefault="00472E92" w:rsidP="00472E92">
            <w:pPr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</w:t>
            </w:r>
          </w:p>
          <w:p w:rsidR="00472E92" w:rsidRPr="00235DDF" w:rsidRDefault="00472E92" w:rsidP="00472E92">
            <w:pPr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72E92" w:rsidRDefault="00472E92" w:rsidP="003862DB">
            <w:pPr>
              <w:jc w:val="center"/>
              <w:rPr>
                <w:b/>
              </w:rPr>
            </w:pPr>
            <w:r>
              <w:rPr>
                <w:b/>
              </w:rPr>
              <w:t xml:space="preserve">Einzelbeschäftigung </w:t>
            </w:r>
          </w:p>
          <w:p w:rsidR="00CF639B" w:rsidRPr="00460EFF" w:rsidRDefault="00472E92" w:rsidP="003862DB">
            <w:pPr>
              <w:jc w:val="center"/>
              <w:rPr>
                <w:b/>
              </w:rPr>
            </w:pPr>
            <w:r>
              <w:rPr>
                <w:b/>
              </w:rPr>
              <w:t>Mit Martha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72E92" w:rsidRDefault="000410C2" w:rsidP="005C1AE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  <w:r w:rsidR="00472E9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472E92" w:rsidRDefault="00472E92" w:rsidP="005C1AE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72E92" w:rsidRDefault="00472E92" w:rsidP="005C1AE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  <w:r w:rsidR="000410C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7B5124" w:rsidRDefault="00472E92" w:rsidP="005C1AE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Betreuung</w:t>
            </w:r>
            <w:r w:rsidR="007B512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</w:t>
            </w:r>
          </w:p>
          <w:p w:rsidR="00F25620" w:rsidRDefault="007B5124" w:rsidP="005C1AE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  <w:r w:rsidR="00472E9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472E92">
              <w:rPr>
                <w:rFonts w:asciiTheme="minorHAnsi" w:hAnsiTheme="minorHAnsi" w:cstheme="minorHAnsi"/>
                <w:b/>
                <w:sz w:val="32"/>
                <w:szCs w:val="32"/>
              </w:rPr>
              <w:t>mit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Martha</w:t>
            </w:r>
          </w:p>
          <w:p w:rsidR="007B5124" w:rsidRDefault="007B5124" w:rsidP="000410C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</w:t>
            </w:r>
          </w:p>
          <w:p w:rsidR="00F25620" w:rsidRDefault="007B5124" w:rsidP="000410C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</w:t>
            </w:r>
            <w:r w:rsidR="00F2562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t xml:space="preserve"> </w:t>
            </w:r>
          </w:p>
          <w:p w:rsidR="004A6C89" w:rsidRDefault="004A6C89" w:rsidP="008C3E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605105" w:rsidRDefault="004A6C89" w:rsidP="004A6C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685173">
            <w:pPr>
              <w:jc w:val="center"/>
            </w:pPr>
          </w:p>
        </w:tc>
      </w:tr>
      <w:tr w:rsidR="00FA7B91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A7B9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A7B9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A7B91" w:rsidRPr="00A54B7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862DB">
              <w:rPr>
                <w:rFonts w:asciiTheme="minorHAnsi" w:hAnsiTheme="minorHAnsi" w:cstheme="minorHAnsi"/>
                <w:b/>
                <w:sz w:val="32"/>
                <w:szCs w:val="32"/>
              </w:rPr>
              <w:t>Entspannung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mit          </w:t>
            </w: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A7B91" w:rsidRDefault="00FA7B91" w:rsidP="00FA7B9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7C36F58" wp14:editId="6F9333BF">
                  <wp:extent cx="1283776" cy="8001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242" cy="80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</w:p>
          <w:p w:rsidR="00FA7B91" w:rsidRPr="004C38DA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Sitzgymnastik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309D37A" wp14:editId="7B02B2D4">
                  <wp:extent cx="771525" cy="823913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84239" cy="8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B91" w:rsidRDefault="00FA7B91" w:rsidP="00FA7B91"/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235DDF" w:rsidRDefault="00FA7B91" w:rsidP="00FA7B9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CF639B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A7B91" w:rsidRDefault="007B5124" w:rsidP="00D258B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FA7B91" w:rsidRDefault="00FA7B91" w:rsidP="00FA7B91">
            <w:pPr>
              <w:jc w:val="center"/>
            </w:pPr>
          </w:p>
        </w:tc>
        <w:tc>
          <w:tcPr>
            <w:tcW w:w="2693" w:type="dxa"/>
            <w:vAlign w:val="center"/>
          </w:tcPr>
          <w:p w:rsidR="00FA7B91" w:rsidRDefault="00FA7B91" w:rsidP="00FA7B91">
            <w:pPr>
              <w:jc w:val="center"/>
            </w:pPr>
          </w:p>
          <w:p w:rsidR="00FA7B91" w:rsidRPr="00B41FC1" w:rsidRDefault="00FA7B91" w:rsidP="00FA7B91">
            <w:pPr>
              <w:jc w:val="center"/>
              <w:rPr>
                <w:sz w:val="28"/>
                <w:szCs w:val="28"/>
              </w:rPr>
            </w:pPr>
          </w:p>
        </w:tc>
      </w:tr>
      <w:tr w:rsidR="00FA7B91" w:rsidRPr="00A54B71" w:rsidTr="00124B00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A7B9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A7B9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A7B91" w:rsidRPr="00A54B71" w:rsidRDefault="00FA7B91" w:rsidP="00FA7B91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7B91" w:rsidRDefault="005E6C1E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5E6C1E" w:rsidRDefault="005E6C1E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5E6C1E" w:rsidRPr="00D3227F" w:rsidRDefault="005E6C1E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38B633E" wp14:editId="156AF800">
                  <wp:extent cx="574069" cy="633456"/>
                  <wp:effectExtent l="0" t="0" r="0" b="0"/>
                  <wp:docPr id="32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69" cy="63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5A114F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C87C5D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C87C5D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/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235DDF" w:rsidRDefault="00FA7B91" w:rsidP="00FA7B9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  <w:r w:rsidRPr="003862DB">
              <w:rPr>
                <w:rFonts w:asciiTheme="minorHAnsi" w:hAnsiTheme="minorHAnsi" w:cstheme="minorHAnsi"/>
                <w:b/>
                <w:sz w:val="32"/>
                <w:szCs w:val="32"/>
              </w:rPr>
              <w:t>Entspannung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         </w:t>
            </w: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A7B91" w:rsidRDefault="00FA7B91" w:rsidP="00FA7B9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E9D9613" wp14:editId="7E935CA5">
                  <wp:extent cx="1283776" cy="80010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242" cy="80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</w:p>
          <w:p w:rsidR="00FA7B91" w:rsidRPr="00CF639B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A7B91" w:rsidRPr="00D258B6" w:rsidRDefault="00FA7B91" w:rsidP="00D258B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91" w:rsidRPr="002B6B38" w:rsidRDefault="00FA7B91" w:rsidP="00FA7B91">
            <w:pPr>
              <w:jc w:val="center"/>
              <w:rPr>
                <w:b/>
                <w:sz w:val="32"/>
                <w:szCs w:val="32"/>
              </w:rPr>
            </w:pPr>
          </w:p>
          <w:p w:rsidR="00FA7B91" w:rsidRPr="002B6B38" w:rsidRDefault="00FA7B91" w:rsidP="00FA7B9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5A114F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5A114F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A7B91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A7B9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A7B9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A7B91" w:rsidRPr="00A54B71" w:rsidRDefault="00FA7B91" w:rsidP="00FA7B91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/>
          <w:p w:rsidR="00FA7B91" w:rsidRDefault="00FA7B91" w:rsidP="00FA7B91">
            <w:r>
              <w:t xml:space="preserve">             </w:t>
            </w:r>
          </w:p>
          <w:p w:rsidR="00FA7B91" w:rsidRDefault="00FA7B91" w:rsidP="00FA7B91"/>
          <w:p w:rsidR="00FA7B91" w:rsidRDefault="00FA7B91" w:rsidP="00FA7B91"/>
        </w:tc>
        <w:tc>
          <w:tcPr>
            <w:tcW w:w="2835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Wellness mit Anja </w:t>
            </w:r>
          </w:p>
          <w:p w:rsidR="00FA7B91" w:rsidRDefault="00FA7B91" w:rsidP="00FA7B9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B47FF8" wp14:editId="139E2403">
                  <wp:extent cx="1321358" cy="675653"/>
                  <wp:effectExtent l="0" t="0" r="0" b="0"/>
                  <wp:docPr id="42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7" cy="68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</w:p>
          <w:p w:rsidR="00FA7B91" w:rsidRPr="00C87C5D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C87C5D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258B6" w:rsidRDefault="00D258B6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72E92" w:rsidRDefault="00472E92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Gedächtnistraining</w:t>
            </w:r>
          </w:p>
          <w:p w:rsidR="00D258B6" w:rsidRDefault="00D258B6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D258B6" w:rsidRDefault="00472E92" w:rsidP="00472E9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54728001" wp14:editId="47A58C1E">
                  <wp:extent cx="962025" cy="895350"/>
                  <wp:effectExtent l="0" t="0" r="9525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8B6" w:rsidRDefault="00D258B6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258B6" w:rsidRDefault="00D258B6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CF639B" w:rsidRDefault="00D258B6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FA7B91"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FA7B9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A7B91" w:rsidRDefault="00FA7B91" w:rsidP="00FA7B9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91" w:rsidRDefault="00FA7B91" w:rsidP="00FA7B91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D258B6" w:rsidRDefault="00D258B6" w:rsidP="00D258B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D258B6" w:rsidRDefault="00D258B6" w:rsidP="00D258B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D258B6" w:rsidRDefault="00D258B6" w:rsidP="00D258B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D258B6" w:rsidRDefault="00D258B6" w:rsidP="00D258B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</w:pPr>
          </w:p>
        </w:tc>
      </w:tr>
      <w:tr w:rsidR="00FA7B91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FA7B91" w:rsidRPr="00A54B7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FA7B91" w:rsidRDefault="00FA7B91" w:rsidP="00FA7B91">
            <w:pPr>
              <w:jc w:val="center"/>
            </w:pPr>
          </w:p>
        </w:tc>
        <w:tc>
          <w:tcPr>
            <w:tcW w:w="2835" w:type="dxa"/>
            <w:vAlign w:val="center"/>
          </w:tcPr>
          <w:p w:rsidR="00FA7B91" w:rsidRPr="0079235C" w:rsidRDefault="00FA7B91" w:rsidP="00FA7B9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A7B91" w:rsidRDefault="00FA7B91" w:rsidP="00FA7B91">
            <w:pPr>
              <w:jc w:val="center"/>
            </w:pPr>
          </w:p>
        </w:tc>
        <w:tc>
          <w:tcPr>
            <w:tcW w:w="2977" w:type="dxa"/>
            <w:vAlign w:val="center"/>
          </w:tcPr>
          <w:p w:rsidR="00FA7B91" w:rsidRPr="007E040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FA7B91" w:rsidRPr="008769A9" w:rsidRDefault="00FA7B91" w:rsidP="00FA7B9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A7B91" w:rsidRDefault="00FA7B91" w:rsidP="00FA7B91">
            <w:pPr>
              <w:jc w:val="center"/>
            </w:pPr>
          </w:p>
        </w:tc>
        <w:tc>
          <w:tcPr>
            <w:tcW w:w="2693" w:type="dxa"/>
            <w:vAlign w:val="center"/>
          </w:tcPr>
          <w:p w:rsidR="00FA7B91" w:rsidRDefault="00FA7B91" w:rsidP="00FA7B91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1F1580">
            <w:rPr>
              <w:noProof/>
              <w:sz w:val="16"/>
              <w:szCs w:val="16"/>
            </w:rPr>
            <w:t>26.09.2025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1F1580">
            <w:rPr>
              <w:noProof/>
              <w:sz w:val="16"/>
              <w:szCs w:val="16"/>
            </w:rPr>
            <w:t>26.09.2025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0C2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504A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2A4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384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0D9C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1ACB"/>
    <w:rsid w:val="0017203F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1580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08E4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862DB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2E92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A6C89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D7216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5174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5A61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5FA9"/>
    <w:rsid w:val="00587E6C"/>
    <w:rsid w:val="00587EAB"/>
    <w:rsid w:val="005917F4"/>
    <w:rsid w:val="00591FC7"/>
    <w:rsid w:val="005945FD"/>
    <w:rsid w:val="005951C0"/>
    <w:rsid w:val="00596156"/>
    <w:rsid w:val="005A114F"/>
    <w:rsid w:val="005A2E0E"/>
    <w:rsid w:val="005A5718"/>
    <w:rsid w:val="005A62BD"/>
    <w:rsid w:val="005B0B88"/>
    <w:rsid w:val="005B3F0F"/>
    <w:rsid w:val="005B5CBB"/>
    <w:rsid w:val="005B76B4"/>
    <w:rsid w:val="005C046F"/>
    <w:rsid w:val="005C1AE6"/>
    <w:rsid w:val="005C2F15"/>
    <w:rsid w:val="005C6C10"/>
    <w:rsid w:val="005E0604"/>
    <w:rsid w:val="005E0A2D"/>
    <w:rsid w:val="005E0D5B"/>
    <w:rsid w:val="005E1E55"/>
    <w:rsid w:val="005E2054"/>
    <w:rsid w:val="005E2AF2"/>
    <w:rsid w:val="005E2F4E"/>
    <w:rsid w:val="005E3A3D"/>
    <w:rsid w:val="005E3A64"/>
    <w:rsid w:val="005E3D14"/>
    <w:rsid w:val="005E4A45"/>
    <w:rsid w:val="005E545C"/>
    <w:rsid w:val="005E617F"/>
    <w:rsid w:val="005E654B"/>
    <w:rsid w:val="005E6C1E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0C3E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173"/>
    <w:rsid w:val="00685D18"/>
    <w:rsid w:val="00686A73"/>
    <w:rsid w:val="00687114"/>
    <w:rsid w:val="00687DE0"/>
    <w:rsid w:val="006913A3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A6313"/>
    <w:rsid w:val="006B04D3"/>
    <w:rsid w:val="006B1907"/>
    <w:rsid w:val="006B330A"/>
    <w:rsid w:val="006B4FA4"/>
    <w:rsid w:val="006B5874"/>
    <w:rsid w:val="006B6972"/>
    <w:rsid w:val="006C0683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578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3ECA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5124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0401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494F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3E8E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884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1E4D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A4F09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753"/>
    <w:rsid w:val="00B03B22"/>
    <w:rsid w:val="00B055AA"/>
    <w:rsid w:val="00B06306"/>
    <w:rsid w:val="00B0738C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2FE3"/>
    <w:rsid w:val="00B7392A"/>
    <w:rsid w:val="00B74DA6"/>
    <w:rsid w:val="00B758CC"/>
    <w:rsid w:val="00B75E5B"/>
    <w:rsid w:val="00B7659F"/>
    <w:rsid w:val="00B76D41"/>
    <w:rsid w:val="00B865A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3C31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3E0A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CF639B"/>
    <w:rsid w:val="00D0177B"/>
    <w:rsid w:val="00D03AE6"/>
    <w:rsid w:val="00D0419D"/>
    <w:rsid w:val="00D06555"/>
    <w:rsid w:val="00D1029B"/>
    <w:rsid w:val="00D12414"/>
    <w:rsid w:val="00D1322A"/>
    <w:rsid w:val="00D1464D"/>
    <w:rsid w:val="00D14C40"/>
    <w:rsid w:val="00D16915"/>
    <w:rsid w:val="00D17534"/>
    <w:rsid w:val="00D2158A"/>
    <w:rsid w:val="00D23429"/>
    <w:rsid w:val="00D258B6"/>
    <w:rsid w:val="00D25CF6"/>
    <w:rsid w:val="00D26E5D"/>
    <w:rsid w:val="00D27F0B"/>
    <w:rsid w:val="00D307FA"/>
    <w:rsid w:val="00D30E9B"/>
    <w:rsid w:val="00D320A4"/>
    <w:rsid w:val="00D3227F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848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44AE5"/>
    <w:rsid w:val="00E51602"/>
    <w:rsid w:val="00E55748"/>
    <w:rsid w:val="00E56BB2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76B0F"/>
    <w:rsid w:val="00E8081E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16EC7"/>
    <w:rsid w:val="00F209E5"/>
    <w:rsid w:val="00F22879"/>
    <w:rsid w:val="00F230AD"/>
    <w:rsid w:val="00F248F6"/>
    <w:rsid w:val="00F24924"/>
    <w:rsid w:val="00F25620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2FD0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A7B91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3457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AE35-8457-4F71-BD44-73FEC739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180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1812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2025-09-25T12:09:00Z</cp:lastPrinted>
  <dcterms:created xsi:type="dcterms:W3CDTF">2025-09-26T06:43:00Z</dcterms:created>
  <dcterms:modified xsi:type="dcterms:W3CDTF">2025-09-26T06:43:00Z</dcterms:modified>
</cp:coreProperties>
</file>