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2562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08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F2562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14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.09.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F2562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7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5620" w:rsidRDefault="00F25620" w:rsidP="00F2562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E2FAFCC" wp14:editId="5677D523">
                  <wp:extent cx="987425" cy="658495"/>
                  <wp:effectExtent l="0" t="0" r="317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3227F" w:rsidRPr="006A6313" w:rsidRDefault="00D3227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D1322A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6913A3" w:rsidRPr="006913A3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62320588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36F19A2D" wp14:editId="6DB487C9">
                      <wp:extent cx="734273" cy="413028"/>
                      <wp:effectExtent l="0" t="0" r="8890" b="635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Musikquiz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3227F" w:rsidRPr="006A6313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808C263" wp14:editId="13161A72">
                  <wp:extent cx="1133475" cy="4857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D132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5620" w:rsidRDefault="00F25620" w:rsidP="00F2562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2CA761D" wp14:editId="0C221699">
                  <wp:extent cx="987425" cy="658495"/>
                  <wp:effectExtent l="0" t="0" r="3175" b="825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CBE14A5" wp14:editId="432AB384">
                  <wp:extent cx="990600" cy="5549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16EC7" w:rsidRDefault="00F16EC7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16EC7" w:rsidRDefault="00F25620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Apfelkuchen backen im EG</w:t>
            </w:r>
          </w:p>
          <w:p w:rsidR="00650C3E" w:rsidRPr="00650C3E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1322A"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8504A" w:rsidRDefault="006B1D2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600220657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67F8341D" wp14:editId="37F43C10">
                      <wp:extent cx="571499" cy="428625"/>
                      <wp:effectExtent l="0" t="0" r="635" b="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17" cy="429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04A" w:rsidRPr="004C38D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Pr="00F16EC7" w:rsidRDefault="00F25620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Handmassage mit Fingergymnastik</w:t>
            </w:r>
          </w:p>
          <w:p w:rsidR="00F16EC7" w:rsidRPr="00F16EC7" w:rsidRDefault="00AA4F09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16EC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D1322A" w:rsidRPr="00F16EC7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AA4F09" w:rsidRDefault="006B1D2F" w:rsidP="00D1322A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289510144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350E4662" wp14:editId="7FAEFE55">
                      <wp:extent cx="886782" cy="447548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799" cy="453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04A" w:rsidRDefault="0008504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Akkordeonmusik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 WB3 </w:t>
            </w:r>
          </w:p>
          <w:p w:rsidR="00F25620" w:rsidRPr="00F16EC7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F25620" w:rsidRDefault="006B1D2F" w:rsidP="00F25620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433357080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124CCDDE" wp14:editId="27828582">
                      <wp:extent cx="769882" cy="453108"/>
                      <wp:effectExtent l="0" t="0" r="0" b="4445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9882" cy="453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934101D" wp14:editId="6D5B128E">
                  <wp:extent cx="987425" cy="658495"/>
                  <wp:effectExtent l="0" t="0" r="3175" b="825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13A3" w:rsidRPr="003B6F9D" w:rsidRDefault="006913A3" w:rsidP="00733EC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F25620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5620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25620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F25620" w:rsidRPr="00A54B71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Apfelkuchen backen im EG</w:t>
            </w:r>
          </w:p>
          <w:p w:rsidR="00F25620" w:rsidRPr="00650C3E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5E2054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  <w:r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25620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604782533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49CA887D" wp14:editId="79E2EF62">
                      <wp:extent cx="571499" cy="428625"/>
                      <wp:effectExtent l="0" t="0" r="635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17" cy="429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5620" w:rsidRPr="004C38DA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25620" w:rsidRDefault="00F25620" w:rsidP="00F25620">
            <w:pPr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25620" w:rsidRPr="004C38DA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5620" w:rsidRPr="006A6313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25620" w:rsidRPr="004C38DA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28831647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75D86A8E" wp14:editId="0A7CBC14">
                      <wp:extent cx="734273" cy="413028"/>
                      <wp:effectExtent l="0" t="0" r="8890" b="635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5620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Pr="007E0401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</w:pPr>
          </w:p>
        </w:tc>
      </w:tr>
      <w:tr w:rsidR="00F25620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5620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25620" w:rsidRPr="00A54B71" w:rsidRDefault="00F25620" w:rsidP="00F2562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 &amp; Martha</w:t>
            </w:r>
          </w:p>
          <w:p w:rsidR="00F25620" w:rsidRDefault="00F25620" w:rsidP="00F25620">
            <w:pPr>
              <w:jc w:val="center"/>
            </w:pPr>
          </w:p>
          <w:p w:rsidR="00F25620" w:rsidRPr="008177B6" w:rsidRDefault="00F25620" w:rsidP="00F2562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F25620" w:rsidRPr="004C38DA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7468441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59AC7400" wp14:editId="47EB1C8F">
                      <wp:extent cx="734273" cy="488625"/>
                      <wp:effectExtent l="0" t="0" r="8890" b="6985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Pr="00F16EC7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Handmassage mit Fingergymnastik in WB1</w:t>
            </w:r>
          </w:p>
          <w:p w:rsidR="00F25620" w:rsidRPr="00F16EC7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16EC7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F25620" w:rsidRDefault="006B1D2F" w:rsidP="00F25620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1289654947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4FC7FFDD" wp14:editId="46AF991A">
                      <wp:extent cx="886782" cy="447548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799" cy="453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Pr="006913A3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Akkordeonmusik </w:t>
            </w:r>
          </w:p>
          <w:p w:rsidR="00F25620" w:rsidRPr="00F16EC7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F25620" w:rsidRDefault="006B1D2F" w:rsidP="00F25620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958305123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30D10328" wp14:editId="5D72EA33">
                      <wp:extent cx="769882" cy="453108"/>
                      <wp:effectExtent l="0" t="0" r="0" b="4445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9882" cy="453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5620" w:rsidRDefault="00F25620" w:rsidP="00F2562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25620" w:rsidRDefault="00F25620" w:rsidP="00F25620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Pr="006A6313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</w:pPr>
            <w:r>
              <w:t xml:space="preserve"> </w:t>
            </w:r>
          </w:p>
          <w:p w:rsidR="00F25620" w:rsidRDefault="00F25620" w:rsidP="00F25620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F25620" w:rsidRDefault="00F25620" w:rsidP="00F256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25620" w:rsidRPr="00AC4B61" w:rsidRDefault="00F25620" w:rsidP="00F2562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F25620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F25620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F25620" w:rsidRPr="00A54B71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F25620" w:rsidRPr="00D3227F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F25620" w:rsidRDefault="00F25620" w:rsidP="00F25620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5620" w:rsidRPr="00C3155B" w:rsidRDefault="00F25620" w:rsidP="00F256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25620" w:rsidRDefault="00F25620" w:rsidP="00F25620">
            <w:pPr>
              <w:jc w:val="center"/>
            </w:pPr>
          </w:p>
        </w:tc>
        <w:tc>
          <w:tcPr>
            <w:tcW w:w="2693" w:type="dxa"/>
            <w:vAlign w:val="center"/>
          </w:tcPr>
          <w:p w:rsidR="00F25620" w:rsidRDefault="00F25620" w:rsidP="00F25620">
            <w:pPr>
              <w:jc w:val="center"/>
            </w:pPr>
          </w:p>
        </w:tc>
        <w:tc>
          <w:tcPr>
            <w:tcW w:w="2835" w:type="dxa"/>
          </w:tcPr>
          <w:p w:rsidR="00F25620" w:rsidRPr="00AC4B61" w:rsidRDefault="00F25620" w:rsidP="00F2562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F25620" w:rsidRDefault="00F25620" w:rsidP="00F25620">
            <w:pPr>
              <w:jc w:val="center"/>
            </w:pPr>
          </w:p>
        </w:tc>
      </w:tr>
      <w:tr w:rsidR="00F25620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F25620" w:rsidRPr="00A54B71" w:rsidRDefault="00F25620" w:rsidP="00F256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F25620" w:rsidRDefault="00F25620" w:rsidP="00F2562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25620" w:rsidRDefault="00F25620" w:rsidP="00F2562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25620" w:rsidRDefault="00F25620" w:rsidP="00F2562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25620" w:rsidRDefault="00F25620" w:rsidP="00F2562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25620" w:rsidRDefault="00F25620" w:rsidP="00F2562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F25620" w:rsidRDefault="00F25620" w:rsidP="00F2562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F25620" w:rsidRDefault="00F25620" w:rsidP="00F25620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D7216" w:rsidRDefault="004D7216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Pr="00235DDF" w:rsidRDefault="00F25620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460EFF" w:rsidRDefault="00CF639B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728114791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18A8E5C2" wp14:editId="2282F9BA">
                      <wp:extent cx="809625" cy="655713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4307" cy="659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4C38DA" w:rsidRDefault="007E0401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733ECA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CF639B" w:rsidRDefault="00CF639B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661895094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6A985681" wp14:editId="713B8713">
                      <wp:extent cx="580364" cy="33229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4A6C89" w:rsidRPr="00D3227F" w:rsidRDefault="004A6C89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027B995" wp14:editId="0F072A7A">
                  <wp:extent cx="987425" cy="658495"/>
                  <wp:effectExtent l="0" t="0" r="3175" b="825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D7216" w:rsidRPr="005A114F" w:rsidRDefault="004D7216" w:rsidP="004D721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3227F" w:rsidRPr="00C87C5D" w:rsidRDefault="00D3227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5620" w:rsidRDefault="00F25620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AE923E5" wp14:editId="0D12E6E7">
                  <wp:extent cx="990600" cy="5549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235DDF" w:rsidRDefault="004A6C89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CF639B" w:rsidRDefault="00CF639B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73D325E" wp14:editId="71C20CF2">
                  <wp:extent cx="987425" cy="658495"/>
                  <wp:effectExtent l="0" t="0" r="3175" b="825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C13418" w:rsidRDefault="004A6C89" w:rsidP="00733ECA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25620" w:rsidRDefault="006B1D2F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74081425"/>
                <w:picture/>
              </w:sdtPr>
              <w:sdtEndPr/>
              <w:sdtContent>
                <w:r w:rsidR="00F25620">
                  <w:rPr>
                    <w:noProof/>
                  </w:rPr>
                  <w:drawing>
                    <wp:inline distT="0" distB="0" distL="0" distR="0" wp14:anchorId="6EB5EEFD" wp14:editId="549E5AA4">
                      <wp:extent cx="580364" cy="332291"/>
                      <wp:effectExtent l="0" t="0" r="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AA4F09" w:rsidRPr="005A114F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F639B" w:rsidRPr="005A114F" w:rsidRDefault="00CF639B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5620" w:rsidRDefault="00F25620" w:rsidP="00F256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CF639B" w:rsidRDefault="00CF639B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</w:t>
            </w:r>
            <w:r w:rsidR="00F25620">
              <w:rPr>
                <w:rFonts w:asciiTheme="minorHAnsi" w:hAnsiTheme="minorHAnsi" w:cstheme="minorHAnsi"/>
                <w:b/>
                <w:sz w:val="32"/>
                <w:szCs w:val="32"/>
              </w:rPr>
              <w:t>ha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4BD8CBE" wp14:editId="06CD46FE">
                  <wp:extent cx="987425" cy="658495"/>
                  <wp:effectExtent l="0" t="0" r="3175" b="825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639B" w:rsidRPr="003B6F9D" w:rsidRDefault="008C3E8E" w:rsidP="008C3E8E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F25620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Pr="007E0401" w:rsidRDefault="004A6C89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A6C89" w:rsidRPr="008769A9" w:rsidRDefault="004A6C89" w:rsidP="00CF639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8"/>
      <w:footerReference w:type="default" r:id="rId19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6B1D2F">
            <w:rPr>
              <w:noProof/>
              <w:sz w:val="16"/>
              <w:szCs w:val="16"/>
            </w:rPr>
            <w:t>05.09.2025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r w:rsidRPr="00E33CC2">
            <w:rPr>
              <w:sz w:val="16"/>
              <w:szCs w:val="16"/>
            </w:rPr>
            <w:t>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6B1D2F">
            <w:rPr>
              <w:noProof/>
              <w:sz w:val="16"/>
              <w:szCs w:val="16"/>
            </w:rPr>
            <w:t>05.09.2025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054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1D2F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3ECA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3C31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16EC7"/>
    <w:rsid w:val="00F209E5"/>
    <w:rsid w:val="00F22879"/>
    <w:rsid w:val="00F230AD"/>
    <w:rsid w:val="00F248F6"/>
    <w:rsid w:val="00F24924"/>
    <w:rsid w:val="00F25620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1332-EC50-4976-940E-4343984A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235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2107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Ried, Ramona</cp:lastModifiedBy>
  <cp:revision>2</cp:revision>
  <cp:lastPrinted>2025-09-05T07:32:00Z</cp:lastPrinted>
  <dcterms:created xsi:type="dcterms:W3CDTF">2025-09-05T07:57:00Z</dcterms:created>
  <dcterms:modified xsi:type="dcterms:W3CDTF">2025-09-05T07:57:00Z</dcterms:modified>
</cp:coreProperties>
</file>