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01.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07.09.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733EC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6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A2E9BD0" wp14:editId="791C66C1">
                  <wp:extent cx="990600" cy="5549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76B0F" w:rsidRDefault="00F16EC7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 in WB3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D3227F" w:rsidRPr="006A6313" w:rsidRDefault="00AD517C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467582596"/>
                <w:picture/>
              </w:sdtPr>
              <w:sdtEndPr/>
              <w:sdtContent>
                <w:r w:rsidR="00E76B0F">
                  <w:rPr>
                    <w:noProof/>
                  </w:rPr>
                  <w:drawing>
                    <wp:inline distT="0" distB="0" distL="0" distR="0" wp14:anchorId="59D325DA" wp14:editId="14600B3E">
                      <wp:extent cx="734273" cy="488625"/>
                      <wp:effectExtent l="0" t="0" r="8890" b="6985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913A3" w:rsidRPr="006913A3" w:rsidRDefault="00D1322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Musikquiz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3227F" w:rsidRPr="006A6313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808C263" wp14:editId="13161A72">
                  <wp:extent cx="1133475" cy="4857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D132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CBE14A5" wp14:editId="432AB384">
                  <wp:extent cx="990600" cy="5549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16EC7" w:rsidRDefault="00F16EC7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16EC7" w:rsidRDefault="00F16EC7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Informiert </w:t>
            </w:r>
          </w:p>
          <w:p w:rsidR="00F16EC7" w:rsidRDefault="00F16EC7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 den Tag </w:t>
            </w:r>
          </w:p>
          <w:p w:rsidR="00650C3E" w:rsidRPr="00650C3E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  <w:r w:rsidR="00D1322A" w:rsidRPr="00650C3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8504A" w:rsidRDefault="00AD517C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600220657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67F8341D" wp14:editId="37F43C10">
                      <wp:extent cx="673878" cy="281591"/>
                      <wp:effectExtent l="0" t="0" r="0" b="4445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878" cy="281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04A" w:rsidRPr="004C38DA" w:rsidRDefault="0008504A" w:rsidP="0008504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Pr="00F16EC7" w:rsidRDefault="00F16EC7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16EC7"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D1322A" w:rsidRDefault="00AA4F09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16EC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D1322A" w:rsidRPr="00F16EC7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F16EC7" w:rsidRPr="00F16EC7" w:rsidRDefault="00F16EC7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A4F09" w:rsidRDefault="00AD517C" w:rsidP="00D1322A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289510144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350E4662" wp14:editId="7FAEFE55">
                      <wp:extent cx="886782" cy="447548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799" cy="453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8504A" w:rsidRDefault="0008504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1322A" w:rsidRDefault="00E76B0F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Musikquiz</w:t>
            </w:r>
            <w:r w:rsidR="00D1322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3227F" w:rsidRDefault="00B865A1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E76B0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it </w:t>
            </w:r>
            <w:r w:rsidR="006913A3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48577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Fit in den Tag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6913A3" w:rsidRPr="003B6F9D" w:rsidRDefault="00AD517C" w:rsidP="00733ECA">
            <w:pPr>
              <w:jc w:val="center"/>
            </w:pPr>
            <w:sdt>
              <w:sdtPr>
                <w:rPr>
                  <w:noProof/>
                </w:rPr>
                <w:id w:val="833722004"/>
                <w:picture/>
              </w:sdtPr>
              <w:sdtEndPr/>
              <w:sdtContent>
                <w:r w:rsidR="00733ECA">
                  <w:rPr>
                    <w:noProof/>
                  </w:rPr>
                  <w:drawing>
                    <wp:inline distT="0" distB="0" distL="0" distR="0" wp14:anchorId="42246A65" wp14:editId="0A126FB3">
                      <wp:extent cx="734273" cy="413028"/>
                      <wp:effectExtent l="0" t="0" r="8890" b="635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A6313" w:rsidRDefault="006A6313" w:rsidP="00733ECA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44AE5" w:rsidRPr="00C87C5D" w:rsidRDefault="00E44AE5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16EC7" w:rsidRDefault="00F16EC7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Kinderspiele </w:t>
            </w:r>
          </w:p>
          <w:p w:rsidR="00AA4F09" w:rsidRDefault="00F16EC7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Erinnerung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44AE5" w:rsidRDefault="00AA4F09" w:rsidP="00AA4F09">
            <w:pPr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76B0F" w:rsidRPr="004C38DA" w:rsidRDefault="00E76B0F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Pr="006A6313" w:rsidRDefault="006913A3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76B0F" w:rsidRDefault="00AD517C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623421803"/>
                <w:picture/>
              </w:sdtPr>
              <w:sdtEndPr/>
              <w:sdtContent>
                <w:r w:rsidR="00E76B0F">
                  <w:rPr>
                    <w:noProof/>
                  </w:rPr>
                  <w:drawing>
                    <wp:inline distT="0" distB="0" distL="0" distR="0" wp14:anchorId="66AB525C" wp14:editId="55837D12">
                      <wp:extent cx="734273" cy="487603"/>
                      <wp:effectExtent l="0" t="0" r="8890" b="8255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7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4C38DA" w:rsidRDefault="00B03753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4BD8CBE" wp14:editId="06CD46FE">
                  <wp:extent cx="987425" cy="658495"/>
                  <wp:effectExtent l="0" t="0" r="3175" b="825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7E0401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 &amp; Martha</w:t>
            </w:r>
          </w:p>
          <w:p w:rsidR="00733ECA" w:rsidRDefault="00733ECA" w:rsidP="00733ECA">
            <w:pPr>
              <w:jc w:val="center"/>
            </w:pPr>
          </w:p>
          <w:p w:rsidR="00B03753" w:rsidRPr="008177B6" w:rsidRDefault="00B03753" w:rsidP="00733EC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16EC7" w:rsidRDefault="00F16EC7" w:rsidP="00F16E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Gedächtnistraining</w:t>
            </w:r>
          </w:p>
          <w:p w:rsidR="00F16EC7" w:rsidRDefault="00F16EC7" w:rsidP="00F16E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Martha </w:t>
            </w:r>
          </w:p>
          <w:p w:rsidR="00914884" w:rsidRPr="004C38DA" w:rsidRDefault="00AD517C" w:rsidP="00F16E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7468441"/>
                <w:picture/>
              </w:sdtPr>
              <w:sdtEndPr/>
              <w:sdtContent>
                <w:r w:rsidR="00F16EC7">
                  <w:rPr>
                    <w:noProof/>
                  </w:rPr>
                  <w:drawing>
                    <wp:inline distT="0" distB="0" distL="0" distR="0" wp14:anchorId="381E3698" wp14:editId="7A213B62">
                      <wp:extent cx="734273" cy="488625"/>
                      <wp:effectExtent l="0" t="0" r="8890" b="6985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8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6913A3" w:rsidRDefault="00B03753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Musikquiz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 in WB1</w:t>
            </w:r>
          </w:p>
          <w:p w:rsidR="00B03753" w:rsidRDefault="00733ECA" w:rsidP="00733E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B45D0C" wp14:editId="5B625D70">
                  <wp:extent cx="1133475" cy="4857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E0401" w:rsidRPr="006A6313" w:rsidRDefault="007E0401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AA4F09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AC4B61" w:rsidRDefault="00B03753" w:rsidP="00AA4F0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B03753" w:rsidRDefault="00B03753" w:rsidP="00F16EC7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D7216" w:rsidRDefault="004D7216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7E0401" w:rsidRPr="007E0401" w:rsidRDefault="007E0401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733ECA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Geburtstagskaffee 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AD517C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24231058"/>
                <w:picture/>
              </w:sdtPr>
              <w:sdtEndPr/>
              <w:sdtContent>
                <w:r w:rsidR="008C3E8E">
                  <w:rPr>
                    <w:noProof/>
                  </w:rPr>
                  <w:drawing>
                    <wp:inline distT="0" distB="0" distL="0" distR="0" wp14:anchorId="40B7D203" wp14:editId="67008F6F">
                      <wp:extent cx="438150" cy="498960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460" cy="502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C3E8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235DDF" w:rsidRDefault="004A6C89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460EFF" w:rsidRDefault="00CF639B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B381811" wp14:editId="52000450">
                  <wp:extent cx="987425" cy="658495"/>
                  <wp:effectExtent l="0" t="0" r="3175" b="825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4C38DA" w:rsidRDefault="007E0401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733ECA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CF639B" w:rsidRDefault="00CF639B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4A6C89" w:rsidRPr="00D3227F" w:rsidRDefault="004A6C89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D7216" w:rsidRDefault="004D7216" w:rsidP="004D721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8C3E8E" w:rsidRDefault="008C3E8E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</w:t>
            </w:r>
            <w:r w:rsidR="00733ECA">
              <w:rPr>
                <w:rFonts w:asciiTheme="minorHAnsi" w:hAnsiTheme="minorHAnsi" w:cstheme="minorHAnsi"/>
                <w:b/>
                <w:sz w:val="32"/>
                <w:szCs w:val="32"/>
              </w:rPr>
              <w:t>artina</w:t>
            </w:r>
          </w:p>
          <w:p w:rsidR="008C3E8E" w:rsidRDefault="008C3E8E" w:rsidP="008C3E8E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342AE88" wp14:editId="302E4065">
                  <wp:extent cx="987425" cy="658495"/>
                  <wp:effectExtent l="0" t="0" r="3175" b="825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7216" w:rsidRPr="005A114F" w:rsidRDefault="004D7216" w:rsidP="004D721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3227F" w:rsidRPr="00C87C5D" w:rsidRDefault="00D3227F" w:rsidP="00D3227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AE923E5" wp14:editId="0D12E6E7">
                  <wp:extent cx="990600" cy="5549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Pr="00235DDF" w:rsidRDefault="004A6C89" w:rsidP="005E545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CF639B" w:rsidRDefault="00CF639B" w:rsidP="005E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5A114F" w:rsidRDefault="005A114F" w:rsidP="005A114F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4A6C89" w:rsidRPr="00C13418" w:rsidRDefault="004A6C89" w:rsidP="00733ECA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AA4F09" w:rsidRPr="005A114F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F639B" w:rsidRPr="005A114F" w:rsidRDefault="00CF639B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4A6C89" w:rsidRDefault="004A6C89" w:rsidP="005951C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B381811" wp14:editId="52000450">
                  <wp:extent cx="987425" cy="658495"/>
                  <wp:effectExtent l="0" t="0" r="3175" b="825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C87C5D" w:rsidRDefault="007E0401" w:rsidP="005A114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Heute Nachmittag findet keine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Aktivierung statt!</w:t>
            </w:r>
          </w:p>
          <w:p w:rsidR="00CF639B" w:rsidRPr="00CF639B" w:rsidRDefault="00CF639B" w:rsidP="008C3E8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4BD8CBE" wp14:editId="06CD46FE">
                  <wp:extent cx="987425" cy="658495"/>
                  <wp:effectExtent l="0" t="0" r="3175" b="825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639B" w:rsidRPr="003B6F9D" w:rsidRDefault="008C3E8E" w:rsidP="008C3E8E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33ECA" w:rsidRDefault="00733ECA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33ECA" w:rsidRDefault="00AD517C" w:rsidP="00733EC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597955066"/>
                <w:picture/>
              </w:sdtPr>
              <w:sdtEndPr/>
              <w:sdtContent>
                <w:r w:rsidR="00733ECA">
                  <w:rPr>
                    <w:noProof/>
                  </w:rPr>
                  <w:drawing>
                    <wp:inline distT="0" distB="0" distL="0" distR="0" wp14:anchorId="31355229" wp14:editId="659DB4CD">
                      <wp:extent cx="580364" cy="332291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33E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D1322A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Pr="007E0401" w:rsidRDefault="004A6C89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4A6C89" w:rsidRPr="008769A9" w:rsidRDefault="004A6C89" w:rsidP="00CF639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8"/>
      <w:footerReference w:type="default" r:id="rId19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AD517C">
            <w:rPr>
              <w:noProof/>
              <w:sz w:val="16"/>
              <w:szCs w:val="16"/>
            </w:rPr>
            <w:t>01.09.2025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AD517C">
            <w:rPr>
              <w:noProof/>
              <w:sz w:val="16"/>
              <w:szCs w:val="16"/>
            </w:rPr>
            <w:t>01.09.2025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3ECA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17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3C31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16EC7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D92C-8B0E-4FB0-AE6E-497D3167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224</Words>
  <Characters>1762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1983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2025-09-01T06:14:00Z</cp:lastPrinted>
  <dcterms:created xsi:type="dcterms:W3CDTF">2025-09-01T06:14:00Z</dcterms:created>
  <dcterms:modified xsi:type="dcterms:W3CDTF">2025-09-01T06:14:00Z</dcterms:modified>
</cp:coreProperties>
</file>