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9F1C9C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18.08.25–24.08.25</w:t>
      </w:r>
      <w:r w:rsidR="00F87DC1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F87DC1" w:rsidRPr="009F1C9C">
        <w:rPr>
          <w:rFonts w:asciiTheme="minorHAnsi" w:eastAsiaTheme="minorHAnsi" w:hAnsiTheme="minorHAnsi" w:cstheme="minorHAnsi"/>
          <w:color w:val="4A2440"/>
          <w:sz w:val="72"/>
          <w:szCs w:val="72"/>
          <w:lang w:eastAsia="en-US"/>
        </w:rPr>
        <w:t>(KW3</w:t>
      </w:r>
      <w:r w:rsidR="009F1C9C" w:rsidRPr="009F1C9C">
        <w:rPr>
          <w:rFonts w:asciiTheme="minorHAnsi" w:eastAsiaTheme="minorHAnsi" w:hAnsiTheme="minorHAnsi" w:cstheme="minorHAnsi"/>
          <w:color w:val="4A2440"/>
          <w:sz w:val="72"/>
          <w:szCs w:val="72"/>
          <w:lang w:eastAsia="en-US"/>
        </w:rPr>
        <w:t>4</w:t>
      </w:r>
      <w:r w:rsidR="00F87DC1" w:rsidRPr="009F1C9C">
        <w:rPr>
          <w:rFonts w:asciiTheme="minorHAnsi" w:eastAsiaTheme="minorHAnsi" w:hAnsiTheme="minorHAnsi" w:cstheme="minorHAnsi"/>
          <w:color w:val="4A2440"/>
          <w:sz w:val="72"/>
          <w:szCs w:val="72"/>
          <w:lang w:eastAsia="en-US"/>
        </w:rPr>
        <w:t>)</w:t>
      </w:r>
      <w:r w:rsidR="00CC6794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3125F5" w:rsidRPr="003125F5">
        <w:rPr>
          <w:rFonts w:asciiTheme="minorHAnsi" w:eastAsiaTheme="minorHAnsi" w:hAnsiTheme="minorHAnsi" w:cstheme="minorHAnsi"/>
          <w:b/>
          <w:noProof/>
          <w:color w:val="538135" w:themeColor="accent6" w:themeShade="BF"/>
          <w:sz w:val="40"/>
          <w:szCs w:val="40"/>
          <w:u w:val="single"/>
          <w:lang w:eastAsia="en-US"/>
        </w:rPr>
        <w:t xml:space="preserve"> </w:t>
      </w:r>
      <w:r w:rsidR="005C1F69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32790" cy="549593"/>
            <wp:effectExtent l="0" t="0" r="0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nnenbl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59" cy="5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CC8">
        <w:rPr>
          <w:rFonts w:asciiTheme="minorHAnsi" w:hAnsiTheme="minorHAnsi"/>
          <w:b/>
          <w:noProof/>
          <w:color w:val="000000" w:themeColor="text1"/>
          <w:sz w:val="32"/>
          <w:szCs w:val="32"/>
        </w:rPr>
        <w:t xml:space="preserve"> </w:t>
      </w:r>
      <w:r w:rsidR="00CC6794">
        <w:rPr>
          <w:rFonts w:ascii="Georgia" w:eastAsiaTheme="minorHAnsi" w:hAnsi="Georgia" w:cs="Arial"/>
          <w:noProof/>
          <w:color w:val="4A2440"/>
          <w:sz w:val="70"/>
          <w:szCs w:val="70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D83434" w:rsidRPr="000F0438" w:rsidRDefault="004B73A3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D83434" w:rsidRDefault="004B73A3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  <w:drawing>
                <wp:inline distT="0" distB="0" distL="0" distR="0" wp14:anchorId="4AB46030" wp14:editId="04DAE968">
                  <wp:extent cx="708377" cy="1041400"/>
                  <wp:effectExtent l="0" t="0" r="0" b="635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28" cy="1049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3500" w:rsidRPr="005C737E" w:rsidRDefault="00D03500" w:rsidP="00D035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9F1C9C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9F1C9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Gottesdienst</w:t>
            </w:r>
          </w:p>
          <w:p w:rsidR="009F1C9C" w:rsidRPr="009F1C9C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mit</w:t>
            </w:r>
          </w:p>
          <w:p w:rsidR="009F1C9C" w:rsidRPr="009F1C9C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9F1C9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Kräuterweihe</w:t>
            </w:r>
          </w:p>
          <w:p w:rsidR="009F1C9C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 w:rsidRPr="009F1C9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  <w:t>10.30 Uhr</w:t>
            </w:r>
          </w:p>
          <w:p w:rsidR="009F1C9C" w:rsidRPr="005C737E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  <w:u w:val="single"/>
              </w:rPr>
              <w:drawing>
                <wp:inline distT="0" distB="0" distL="0" distR="0">
                  <wp:extent cx="891540" cy="906859"/>
                  <wp:effectExtent l="0" t="0" r="3810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räuterbüsche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2" cy="908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3434" w:rsidRDefault="00D83434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 xml:space="preserve">Kochgruppe </w:t>
            </w:r>
          </w:p>
          <w:p w:rsidR="004B73A3" w:rsidRPr="0027674E" w:rsidRDefault="004B73A3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(Kleingruppe)</w:t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3434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  <w:r w:rsidRPr="00F87DC1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  <w:t>Friseur</w:t>
            </w:r>
          </w:p>
          <w:p w:rsidR="00F87DC1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  <w:drawing>
                <wp:inline distT="0" distB="0" distL="0" distR="0">
                  <wp:extent cx="686435" cy="68643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riseuri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7DC1" w:rsidRPr="00F87DC1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</w:p>
          <w:p w:rsidR="00F87DC1" w:rsidRPr="00176C4B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528A8" w:rsidRPr="000F0438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0F0438" w:rsidRPr="00E437C4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36"/>
                <w:szCs w:val="36"/>
              </w:rPr>
              <w:drawing>
                <wp:inline distT="0" distB="0" distL="0" distR="0" wp14:anchorId="5B8B40E1" wp14:editId="0844D8ED">
                  <wp:extent cx="896620" cy="1318139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60" w:rsidRDefault="00820176" w:rsidP="00536F04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2017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821EA" w:rsidRPr="00EA5BF5" w:rsidRDefault="0027674E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5A9182B7" wp14:editId="1B50936E">
                  <wp:extent cx="1115695" cy="1115695"/>
                  <wp:effectExtent l="0" t="0" r="8255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27674E" w:rsidRDefault="009F1C9C" w:rsidP="00017C8A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 xml:space="preserve">Garten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27674E" w:rsidRDefault="009F1C9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  <w:t>Garten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65781B" w:rsidP="00516E7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EG</w:t>
            </w:r>
            <w:r w:rsidR="005C1F69" w:rsidRPr="009F1C9C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7674E" w:rsidRDefault="00F87DC1" w:rsidP="008C42E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7030A0"/>
                <w:sz w:val="40"/>
                <w:szCs w:val="40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F87DC1" w:rsidP="00B47842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7674E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F1C9C" w:rsidRPr="00EA5BF5" w:rsidRDefault="009F1C9C" w:rsidP="009F1C9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1832CC" w:rsidRDefault="009F1C9C" w:rsidP="009F1C9C">
            <w:pPr>
              <w:jc w:val="center"/>
              <w:rPr>
                <w:rFonts w:asciiTheme="minorHAnsi" w:hAnsiTheme="minorHAnsi" w:cstheme="minorHAnsi"/>
                <w:b/>
                <w:i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1832CC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0F0438" w:rsidRDefault="000F0438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Tablett</w:t>
            </w:r>
          </w:p>
          <w:p w:rsidR="000F0438" w:rsidRPr="004B73A3" w:rsidRDefault="000F0438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  <w:drawing>
                <wp:inline distT="0" distB="0" distL="0" distR="0">
                  <wp:extent cx="1323513" cy="987425"/>
                  <wp:effectExtent l="0" t="0" r="0" b="317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etreuungstablet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448" cy="98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1832CC" w:rsidRPr="00F77B2F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 wp14:anchorId="6B82BF0A" wp14:editId="11E7D3DA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71EBC459" wp14:editId="7CD8830A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511810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DC1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F87DC1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2"/>
                <w:szCs w:val="32"/>
              </w:rPr>
            </w:pPr>
          </w:p>
          <w:p w:rsidR="00F87DC1" w:rsidRPr="001638D3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832CC" w:rsidRPr="009F1C9C" w:rsidRDefault="009F1C9C" w:rsidP="001832CC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</w:pPr>
            <w:r w:rsidRPr="009F1C9C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  <w:t>Bratwurstfest</w:t>
            </w:r>
          </w:p>
          <w:p w:rsidR="009F1C9C" w:rsidRPr="009F1C9C" w:rsidRDefault="009F1C9C" w:rsidP="001832CC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</w:pPr>
            <w:r w:rsidRPr="009F1C9C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>mit Musiker</w:t>
            </w:r>
          </w:p>
          <w:p w:rsidR="009F1C9C" w:rsidRPr="009F1C9C" w:rsidRDefault="009F1C9C" w:rsidP="001832CC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</w:pPr>
            <w:r w:rsidRPr="009F1C9C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</w:rPr>
              <w:t>Dieter Dürrnhöfer</w:t>
            </w:r>
          </w:p>
          <w:p w:rsidR="009F1C9C" w:rsidRPr="009F1C9C" w:rsidRDefault="009F1C9C" w:rsidP="001832CC">
            <w:pPr>
              <w:jc w:val="center"/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</w:pPr>
            <w:r w:rsidRPr="009F1C9C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  <w:t>15.00-18.00</w:t>
            </w:r>
          </w:p>
          <w:p w:rsidR="009F1C9C" w:rsidRPr="000F0438" w:rsidRDefault="009F1C9C" w:rsidP="001832C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9F1C9C">
              <w:rPr>
                <w:rFonts w:asciiTheme="minorHAnsi" w:hAnsiTheme="minorHAnsi"/>
                <w:b/>
                <w:noProof/>
                <w:color w:val="C00000"/>
                <w:sz w:val="36"/>
                <w:szCs w:val="36"/>
                <w:u w:val="single"/>
              </w:rPr>
              <w:drawing>
                <wp:inline distT="0" distB="0" distL="0" distR="0">
                  <wp:extent cx="1076960" cy="716543"/>
                  <wp:effectExtent l="0" t="0" r="889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ratwürst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85" cy="72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D83434" w:rsidRDefault="009F1C9C" w:rsidP="001832CC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drawing>
                <wp:inline distT="0" distB="0" distL="0" distR="0">
                  <wp:extent cx="1158240" cy="1740677"/>
                  <wp:effectExtent l="0" t="0" r="381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ätselhits für Zwischendurch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844" cy="174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1F1A1B" w:rsidRDefault="00FF389D" w:rsidP="001832CC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 w:rsidRPr="00FF389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</w:t>
            </w:r>
            <w:r w:rsidR="00F87DC1" w:rsidRPr="00FF389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leingruppe</w:t>
            </w:r>
            <w:r w:rsidR="001832CC"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35CEAF34" wp14:editId="55243328">
                  <wp:extent cx="1115695" cy="1115695"/>
                  <wp:effectExtent l="0" t="0" r="8255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832CC" w:rsidRPr="00820176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1832CC" w:rsidRPr="00820176" w:rsidRDefault="001832CC" w:rsidP="001832CC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CB7A7E" wp14:editId="6127225E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2CC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1832CC" w:rsidRPr="003F48D6" w:rsidRDefault="001832CC" w:rsidP="001832CC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9F1C9C" w:rsidP="000F0438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7674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2.Stock/Garten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9F1C9C" w:rsidRDefault="00FF389D" w:rsidP="001832CC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832CC" w:rsidRPr="0027674E" w:rsidRDefault="009F1C9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9F1C9C"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t>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27674E" w:rsidRDefault="009F1C9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1832CC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9F1C9C" w:rsidRDefault="001832CC" w:rsidP="001832CC">
            <w:pPr>
              <w:jc w:val="center"/>
              <w:rPr>
                <w:rFonts w:asciiTheme="minorHAnsi" w:hAnsiTheme="minorHAnsi" w:cstheme="minorHAnsi"/>
                <w:color w:val="4472C4" w:themeColor="accent5"/>
              </w:rPr>
            </w:pPr>
            <w:r w:rsidRPr="009F1C9C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1"/>
      <w:footerReference w:type="default" r:id="rId22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D035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0ECB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0438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832C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674E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B73A3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A62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1F69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28A8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C9C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C6794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500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4794A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3434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1621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87DC1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389D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3AA23EAC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4693-7BC8-437E-95BC-C6E195AB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1581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2025-07-31T15:23:00Z</cp:lastPrinted>
  <dcterms:created xsi:type="dcterms:W3CDTF">2025-08-14T11:03:00Z</dcterms:created>
  <dcterms:modified xsi:type="dcterms:W3CDTF">2025-08-14T11:03:00Z</dcterms:modified>
</cp:coreProperties>
</file>