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F87DC1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>04.08. – 10.08.25 (KW32)</w:t>
      </w:r>
      <w:r w:rsidR="00CC6794">
        <w:rPr>
          <w:rFonts w:asciiTheme="minorHAnsi" w:eastAsiaTheme="minorHAnsi" w:hAnsiTheme="minorHAnsi" w:cstheme="minorHAnsi"/>
          <w:b/>
          <w:color w:val="4A2440"/>
          <w:sz w:val="72"/>
          <w:szCs w:val="72"/>
          <w:lang w:eastAsia="en-US"/>
        </w:rPr>
        <w:t xml:space="preserve"> </w:t>
      </w:r>
      <w:r w:rsidR="003125F5" w:rsidRPr="003125F5">
        <w:rPr>
          <w:rFonts w:asciiTheme="minorHAnsi" w:eastAsiaTheme="minorHAnsi" w:hAnsiTheme="minorHAnsi" w:cstheme="minorHAnsi"/>
          <w:b/>
          <w:noProof/>
          <w:color w:val="538135" w:themeColor="accent6" w:themeShade="BF"/>
          <w:sz w:val="40"/>
          <w:szCs w:val="40"/>
          <w:u w:val="single"/>
          <w:lang w:eastAsia="en-US"/>
        </w:rPr>
        <w:t xml:space="preserve"> </w:t>
      </w:r>
      <w:r w:rsidR="005C1F69">
        <w:rPr>
          <w:rFonts w:asciiTheme="minorHAnsi" w:hAnsiTheme="minorHAnsi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32790" cy="549593"/>
            <wp:effectExtent l="0" t="0" r="0" b="317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onnenblu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59" cy="5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CC8">
        <w:rPr>
          <w:rFonts w:asciiTheme="minorHAnsi" w:hAnsiTheme="minorHAnsi"/>
          <w:b/>
          <w:noProof/>
          <w:color w:val="000000" w:themeColor="text1"/>
          <w:sz w:val="32"/>
          <w:szCs w:val="32"/>
        </w:rPr>
        <w:t xml:space="preserve"> </w:t>
      </w:r>
      <w:r w:rsidR="00CC6794">
        <w:rPr>
          <w:rFonts w:ascii="Georgia" w:eastAsiaTheme="minorHAnsi" w:hAnsi="Georgia" w:cs="Arial"/>
          <w:noProof/>
          <w:color w:val="4A2440"/>
          <w:sz w:val="70"/>
          <w:szCs w:val="70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D83434" w:rsidRPr="000F0438" w:rsidRDefault="004B73A3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D83434" w:rsidRPr="005C737E" w:rsidRDefault="004B73A3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  <w:drawing>
                <wp:inline distT="0" distB="0" distL="0" distR="0" wp14:anchorId="4AB46030" wp14:editId="04DAE968">
                  <wp:extent cx="896620" cy="1318139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F87DC1" w:rsidRDefault="00F87DC1" w:rsidP="00B83535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F87DC1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Gymnastik</w:t>
            </w:r>
          </w:p>
          <w:p w:rsidR="00F87DC1" w:rsidRPr="001832CC" w:rsidRDefault="00F87DC1" w:rsidP="00B83535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>
                  <wp:extent cx="1424940" cy="1424940"/>
                  <wp:effectExtent l="0" t="0" r="381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32CC" w:rsidRPr="005C737E" w:rsidRDefault="001832CC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83434" w:rsidRDefault="00D83434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27674E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 xml:space="preserve">Kochgruppe </w:t>
            </w:r>
          </w:p>
          <w:p w:rsidR="004B73A3" w:rsidRPr="0027674E" w:rsidRDefault="004B73A3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(Kleingruppe)</w:t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3434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  <w:r w:rsidRPr="00F87DC1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  <w:t>Friseur</w:t>
            </w:r>
          </w:p>
          <w:p w:rsidR="00F87DC1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  <w:drawing>
                <wp:inline distT="0" distB="0" distL="0" distR="0">
                  <wp:extent cx="686435" cy="68643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riseuri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7DC1" w:rsidRPr="00FF389D" w:rsidRDefault="00FF389D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4"/>
                <w:szCs w:val="44"/>
              </w:rPr>
            </w:pPr>
            <w:r w:rsidRPr="00FF389D">
              <w:rPr>
                <w:rFonts w:asciiTheme="minorHAnsi" w:hAnsiTheme="minorHAnsi" w:cstheme="minorHAnsi"/>
                <w:b/>
                <w:noProof/>
                <w:color w:val="4472C4" w:themeColor="accent5"/>
                <w:sz w:val="44"/>
                <w:szCs w:val="44"/>
              </w:rPr>
              <w:t>Tablett</w:t>
            </w: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4"/>
                <w:szCs w:val="44"/>
              </w:rPr>
              <w:t>/K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4"/>
                <w:szCs w:val="44"/>
              </w:rPr>
              <w:t>leing.</w:t>
            </w:r>
          </w:p>
          <w:p w:rsidR="00F87DC1" w:rsidRPr="00F87DC1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</w:rPr>
              <w:drawing>
                <wp:inline distT="0" distB="0" distL="0" distR="0">
                  <wp:extent cx="1296035" cy="966980"/>
                  <wp:effectExtent l="0" t="0" r="0" b="508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etreuungstablet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707" cy="96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7DC1" w:rsidRPr="00176C4B" w:rsidRDefault="00F87DC1" w:rsidP="00F87DC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528A8" w:rsidRPr="000F0438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</w:pPr>
            <w:r w:rsidRPr="000F043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Offene Runde</w:t>
            </w:r>
          </w:p>
          <w:p w:rsidR="000F0438" w:rsidRPr="00E437C4" w:rsidRDefault="000F0438" w:rsidP="0027674E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36"/>
                <w:szCs w:val="36"/>
              </w:rPr>
              <w:drawing>
                <wp:inline distT="0" distB="0" distL="0" distR="0" wp14:anchorId="5B8B40E1" wp14:editId="0844D8ED">
                  <wp:extent cx="896620" cy="1318139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40" cy="132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23C60" w:rsidRDefault="00820176" w:rsidP="00536F04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820176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E821EA" w:rsidRPr="00EA5BF5" w:rsidRDefault="0027674E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5A9182B7" wp14:editId="1B50936E">
                  <wp:extent cx="1115695" cy="1115695"/>
                  <wp:effectExtent l="0" t="0" r="8255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10.00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27674E" w:rsidRDefault="004B73A3" w:rsidP="00017C8A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27674E" w:rsidRDefault="00F87DC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F87DC1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65781B" w:rsidP="00516E7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  <w:r w:rsidR="005C1F69"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7674E" w:rsidRDefault="00F87DC1" w:rsidP="008C42E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F87DC1">
              <w:rPr>
                <w:rFonts w:asciiTheme="minorHAnsi" w:hAnsiTheme="minorHAnsi" w:cstheme="minorHAnsi"/>
                <w:b/>
                <w:sz w:val="40"/>
                <w:szCs w:val="40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7674E" w:rsidRDefault="00F87DC1" w:rsidP="00B47842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7674E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3B2229" w:rsidRPr="001832CC" w:rsidRDefault="003B2229" w:rsidP="001832CC">
            <w:pPr>
              <w:jc w:val="center"/>
              <w:rPr>
                <w:rFonts w:asciiTheme="minorHAnsi" w:hAnsiTheme="minorHAnsi" w:cstheme="minorHAnsi"/>
                <w:b/>
                <w:i/>
                <w:sz w:val="44"/>
                <w:szCs w:val="4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1832CC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1832CC" w:rsidRPr="00EA5BF5" w:rsidRDefault="001832CC" w:rsidP="001832CC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0F0438" w:rsidRDefault="000F0438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</w:pPr>
            <w:r w:rsidRPr="000F0438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</w:rPr>
              <w:t>Tablett</w:t>
            </w:r>
          </w:p>
          <w:p w:rsidR="000F0438" w:rsidRPr="004B73A3" w:rsidRDefault="000F0438" w:rsidP="0018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sz w:val="36"/>
                <w:szCs w:val="36"/>
              </w:rPr>
              <w:drawing>
                <wp:inline distT="0" distB="0" distL="0" distR="0">
                  <wp:extent cx="1572895" cy="1173480"/>
                  <wp:effectExtent l="0" t="0" r="8255" b="762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Betreuungstablet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1832CC" w:rsidRPr="005C737E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1832CC" w:rsidRPr="00F77B2F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 wp14:anchorId="6B82BF0A" wp14:editId="11E7D3DA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60288" behindDoc="1" locked="0" layoutInCell="1" allowOverlap="1" wp14:anchorId="71EBC459" wp14:editId="7CD8830A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511810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7DC1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F87DC1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2"/>
                <w:szCs w:val="32"/>
              </w:rPr>
            </w:pPr>
          </w:p>
          <w:p w:rsidR="00F87DC1" w:rsidRPr="001638D3" w:rsidRDefault="00F87DC1" w:rsidP="001832CC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832CC" w:rsidRPr="000F0438" w:rsidRDefault="00F87DC1" w:rsidP="001832C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</w:pPr>
            <w:r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  <w:u w:val="single"/>
              </w:rPr>
              <w:drawing>
                <wp:inline distT="0" distB="0" distL="0" distR="0">
                  <wp:extent cx="1524635" cy="853707"/>
                  <wp:effectExtent l="0" t="0" r="0" b="381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ngo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351" cy="85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2CC" w:rsidRPr="00D83434" w:rsidRDefault="00FF389D" w:rsidP="001832CC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FF389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Gartenrunde</w:t>
            </w:r>
            <w:r w:rsidR="001832CC"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31F59B1E" wp14:editId="364CA7D0">
                  <wp:extent cx="1496060" cy="995387"/>
                  <wp:effectExtent l="0" t="0" r="889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832CC" w:rsidRPr="001F1A1B" w:rsidRDefault="00FF389D" w:rsidP="001832CC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 w:rsidRPr="00FF389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</w:t>
            </w:r>
            <w:r w:rsidR="00F87DC1" w:rsidRPr="00FF389D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leingruppe</w:t>
            </w:r>
            <w:r w:rsidR="001832CC"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35CEAF34" wp14:editId="55243328">
                  <wp:extent cx="1115695" cy="1115695"/>
                  <wp:effectExtent l="0" t="0" r="8255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esprächsrund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832CC" w:rsidRPr="00820176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1832CC" w:rsidRPr="00820176" w:rsidRDefault="001832CC" w:rsidP="001832CC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CB7A7E" wp14:editId="6127225E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2CC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1832CC" w:rsidRPr="003F48D6" w:rsidRDefault="001832CC" w:rsidP="001832CC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0F0438" w:rsidP="000F0438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0F0438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27674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2.Stock/Garten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2CC" w:rsidRPr="0027674E" w:rsidRDefault="00FF389D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832CC" w:rsidRPr="0027674E" w:rsidRDefault="00F87DC1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F87DC1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27674E" w:rsidRDefault="00F87DC1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832CC" w:rsidRPr="0027674E" w:rsidRDefault="001832CC" w:rsidP="001832CC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7674E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1832CC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1832CC" w:rsidRPr="00EA5BF5" w:rsidRDefault="001832CC" w:rsidP="001832CC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1832CC" w:rsidRPr="00EA5BF5" w:rsidRDefault="001832CC" w:rsidP="001832CC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1"/>
      <w:footerReference w:type="default" r:id="rId22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0438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832C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7674E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B73A3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A62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1F69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28A8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C6794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4794A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3434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87DC1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389D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23FC1A6A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E8C3-AD8F-498D-BC7B-6E517732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136</Words>
  <Characters>1354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1488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2025-07-09T14:48:00Z</cp:lastPrinted>
  <dcterms:created xsi:type="dcterms:W3CDTF">2025-07-28T09:25:00Z</dcterms:created>
  <dcterms:modified xsi:type="dcterms:W3CDTF">2025-07-28T09:25:00Z</dcterms:modified>
</cp:coreProperties>
</file>