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C7632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FE109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28</w:t>
      </w:r>
      <w:r w:rsidR="007357FA" w:rsidRP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.0</w:t>
      </w:r>
      <w:r w:rsidR="00FE109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7</w:t>
      </w:r>
      <w:r w:rsidR="007357FA" w:rsidRP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FE109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25</w:t>
      </w:r>
      <w:r w:rsidR="007357FA" w:rsidRP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– 0</w:t>
      </w:r>
      <w:r w:rsidR="00FE109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3</w:t>
      </w:r>
      <w:r w:rsidR="007357FA" w:rsidRP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.0</w:t>
      </w:r>
      <w:r w:rsidR="00FE109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8</w:t>
      </w:r>
      <w:r w:rsidR="007357FA" w:rsidRP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FE109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25</w:t>
      </w:r>
      <w:r w:rsidR="007357FA" w:rsidRP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FE109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 </w:t>
      </w:r>
      <w:r w:rsidR="007357FA" w:rsidRP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KW </w:t>
      </w:r>
      <w:r w:rsidR="00FE109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31</w:t>
      </w:r>
      <w:r w:rsid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     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771525" cy="55821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07" cy="5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750D53" w:rsidRDefault="00820176" w:rsidP="00536091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820176" w:rsidRDefault="00820176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  <w:r w:rsidRPr="00820176"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5C737E" w:rsidRPr="005C737E" w:rsidTr="00585926">
        <w:trPr>
          <w:gridAfter w:val="7"/>
          <w:wAfter w:w="8890" w:type="dxa"/>
          <w:trHeight w:val="78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2121BB" w:rsidRDefault="002121BB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2121BB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6814F3" w:rsidRDefault="006814F3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814F3"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Einzelbetreuung</w:t>
            </w:r>
          </w:p>
        </w:tc>
      </w:tr>
      <w:tr w:rsidR="00017C8A" w:rsidRPr="00EA5BF5" w:rsidTr="00FE7F55">
        <w:trPr>
          <w:gridAfter w:val="7"/>
          <w:wAfter w:w="8890" w:type="dxa"/>
          <w:trHeight w:val="3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11.30 -12.00</w:t>
            </w:r>
          </w:p>
          <w:p w:rsidR="003F48D6" w:rsidRPr="00EA5BF5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Unterstützung beim Essen</w:t>
            </w:r>
          </w:p>
        </w:tc>
        <w:tc>
          <w:tcPr>
            <w:tcW w:w="2693" w:type="dxa"/>
            <w:vAlign w:val="center"/>
          </w:tcPr>
          <w:p w:rsidR="002311A2" w:rsidRDefault="007357FA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</w:p>
          <w:p w:rsidR="007357FA" w:rsidRPr="005C737E" w:rsidRDefault="007357FA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12FB68A1" wp14:editId="51E9B178">
                  <wp:extent cx="876661" cy="1289050"/>
                  <wp:effectExtent l="0" t="0" r="0" b="635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unte Rund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823" cy="129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24F12" w:rsidRPr="007357F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</w:pPr>
            <w:r w:rsidRPr="007357FA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  <w:t>Gymnastik</w:t>
            </w:r>
          </w:p>
          <w:p w:rsidR="002121BB" w:rsidRPr="002121BB" w:rsidRDefault="002121BB" w:rsidP="002121BB">
            <w:pPr>
              <w:jc w:val="center"/>
              <w:rPr>
                <w:rFonts w:asciiTheme="minorHAnsi" w:hAnsiTheme="minorHAnsi" w:cstheme="minorHAnsi"/>
                <w:b/>
                <w:color w:val="C00000"/>
                <w:sz w:val="40"/>
                <w:szCs w:val="40"/>
              </w:rPr>
            </w:pPr>
            <w:r w:rsidRPr="002121BB">
              <w:rPr>
                <w:rFonts w:asciiTheme="minorHAnsi" w:hAnsiTheme="minorHAnsi" w:cstheme="minorHAnsi"/>
                <w:b/>
                <w:color w:val="C00000"/>
                <w:sz w:val="40"/>
                <w:szCs w:val="40"/>
              </w:rPr>
              <w:t>Wir kochen</w:t>
            </w:r>
          </w:p>
          <w:p w:rsidR="007357FA" w:rsidRPr="002121BB" w:rsidRDefault="002121BB" w:rsidP="002121BB">
            <w:pPr>
              <w:jc w:val="center"/>
              <w:rPr>
                <w:rFonts w:asciiTheme="minorHAnsi" w:hAnsiTheme="minorHAnsi" w:cstheme="minorHAnsi"/>
                <w:b/>
                <w:color w:val="C00000"/>
                <w:sz w:val="40"/>
                <w:szCs w:val="40"/>
                <w:u w:val="single"/>
              </w:rPr>
            </w:pPr>
            <w:r w:rsidRPr="002121BB">
              <w:rPr>
                <w:rFonts w:asciiTheme="minorHAnsi" w:hAnsiTheme="minorHAnsi" w:cstheme="minorHAnsi"/>
                <w:b/>
                <w:color w:val="C00000"/>
                <w:sz w:val="40"/>
                <w:szCs w:val="40"/>
              </w:rPr>
              <w:t>Marmelade ein</w:t>
            </w:r>
          </w:p>
          <w:p w:rsidR="00176C4B" w:rsidRPr="005C737E" w:rsidRDefault="002121BB" w:rsidP="00B83535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A70F7C"/>
                <w:sz w:val="40"/>
                <w:szCs w:val="40"/>
                <w:u w:val="single"/>
              </w:rPr>
              <w:drawing>
                <wp:inline distT="0" distB="0" distL="0" distR="0" wp14:anchorId="6F476720">
                  <wp:extent cx="1682750" cy="1115695"/>
                  <wp:effectExtent l="0" t="0" r="0" b="825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6158E" w:rsidRPr="00604116" w:rsidRDefault="0006158E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4"/>
                <w:szCs w:val="44"/>
              </w:rPr>
            </w:pPr>
            <w:r w:rsidRPr="00604116">
              <w:rPr>
                <w:rFonts w:asciiTheme="minorHAnsi" w:hAnsiTheme="minorHAnsi" w:cstheme="minorHAnsi"/>
                <w:b/>
                <w:noProof/>
                <w:color w:val="4472C4" w:themeColor="accent5"/>
                <w:sz w:val="44"/>
                <w:szCs w:val="44"/>
              </w:rPr>
              <w:t>Tante Emma</w:t>
            </w:r>
          </w:p>
          <w:p w:rsidR="00E437C4" w:rsidRPr="00FE7F55" w:rsidRDefault="00B23AEC" w:rsidP="00857857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62865</wp:posOffset>
                  </wp:positionV>
                  <wp:extent cx="701675" cy="701675"/>
                  <wp:effectExtent l="0" t="0" r="3175" b="3175"/>
                  <wp:wrapTight wrapText="bothSides">
                    <wp:wrapPolygon edited="0">
                      <wp:start x="21600" y="21600"/>
                      <wp:lineTo x="21600" y="489"/>
                      <wp:lineTo x="489" y="489"/>
                      <wp:lineTo x="489" y="21600"/>
                      <wp:lineTo x="21600" y="21600"/>
                    </wp:wrapPolygon>
                  </wp:wrapTight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annte Emma bil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357FA" w:rsidRPr="002121BB" w:rsidRDefault="007357FA" w:rsidP="007357FA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  <w:u w:val="single"/>
              </w:rPr>
            </w:pPr>
            <w:r w:rsidRPr="002121BB"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  <w:u w:val="single"/>
              </w:rPr>
              <w:t>Friseurin</w:t>
            </w:r>
          </w:p>
          <w:p w:rsidR="00B23AEC" w:rsidRDefault="002121BB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Wahl des Heimbeirates</w:t>
            </w:r>
          </w:p>
          <w:p w:rsidR="002121BB" w:rsidRPr="00FE1098" w:rsidRDefault="002121BB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Abgabe der Stimmzettel    bis 14:00 Uhr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E1098" w:rsidRPr="00FE1098" w:rsidRDefault="00604116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18"/>
                <w:szCs w:val="18"/>
              </w:rPr>
              <w:drawing>
                <wp:inline distT="0" distB="0" distL="0" distR="0" wp14:anchorId="34F26C98">
                  <wp:extent cx="1657985" cy="1097280"/>
                  <wp:effectExtent l="0" t="0" r="0" b="762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20176" w:rsidRPr="00E437C4" w:rsidRDefault="00820176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821EA" w:rsidRDefault="007357FA" w:rsidP="00536F0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7357FA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FE1098" w:rsidRPr="007357FA" w:rsidRDefault="00FE1098" w:rsidP="00536F0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</w:p>
          <w:p w:rsidR="007357FA" w:rsidRPr="00EA5BF5" w:rsidRDefault="007357FA" w:rsidP="00536F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drawing>
                <wp:inline distT="0" distB="0" distL="0" distR="0" wp14:anchorId="5D9A5ECD" wp14:editId="0633BA1D">
                  <wp:extent cx="1602439" cy="1066165"/>
                  <wp:effectExtent l="0" t="0" r="0" b="63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artenbank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044" cy="107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6091" w:rsidRPr="00B6202D" w:rsidRDefault="004E11A6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u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m </w:t>
            </w:r>
            <w:r w:rsidR="00B6202D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10.00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 Uhr</w:t>
            </w:r>
          </w:p>
          <w:p w:rsidR="00820176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Gottesdienst im</w:t>
            </w:r>
          </w:p>
          <w:p w:rsidR="00017C8A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Fernsehen</w:t>
            </w:r>
          </w:p>
          <w:p w:rsidR="00820176" w:rsidRDefault="00820176" w:rsidP="009E622F">
            <w:pPr>
              <w:rPr>
                <w:rFonts w:asciiTheme="minorHAnsi" w:hAnsiTheme="minorHAnsi" w:cstheme="minorHAnsi"/>
              </w:rPr>
            </w:pPr>
          </w:p>
          <w:p w:rsidR="00E35144" w:rsidRPr="00EA5BF5" w:rsidRDefault="00E35144" w:rsidP="00E351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5F8240AF" wp14:editId="22F85537">
                  <wp:extent cx="1043931" cy="694690"/>
                  <wp:effectExtent l="0" t="0" r="444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otteshaus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029" cy="696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C8A" w:rsidRPr="00EA5BF5" w:rsidTr="00585926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017C8A" w:rsidRPr="003F48D6" w:rsidRDefault="003F48D6" w:rsidP="00017C8A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017C8A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7357FA" w:rsidP="00516E7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223375" w:rsidRDefault="002121BB" w:rsidP="008C42E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Urne/Foyer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7357FA" w:rsidP="00B47842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223375" w:rsidRDefault="004A559B" w:rsidP="00623C60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017C8A" w:rsidRPr="00223375" w:rsidRDefault="00C63889" w:rsidP="00017C8A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Speisesaal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D62CB6" w:rsidRDefault="00D62CB6" w:rsidP="00BB652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FE1098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Abgabe Stimmzettel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E0329" w:rsidRPr="00EA5BF5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64361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50"/>
                <w:szCs w:val="5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175091">
        <w:trPr>
          <w:gridAfter w:val="7"/>
          <w:wAfter w:w="8890" w:type="dxa"/>
          <w:trHeight w:val="29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40765" w:rsidRPr="00C40765" w:rsidRDefault="00C40765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00B0F0"/>
                <w:sz w:val="40"/>
                <w:szCs w:val="40"/>
              </w:rPr>
            </w:pPr>
            <w:r w:rsidRPr="00C40765">
              <w:rPr>
                <w:rFonts w:asciiTheme="minorHAnsi" w:hAnsiTheme="minorHAnsi" w:cstheme="minorHAnsi"/>
                <w:b/>
                <w:noProof/>
                <w:color w:val="00B0F0"/>
                <w:sz w:val="40"/>
                <w:szCs w:val="40"/>
              </w:rPr>
              <w:t>Ab 14:00</w:t>
            </w:r>
          </w:p>
          <w:p w:rsidR="002311A2" w:rsidRPr="00176C4B" w:rsidRDefault="00C40765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B0F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00B0F0"/>
                <w:sz w:val="36"/>
                <w:szCs w:val="36"/>
              </w:rPr>
              <w:drawing>
                <wp:inline distT="0" distB="0" distL="0" distR="0" wp14:anchorId="2B3D71EA">
                  <wp:extent cx="1771650" cy="73152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944" cy="7465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77B2F" w:rsidRP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Rosenkranz</w:t>
            </w:r>
          </w:p>
          <w:p w:rsidR="005C737E" w:rsidRPr="005C737E" w:rsidRDefault="00E35144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5C737E"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b 15</w:t>
            </w:r>
            <w:r w:rsidR="00C40765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5C737E"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  <w:p w:rsidR="005C737E" w:rsidRPr="00F77B2F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762000" cy="960138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enkranz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792" cy="97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814F3" w:rsidRPr="00FE1098" w:rsidRDefault="00FE1098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2E74B5" w:themeColor="accent1" w:themeShade="BF"/>
                <w:sz w:val="40"/>
                <w:szCs w:val="40"/>
              </w:rPr>
            </w:pPr>
            <w:r w:rsidRPr="00FE1098">
              <w:rPr>
                <w:rFonts w:asciiTheme="minorHAnsi" w:hAnsiTheme="minorHAnsi" w:cstheme="minorHAnsi"/>
                <w:b/>
                <w:noProof/>
                <w:color w:val="2E74B5" w:themeColor="accent1" w:themeShade="BF"/>
                <w:sz w:val="40"/>
                <w:szCs w:val="40"/>
              </w:rPr>
              <w:t>Tante Emma</w:t>
            </w:r>
          </w:p>
          <w:p w:rsidR="00FE1098" w:rsidRPr="00FE1098" w:rsidRDefault="00FE1098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Ausgabe der Stimmzettel</w:t>
            </w:r>
            <w:r w:rsidR="00604116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 xml:space="preserve"> zur Heim- beiratswahl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E1098" w:rsidRDefault="00FE1098" w:rsidP="00F90347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Um 16:30 Uhr</w:t>
            </w:r>
          </w:p>
          <w:p w:rsidR="00FE1098" w:rsidRPr="00C53DDE" w:rsidRDefault="00FE1098" w:rsidP="00F90347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Bekanntgabe des Ergebnisses im Foyer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35144" w:rsidRPr="00C77CD0" w:rsidRDefault="00B6202D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B6202D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48721DC6" wp14:editId="5CED1343">
                  <wp:extent cx="876661" cy="1289050"/>
                  <wp:effectExtent l="0" t="0" r="0" b="635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unte Rund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823" cy="129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20176" w:rsidRPr="00263271" w:rsidRDefault="00820176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263271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A83D91" w:rsidRPr="001F1A1B" w:rsidRDefault="005C737E" w:rsidP="00A83D91">
            <w:pPr>
              <w:jc w:val="center"/>
              <w:rPr>
                <w:rFonts w:asciiTheme="minorHAnsi" w:hAnsiTheme="minorHAnsi" w:cstheme="minorHAnsi"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drawing>
                <wp:inline distT="0" distB="0" distL="0" distR="0" wp14:anchorId="43F809A7" wp14:editId="1D972DE7">
                  <wp:extent cx="1590986" cy="1058545"/>
                  <wp:effectExtent l="0" t="0" r="9525" b="825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artenbank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602" cy="1062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5781B" w:rsidRPr="00820176" w:rsidRDefault="00820176" w:rsidP="00552C4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820176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  <w:p w:rsidR="00820176" w:rsidRPr="00820176" w:rsidRDefault="00B23AEC" w:rsidP="00552C4E">
            <w:pPr>
              <w:jc w:val="center"/>
              <w:rPr>
                <w:rFonts w:ascii="Lucida Calligraphy" w:hAnsi="Lucida Calligraphy" w:cstheme="minorHAnsi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411484D" wp14:editId="460F75A2">
                  <wp:extent cx="1034522" cy="118237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ma im Rollstuhl EB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82" cy="1187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91" w:rsidRPr="00EA5BF5" w:rsidTr="00552C4E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3F48D6" w:rsidRDefault="003F48D6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A24F12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00CCFF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23375" w:rsidRDefault="005C737E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2.Stock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23375" w:rsidRDefault="006814F3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B23AEC">
              <w:rPr>
                <w:rFonts w:asciiTheme="minorHAnsi" w:hAnsiTheme="minorHAnsi" w:cstheme="minorHAnsi"/>
                <w:b/>
                <w:sz w:val="40"/>
                <w:szCs w:val="40"/>
              </w:rPr>
              <w:t>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223375" w:rsidRDefault="002121BB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Foyer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223375" w:rsidRDefault="00B6202D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OG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22337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3375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  <w:r w:rsidR="00B23AEC">
              <w:rPr>
                <w:rFonts w:asciiTheme="minorHAnsi" w:hAnsiTheme="minorHAnsi" w:cstheme="minorHAnsi"/>
                <w:b/>
                <w:sz w:val="40"/>
                <w:szCs w:val="40"/>
              </w:rPr>
              <w:t>/Garten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83D91" w:rsidRPr="0022337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3375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223375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b</w:t>
            </w:r>
            <w:r w:rsidR="00A83D91"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1638D3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40"/>
          <w:szCs w:val="40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="006C7632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A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bweichungen 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sind 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möglich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</w:t>
      </w:r>
      <w:r w:rsidR="00E80F87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!</w:t>
      </w:r>
    </w:p>
    <w:sectPr w:rsidR="006258BB" w:rsidRPr="001638D3" w:rsidSect="00520388">
      <w:headerReference w:type="default" r:id="rId18"/>
      <w:footerReference w:type="default" r:id="rId19"/>
      <w:pgSz w:w="23811" w:h="16838" w:orient="landscape" w:code="8"/>
      <w:pgMar w:top="0" w:right="705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6"/>
      <w:gridCol w:w="2626"/>
      <w:gridCol w:w="4811"/>
      <w:gridCol w:w="2622"/>
      <w:gridCol w:w="1743"/>
      <w:gridCol w:w="3224"/>
      <w:gridCol w:w="2525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774FA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B3243"/>
    <w:rsid w:val="000B5DBC"/>
    <w:rsid w:val="000B7F8F"/>
    <w:rsid w:val="000C1C57"/>
    <w:rsid w:val="000C29D9"/>
    <w:rsid w:val="000C3646"/>
    <w:rsid w:val="000C36CB"/>
    <w:rsid w:val="000C5F72"/>
    <w:rsid w:val="000D02A1"/>
    <w:rsid w:val="000D0B8E"/>
    <w:rsid w:val="000D6782"/>
    <w:rsid w:val="000E1474"/>
    <w:rsid w:val="000E248B"/>
    <w:rsid w:val="000E390E"/>
    <w:rsid w:val="000E65BD"/>
    <w:rsid w:val="000E6EC7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8D5"/>
    <w:rsid w:val="00140C42"/>
    <w:rsid w:val="0014162D"/>
    <w:rsid w:val="00141C33"/>
    <w:rsid w:val="0014497C"/>
    <w:rsid w:val="00144E1F"/>
    <w:rsid w:val="00146CD5"/>
    <w:rsid w:val="001474DC"/>
    <w:rsid w:val="00152677"/>
    <w:rsid w:val="00152A56"/>
    <w:rsid w:val="001538C1"/>
    <w:rsid w:val="00154850"/>
    <w:rsid w:val="00154E4A"/>
    <w:rsid w:val="00161D8C"/>
    <w:rsid w:val="00162421"/>
    <w:rsid w:val="001638D3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5091"/>
    <w:rsid w:val="00175B37"/>
    <w:rsid w:val="00176C4B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2EAB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1A1B"/>
    <w:rsid w:val="001F4FFF"/>
    <w:rsid w:val="00200397"/>
    <w:rsid w:val="002016AC"/>
    <w:rsid w:val="0020209C"/>
    <w:rsid w:val="002064B0"/>
    <w:rsid w:val="002116EA"/>
    <w:rsid w:val="002121BB"/>
    <w:rsid w:val="00213B50"/>
    <w:rsid w:val="00216D09"/>
    <w:rsid w:val="00220D15"/>
    <w:rsid w:val="00222A52"/>
    <w:rsid w:val="00222F71"/>
    <w:rsid w:val="002232E0"/>
    <w:rsid w:val="00223375"/>
    <w:rsid w:val="00224094"/>
    <w:rsid w:val="00224625"/>
    <w:rsid w:val="0022509B"/>
    <w:rsid w:val="00227FA2"/>
    <w:rsid w:val="00227FD9"/>
    <w:rsid w:val="002311A2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3271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C1588"/>
    <w:rsid w:val="002C3D85"/>
    <w:rsid w:val="002C5258"/>
    <w:rsid w:val="002C66CC"/>
    <w:rsid w:val="002D3613"/>
    <w:rsid w:val="002D4348"/>
    <w:rsid w:val="002D510E"/>
    <w:rsid w:val="002D6885"/>
    <w:rsid w:val="002E19AB"/>
    <w:rsid w:val="002E2AEE"/>
    <w:rsid w:val="002E3223"/>
    <w:rsid w:val="002E6556"/>
    <w:rsid w:val="002E65FE"/>
    <w:rsid w:val="002F068F"/>
    <w:rsid w:val="002F2B3D"/>
    <w:rsid w:val="002F7A61"/>
    <w:rsid w:val="00300614"/>
    <w:rsid w:val="00300F24"/>
    <w:rsid w:val="00303717"/>
    <w:rsid w:val="003064EC"/>
    <w:rsid w:val="00310B7A"/>
    <w:rsid w:val="00311996"/>
    <w:rsid w:val="003125F5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1F8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0329"/>
    <w:rsid w:val="003E1DF0"/>
    <w:rsid w:val="003E49C5"/>
    <w:rsid w:val="003E5FF7"/>
    <w:rsid w:val="003E7929"/>
    <w:rsid w:val="003F16F3"/>
    <w:rsid w:val="003F48D6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A559B"/>
    <w:rsid w:val="004B2427"/>
    <w:rsid w:val="004B6D26"/>
    <w:rsid w:val="004C3557"/>
    <w:rsid w:val="004D0226"/>
    <w:rsid w:val="004D098D"/>
    <w:rsid w:val="004D15E4"/>
    <w:rsid w:val="004D4AB8"/>
    <w:rsid w:val="004D51EC"/>
    <w:rsid w:val="004D6C9B"/>
    <w:rsid w:val="004E010C"/>
    <w:rsid w:val="004E11A6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8E5"/>
    <w:rsid w:val="00516E79"/>
    <w:rsid w:val="00520388"/>
    <w:rsid w:val="00520733"/>
    <w:rsid w:val="0052126B"/>
    <w:rsid w:val="005212CD"/>
    <w:rsid w:val="00521D2F"/>
    <w:rsid w:val="00523AAE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2C4E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FAC"/>
    <w:rsid w:val="00584A15"/>
    <w:rsid w:val="00585926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2F15"/>
    <w:rsid w:val="005C737E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04116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5781B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4F3"/>
    <w:rsid w:val="00681960"/>
    <w:rsid w:val="00682CE1"/>
    <w:rsid w:val="00683035"/>
    <w:rsid w:val="00683112"/>
    <w:rsid w:val="00683457"/>
    <w:rsid w:val="00684A2A"/>
    <w:rsid w:val="00685D18"/>
    <w:rsid w:val="0068637A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7632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357FA"/>
    <w:rsid w:val="00740355"/>
    <w:rsid w:val="00747553"/>
    <w:rsid w:val="00750686"/>
    <w:rsid w:val="00750D53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91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51DD"/>
    <w:rsid w:val="00796962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2492"/>
    <w:rsid w:val="00814119"/>
    <w:rsid w:val="00815ABE"/>
    <w:rsid w:val="00815EB6"/>
    <w:rsid w:val="00817FD1"/>
    <w:rsid w:val="00820176"/>
    <w:rsid w:val="00821925"/>
    <w:rsid w:val="00822EF3"/>
    <w:rsid w:val="00827AFD"/>
    <w:rsid w:val="00831488"/>
    <w:rsid w:val="00831DE9"/>
    <w:rsid w:val="0083476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857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06DD"/>
    <w:rsid w:val="008C1267"/>
    <w:rsid w:val="008C3299"/>
    <w:rsid w:val="008C42E9"/>
    <w:rsid w:val="008C4D8F"/>
    <w:rsid w:val="008C61C0"/>
    <w:rsid w:val="008C6D19"/>
    <w:rsid w:val="008C6F01"/>
    <w:rsid w:val="008C728A"/>
    <w:rsid w:val="008C7311"/>
    <w:rsid w:val="008D2BE1"/>
    <w:rsid w:val="008D5CC0"/>
    <w:rsid w:val="008D5F73"/>
    <w:rsid w:val="008D64C8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573"/>
    <w:rsid w:val="00946DD3"/>
    <w:rsid w:val="009508E4"/>
    <w:rsid w:val="00950CAD"/>
    <w:rsid w:val="00951512"/>
    <w:rsid w:val="00952207"/>
    <w:rsid w:val="00953368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CBD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3CC9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5CC8"/>
    <w:rsid w:val="00A17B59"/>
    <w:rsid w:val="00A22FF7"/>
    <w:rsid w:val="00A238D2"/>
    <w:rsid w:val="00A24F1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C5"/>
    <w:rsid w:val="00A87B7E"/>
    <w:rsid w:val="00A9196A"/>
    <w:rsid w:val="00AA119E"/>
    <w:rsid w:val="00AA34FC"/>
    <w:rsid w:val="00AA38B0"/>
    <w:rsid w:val="00AA7A59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AEC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842"/>
    <w:rsid w:val="00B479F7"/>
    <w:rsid w:val="00B51FF4"/>
    <w:rsid w:val="00B533E0"/>
    <w:rsid w:val="00B550BD"/>
    <w:rsid w:val="00B555A1"/>
    <w:rsid w:val="00B55C29"/>
    <w:rsid w:val="00B5757F"/>
    <w:rsid w:val="00B60F76"/>
    <w:rsid w:val="00B617B4"/>
    <w:rsid w:val="00B619FD"/>
    <w:rsid w:val="00B6202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3535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528"/>
    <w:rsid w:val="00BB69CB"/>
    <w:rsid w:val="00BB714B"/>
    <w:rsid w:val="00BC06BD"/>
    <w:rsid w:val="00BC32F9"/>
    <w:rsid w:val="00BC4BF9"/>
    <w:rsid w:val="00BC4C94"/>
    <w:rsid w:val="00BC5FFF"/>
    <w:rsid w:val="00BC6267"/>
    <w:rsid w:val="00BC671F"/>
    <w:rsid w:val="00BC6B3C"/>
    <w:rsid w:val="00BC7119"/>
    <w:rsid w:val="00BC727A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40F"/>
    <w:rsid w:val="00C36C2B"/>
    <w:rsid w:val="00C401D3"/>
    <w:rsid w:val="00C40765"/>
    <w:rsid w:val="00C420C0"/>
    <w:rsid w:val="00C43DF7"/>
    <w:rsid w:val="00C5163C"/>
    <w:rsid w:val="00C53D1A"/>
    <w:rsid w:val="00C53DDE"/>
    <w:rsid w:val="00C55F59"/>
    <w:rsid w:val="00C561EA"/>
    <w:rsid w:val="00C563B2"/>
    <w:rsid w:val="00C603B8"/>
    <w:rsid w:val="00C60BC2"/>
    <w:rsid w:val="00C62007"/>
    <w:rsid w:val="00C63889"/>
    <w:rsid w:val="00C704D7"/>
    <w:rsid w:val="00C72F0B"/>
    <w:rsid w:val="00C74520"/>
    <w:rsid w:val="00C74BA8"/>
    <w:rsid w:val="00C770E7"/>
    <w:rsid w:val="00C77CD0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1A91"/>
    <w:rsid w:val="00D4497C"/>
    <w:rsid w:val="00D45F8A"/>
    <w:rsid w:val="00D465D0"/>
    <w:rsid w:val="00D46831"/>
    <w:rsid w:val="00D473BE"/>
    <w:rsid w:val="00D558ED"/>
    <w:rsid w:val="00D62CB6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B7A10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53EE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144"/>
    <w:rsid w:val="00E35FB0"/>
    <w:rsid w:val="00E37A0F"/>
    <w:rsid w:val="00E437C4"/>
    <w:rsid w:val="00E55748"/>
    <w:rsid w:val="00E56BF9"/>
    <w:rsid w:val="00E61CB6"/>
    <w:rsid w:val="00E62B4C"/>
    <w:rsid w:val="00E62C4B"/>
    <w:rsid w:val="00E641E7"/>
    <w:rsid w:val="00E64361"/>
    <w:rsid w:val="00E64729"/>
    <w:rsid w:val="00E64DEA"/>
    <w:rsid w:val="00E65196"/>
    <w:rsid w:val="00E70EBB"/>
    <w:rsid w:val="00E74E07"/>
    <w:rsid w:val="00E80B88"/>
    <w:rsid w:val="00E80F87"/>
    <w:rsid w:val="00E821EA"/>
    <w:rsid w:val="00E823D6"/>
    <w:rsid w:val="00E838CB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3FA"/>
    <w:rsid w:val="00EB7F15"/>
    <w:rsid w:val="00EC7E1E"/>
    <w:rsid w:val="00ED6F1D"/>
    <w:rsid w:val="00EE192D"/>
    <w:rsid w:val="00EE4691"/>
    <w:rsid w:val="00EF0BD6"/>
    <w:rsid w:val="00EF421C"/>
    <w:rsid w:val="00EF6885"/>
    <w:rsid w:val="00EF7394"/>
    <w:rsid w:val="00EF7D0F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77B2F"/>
    <w:rsid w:val="00F815A4"/>
    <w:rsid w:val="00F86DAC"/>
    <w:rsid w:val="00F90347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098"/>
    <w:rsid w:val="00FE19C8"/>
    <w:rsid w:val="00FE3252"/>
    <w:rsid w:val="00FE377A"/>
    <w:rsid w:val="00FE5F86"/>
    <w:rsid w:val="00FE6860"/>
    <w:rsid w:val="00FE723D"/>
    <w:rsid w:val="00FE7BF1"/>
    <w:rsid w:val="00FE7F55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45FF9913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8B7FE-E21B-4029-8B41-DFE077C2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163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1646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2</cp:revision>
  <cp:lastPrinted>2025-06-02T09:05:00Z</cp:lastPrinted>
  <dcterms:created xsi:type="dcterms:W3CDTF">2025-07-27T13:11:00Z</dcterms:created>
  <dcterms:modified xsi:type="dcterms:W3CDTF">2025-07-27T13:11:00Z</dcterms:modified>
</cp:coreProperties>
</file>