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CC6794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>21.07. – 27.07.25 (KW</w:t>
      </w:r>
      <w:r w:rsidR="004B73A3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 xml:space="preserve"> </w:t>
      </w:r>
      <w:r w:rsidR="00CC6794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>30</w:t>
      </w:r>
      <w:r w:rsidR="004B73A3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>)</w:t>
      </w:r>
      <w:r w:rsidR="00CC6794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 xml:space="preserve"> </w:t>
      </w:r>
      <w:r w:rsidR="003125F5" w:rsidRPr="003125F5">
        <w:rPr>
          <w:rFonts w:asciiTheme="minorHAnsi" w:eastAsiaTheme="minorHAnsi" w:hAnsiTheme="minorHAnsi" w:cstheme="minorHAnsi"/>
          <w:b/>
          <w:noProof/>
          <w:color w:val="538135" w:themeColor="accent6" w:themeShade="BF"/>
          <w:sz w:val="40"/>
          <w:szCs w:val="40"/>
          <w:u w:val="single"/>
          <w:lang w:eastAsia="en-US"/>
        </w:rPr>
        <w:t xml:space="preserve"> </w:t>
      </w:r>
      <w:r w:rsidR="005C1F69">
        <w:rPr>
          <w:rFonts w:asciiTheme="minorHAnsi" w:hAnsiTheme="minorHAnsi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732790" cy="549593"/>
            <wp:effectExtent l="0" t="0" r="0" b="317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onnenblum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059" cy="5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CC8">
        <w:rPr>
          <w:rFonts w:asciiTheme="minorHAnsi" w:hAnsiTheme="minorHAnsi"/>
          <w:b/>
          <w:noProof/>
          <w:color w:val="000000" w:themeColor="text1"/>
          <w:sz w:val="32"/>
          <w:szCs w:val="32"/>
        </w:rPr>
        <w:t xml:space="preserve"> </w:t>
      </w:r>
      <w:r w:rsidR="00CC6794">
        <w:rPr>
          <w:rFonts w:ascii="Georgia" w:eastAsiaTheme="minorHAnsi" w:hAnsi="Georgia" w:cs="Arial"/>
          <w:noProof/>
          <w:color w:val="4A2440"/>
          <w:sz w:val="70"/>
          <w:szCs w:val="70"/>
        </w:rPr>
        <w:t xml:space="preserve">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771525" cy="55821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07" cy="5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820176" w:rsidRDefault="00820176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  <w:r w:rsidRPr="00820176"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D83434" w:rsidRPr="000F0438" w:rsidRDefault="004B73A3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 w:rsidRPr="000F0438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t>Offene Runde</w:t>
            </w:r>
          </w:p>
          <w:p w:rsidR="00D83434" w:rsidRPr="005C737E" w:rsidRDefault="004B73A3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385623" w:themeColor="accent6" w:themeShade="80"/>
                <w:sz w:val="40"/>
                <w:szCs w:val="40"/>
              </w:rPr>
              <w:drawing>
                <wp:inline distT="0" distB="0" distL="0" distR="0" wp14:anchorId="4AB46030" wp14:editId="04DAE968">
                  <wp:extent cx="896620" cy="1318139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140" cy="1324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2CC" w:rsidRPr="001832CC" w:rsidRDefault="001832CC" w:rsidP="00B83535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 w:rsidRPr="001832CC"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  <w:t xml:space="preserve">Kath. </w:t>
            </w:r>
          </w:p>
          <w:p w:rsidR="005C1F69" w:rsidRPr="001832CC" w:rsidRDefault="001832CC" w:rsidP="00B83535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 w:rsidRPr="001832CC"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  <w:t>Gottesdienst</w:t>
            </w:r>
          </w:p>
          <w:p w:rsidR="001832CC" w:rsidRDefault="001832CC" w:rsidP="00B83535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</w:rPr>
            </w:pPr>
            <w:r w:rsidRPr="001832CC"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  <w:t>10.30 Uhr</w:t>
            </w:r>
          </w:p>
          <w:p w:rsidR="001832CC" w:rsidRPr="001832CC" w:rsidRDefault="001832CC" w:rsidP="00B83535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70AD47" w:themeColor="accent6"/>
                <w:sz w:val="40"/>
                <w:szCs w:val="40"/>
              </w:rPr>
              <w:drawing>
                <wp:inline distT="0" distB="0" distL="0" distR="0">
                  <wp:extent cx="1463040" cy="970332"/>
                  <wp:effectExtent l="0" t="0" r="3810" b="127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ottesdienst im freien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698" cy="973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32CC" w:rsidRPr="005C737E" w:rsidRDefault="001832CC" w:rsidP="00B83535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83434" w:rsidRDefault="00D83434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</w:pPr>
            <w:r w:rsidRPr="0027674E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 xml:space="preserve">Kochgruppe </w:t>
            </w:r>
          </w:p>
          <w:p w:rsidR="004B73A3" w:rsidRPr="0027674E" w:rsidRDefault="004B73A3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(Kleingruppe)</w:t>
            </w:r>
          </w:p>
          <w:p w:rsidR="0006158E" w:rsidRDefault="0006158E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9E622F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533A62" w:rsidRPr="00533A62" w:rsidRDefault="008528A8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32"/>
                <w:szCs w:val="32"/>
              </w:rPr>
              <w:t>n</w:t>
            </w:r>
            <w:r w:rsidR="00533A62" w:rsidRPr="008528A8">
              <w:rPr>
                <w:rFonts w:asciiTheme="minorHAnsi" w:hAnsiTheme="minorHAnsi" w:cstheme="minorHAnsi"/>
                <w:b/>
                <w:noProof/>
                <w:color w:val="4472C4" w:themeColor="accent5"/>
                <w:sz w:val="32"/>
                <w:szCs w:val="32"/>
              </w:rPr>
              <w:t>ur Bestellungen</w:t>
            </w:r>
          </w:p>
          <w:p w:rsidR="00E437C4" w:rsidRPr="00FE7F55" w:rsidRDefault="00B23AEC" w:rsidP="00857857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62865</wp:posOffset>
                  </wp:positionV>
                  <wp:extent cx="701675" cy="701675"/>
                  <wp:effectExtent l="0" t="0" r="3175" b="3175"/>
                  <wp:wrapTight wrapText="bothSides">
                    <wp:wrapPolygon edited="0">
                      <wp:start x="21600" y="21600"/>
                      <wp:lineTo x="21600" y="489"/>
                      <wp:lineTo x="489" y="489"/>
                      <wp:lineTo x="489" y="21600"/>
                      <wp:lineTo x="21600" y="21600"/>
                    </wp:wrapPolygon>
                  </wp:wrapTight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annte Emma bil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C6794" w:rsidRPr="000F0438" w:rsidRDefault="00CC6794" w:rsidP="00CC6794">
            <w:pPr>
              <w:jc w:val="center"/>
              <w:rPr>
                <w:rFonts w:cs="Arial"/>
                <w:b/>
                <w:noProof/>
                <w:color w:val="FF0000"/>
                <w:sz w:val="36"/>
                <w:szCs w:val="36"/>
                <w:u w:val="single"/>
              </w:rPr>
            </w:pPr>
            <w:r w:rsidRPr="000F0438">
              <w:rPr>
                <w:rFonts w:cs="Arial"/>
                <w:b/>
                <w:noProof/>
                <w:color w:val="FF0000"/>
                <w:sz w:val="36"/>
                <w:szCs w:val="36"/>
                <w:u w:val="single"/>
              </w:rPr>
              <w:t>Vorbereitungen</w:t>
            </w:r>
          </w:p>
          <w:p w:rsidR="00CC6794" w:rsidRPr="000F0438" w:rsidRDefault="00CC6794" w:rsidP="00CC6794">
            <w:pPr>
              <w:jc w:val="center"/>
              <w:rPr>
                <w:rFonts w:cs="Arial"/>
                <w:b/>
                <w:noProof/>
                <w:color w:val="FF0000"/>
                <w:sz w:val="44"/>
                <w:szCs w:val="44"/>
                <w:u w:val="single"/>
              </w:rPr>
            </w:pPr>
            <w:r w:rsidRPr="000F0438">
              <w:rPr>
                <w:rFonts w:cs="Arial"/>
                <w:b/>
                <w:noProof/>
                <w:color w:val="FF0000"/>
                <w:sz w:val="44"/>
                <w:szCs w:val="44"/>
                <w:u w:val="single"/>
              </w:rPr>
              <w:t>f</w:t>
            </w:r>
            <w:r w:rsidRPr="000F0438">
              <w:rPr>
                <w:rFonts w:cs="Arial"/>
                <w:b/>
                <w:noProof/>
                <w:color w:val="FF0000"/>
                <w:sz w:val="44"/>
                <w:szCs w:val="44"/>
                <w:u w:val="single"/>
              </w:rPr>
              <w:t>ür</w:t>
            </w:r>
            <w:r w:rsidRPr="000F0438">
              <w:rPr>
                <w:rFonts w:cs="Arial"/>
                <w:b/>
                <w:noProof/>
                <w:color w:val="FF0000"/>
                <w:sz w:val="44"/>
                <w:szCs w:val="44"/>
                <w:u w:val="single"/>
              </w:rPr>
              <w:t>`</w:t>
            </w:r>
            <w:r w:rsidRPr="000F0438">
              <w:rPr>
                <w:rFonts w:cs="Arial"/>
                <w:b/>
                <w:noProof/>
                <w:color w:val="FF0000"/>
                <w:sz w:val="44"/>
                <w:szCs w:val="44"/>
                <w:u w:val="single"/>
              </w:rPr>
              <w:t>s</w:t>
            </w:r>
          </w:p>
          <w:p w:rsidR="00CC6794" w:rsidRPr="001832CC" w:rsidRDefault="00CC6794" w:rsidP="00CC6794">
            <w:pPr>
              <w:jc w:val="center"/>
              <w:rPr>
                <w:rFonts w:cs="Arial"/>
                <w:b/>
                <w:i/>
                <w:noProof/>
                <w:color w:val="FFC000"/>
                <w:sz w:val="48"/>
                <w:szCs w:val="48"/>
                <w14:textOutline w14:w="11112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</w:pPr>
            <w:r w:rsidRPr="001832CC">
              <w:rPr>
                <w:rFonts w:cs="Arial"/>
                <w:b/>
                <w:i/>
                <w:noProof/>
                <w:color w:val="FFC000"/>
                <w:sz w:val="48"/>
                <w:szCs w:val="48"/>
                <w14:textOutline w14:w="11112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  <w:t>Somm</w:t>
            </w:r>
            <w:r w:rsidRPr="001832CC">
              <w:rPr>
                <w:rFonts w:cs="Arial"/>
                <w:b/>
                <w:i/>
                <w:noProof/>
                <w:color w:val="FFC000"/>
                <w:sz w:val="48"/>
                <w:szCs w:val="48"/>
                <w14:textOutline w14:w="11112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  <w:t>e</w:t>
            </w:r>
            <w:r w:rsidRPr="001832CC">
              <w:rPr>
                <w:rFonts w:cs="Arial"/>
                <w:b/>
                <w:i/>
                <w:noProof/>
                <w:color w:val="FFC000"/>
                <w:sz w:val="48"/>
                <w:szCs w:val="48"/>
                <w14:textOutline w14:w="11112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  <w:t>r</w:t>
            </w:r>
            <w:r w:rsidRPr="001832CC">
              <w:rPr>
                <w:rFonts w:cs="Arial"/>
                <w:b/>
                <w:i/>
                <w:noProof/>
                <w:color w:val="FFC000"/>
                <w:sz w:val="48"/>
                <w:szCs w:val="48"/>
                <w14:textOutline w14:w="11112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  <w:t>-</w:t>
            </w:r>
          </w:p>
          <w:p w:rsidR="00CC6794" w:rsidRPr="00CC6794" w:rsidRDefault="00CC6794" w:rsidP="00CC6794">
            <w:pPr>
              <w:jc w:val="center"/>
              <w:rPr>
                <w:rFonts w:cs="Arial"/>
                <w:b/>
                <w:noProof/>
                <w:color w:val="FFC000"/>
                <w:sz w:val="48"/>
                <w:szCs w:val="48"/>
                <w14:textOutline w14:w="11112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</w:pPr>
            <w:r w:rsidRPr="001832CC">
              <w:rPr>
                <w:rFonts w:cs="Arial"/>
                <w:b/>
                <w:i/>
                <w:noProof/>
                <w:color w:val="FFC000"/>
                <w:sz w:val="48"/>
                <w:szCs w:val="48"/>
                <w14:textOutline w14:w="11112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  <w:t>F</w:t>
            </w:r>
            <w:r w:rsidRPr="001832CC">
              <w:rPr>
                <w:rFonts w:cs="Arial"/>
                <w:b/>
                <w:i/>
                <w:noProof/>
                <w:color w:val="FFC000"/>
                <w:sz w:val="48"/>
                <w:szCs w:val="48"/>
                <w14:textOutline w14:w="11112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  <w:t>est</w:t>
            </w:r>
          </w:p>
          <w:p w:rsidR="00CC6794" w:rsidRPr="00CC6794" w:rsidRDefault="00CC6794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</w:pPr>
          </w:p>
          <w:p w:rsidR="00D83434" w:rsidRPr="00176C4B" w:rsidRDefault="00D83434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528A8" w:rsidRPr="000F0438" w:rsidRDefault="000F0438" w:rsidP="0027674E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0F0438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Offene Runde</w:t>
            </w:r>
          </w:p>
          <w:p w:rsidR="000F0438" w:rsidRPr="00E437C4" w:rsidRDefault="000F0438" w:rsidP="0027674E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 w:rsidRPr="000F0438">
              <w:rPr>
                <w:rFonts w:asciiTheme="minorHAnsi" w:hAnsiTheme="minorHAnsi" w:cstheme="minorHAnsi"/>
                <w:b/>
                <w:noProof/>
                <w:color w:val="385623" w:themeColor="accent6" w:themeShade="80"/>
                <w:sz w:val="36"/>
                <w:szCs w:val="36"/>
              </w:rPr>
              <w:drawing>
                <wp:inline distT="0" distB="0" distL="0" distR="0" wp14:anchorId="5B8B40E1" wp14:editId="0844D8ED">
                  <wp:extent cx="896620" cy="1318139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140" cy="1324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23C60" w:rsidRDefault="00820176" w:rsidP="00536F04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820176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E821EA" w:rsidRPr="00EA5BF5" w:rsidRDefault="0027674E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color w:val="4472C4" w:themeColor="accent5"/>
                <w:sz w:val="36"/>
                <w:szCs w:val="36"/>
              </w:rPr>
              <w:drawing>
                <wp:inline distT="0" distB="0" distL="0" distR="0" wp14:anchorId="5A9182B7" wp14:editId="1B50936E">
                  <wp:extent cx="1115695" cy="1115695"/>
                  <wp:effectExtent l="0" t="0" r="8255" b="8255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esprächsrund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6091" w:rsidRPr="00B6202D" w:rsidRDefault="004E11A6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u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m </w:t>
            </w:r>
            <w:r w:rsidR="00B6202D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10.00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 Uhr</w:t>
            </w:r>
          </w:p>
          <w:p w:rsidR="00820176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E35144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5F8240AF" wp14:editId="22F85537">
                  <wp:extent cx="1043931" cy="694690"/>
                  <wp:effectExtent l="0" t="0" r="444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otteshaus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029" cy="69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27674E" w:rsidRDefault="004B73A3" w:rsidP="00017C8A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EG/OG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27674E" w:rsidRDefault="001832CC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1832CC"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</w:rPr>
              <w:t>EG/Garten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7674E" w:rsidRDefault="0065781B" w:rsidP="00516E79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EG</w:t>
            </w:r>
            <w:r w:rsidR="005C1F69"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/OG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27674E" w:rsidRDefault="001832CC" w:rsidP="008C42E9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1832CC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EG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7674E" w:rsidRDefault="00B6202D" w:rsidP="00B47842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EG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7674E" w:rsidRDefault="004A559B" w:rsidP="00623C60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1832CC" w:rsidRPr="000F0438" w:rsidRDefault="001832CC" w:rsidP="001832CC">
            <w:pPr>
              <w:jc w:val="center"/>
              <w:rPr>
                <w:rFonts w:cs="Arial"/>
                <w:b/>
                <w:i/>
                <w:noProof/>
                <w:color w:val="FFC000"/>
                <w:sz w:val="46"/>
                <w:szCs w:val="46"/>
                <w:u w:val="single"/>
                <w14:textOutline w14:w="11112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</w:pPr>
            <w:r w:rsidRPr="000F0438">
              <w:rPr>
                <w:rFonts w:cs="Arial"/>
                <w:b/>
                <w:i/>
                <w:noProof/>
                <w:color w:val="FFC000"/>
                <w:sz w:val="46"/>
                <w:szCs w:val="46"/>
                <w:u w:val="single"/>
                <w14:textOutline w14:w="11112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  <w:t>Sommer-</w:t>
            </w:r>
          </w:p>
          <w:p w:rsidR="003B2229" w:rsidRPr="001832CC" w:rsidRDefault="001832CC" w:rsidP="001832CC">
            <w:pPr>
              <w:jc w:val="center"/>
              <w:rPr>
                <w:rFonts w:asciiTheme="minorHAnsi" w:hAnsiTheme="minorHAnsi" w:cstheme="minorHAnsi"/>
                <w:b/>
                <w:i/>
                <w:sz w:val="44"/>
                <w:szCs w:val="4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F0438">
              <w:rPr>
                <w:rFonts w:cs="Arial"/>
                <w:b/>
                <w:i/>
                <w:noProof/>
                <w:color w:val="FFC000"/>
                <w:sz w:val="46"/>
                <w:szCs w:val="46"/>
                <w:u w:val="single"/>
                <w14:textOutline w14:w="11112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  <w:t>Fest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1832CC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1832CC" w:rsidRPr="00EA5BF5" w:rsidRDefault="001832CC" w:rsidP="001832CC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1832CC" w:rsidRPr="00EA5BF5" w:rsidRDefault="001832CC" w:rsidP="001832CC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1832CC" w:rsidRPr="00EA5BF5" w:rsidRDefault="001832CC" w:rsidP="001832CC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832CC" w:rsidRPr="000F0438" w:rsidRDefault="000F0438" w:rsidP="001832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4"/>
                <w:szCs w:val="44"/>
              </w:rPr>
            </w:pPr>
            <w:r w:rsidRPr="000F0438">
              <w:rPr>
                <w:rFonts w:asciiTheme="minorHAnsi" w:hAnsiTheme="minorHAnsi" w:cstheme="minorHAnsi"/>
                <w:b/>
                <w:color w:val="4472C4" w:themeColor="accent5"/>
                <w:sz w:val="44"/>
                <w:szCs w:val="44"/>
              </w:rPr>
              <w:t>Tablett</w:t>
            </w:r>
          </w:p>
          <w:p w:rsidR="000F0438" w:rsidRPr="004B73A3" w:rsidRDefault="000F0438" w:rsidP="001832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00000"/>
                <w:sz w:val="36"/>
                <w:szCs w:val="36"/>
              </w:rPr>
              <w:drawing>
                <wp:inline distT="0" distB="0" distL="0" distR="0">
                  <wp:extent cx="1572895" cy="1173480"/>
                  <wp:effectExtent l="0" t="0" r="8255" b="762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etreuungstablett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2CC" w:rsidRPr="005C737E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1832CC" w:rsidRPr="005C737E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15.10</w:t>
            </w:r>
          </w:p>
          <w:p w:rsidR="001832CC" w:rsidRPr="00F77B2F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 wp14:anchorId="6B82BF0A" wp14:editId="11E7D3DA">
                  <wp:extent cx="762000" cy="960138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792" cy="97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2CC" w:rsidRDefault="001832CC" w:rsidP="001832CC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t>Kleingruppe</w:t>
            </w:r>
          </w:p>
          <w:p w:rsidR="001832CC" w:rsidRPr="001638D3" w:rsidRDefault="001832CC" w:rsidP="001832CC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drawing>
                <wp:inline distT="0" distB="0" distL="0" distR="0" wp14:anchorId="05B7175C" wp14:editId="5C07CAA2">
                  <wp:extent cx="1496060" cy="995387"/>
                  <wp:effectExtent l="0" t="0" r="889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artenbank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59" cy="99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832CC" w:rsidRPr="001832CC" w:rsidRDefault="001832CC" w:rsidP="001832CC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36"/>
                <w:szCs w:val="36"/>
                <w:u w:val="single"/>
              </w:rPr>
            </w:pPr>
            <w:r w:rsidRPr="001832CC">
              <w:rPr>
                <w:rFonts w:asciiTheme="minorHAnsi" w:hAnsiTheme="minorHAnsi"/>
                <w:b/>
                <w:noProof/>
                <w:color w:val="FF0000"/>
                <w:sz w:val="36"/>
                <w:szCs w:val="36"/>
                <w:u w:val="single"/>
              </w:rPr>
              <w:t>mit Kaffee/ Kuchen</w:t>
            </w:r>
            <w:r w:rsidR="000F0438">
              <w:rPr>
                <w:rFonts w:asciiTheme="minorHAnsi" w:hAnsiTheme="minorHAnsi"/>
                <w:b/>
                <w:noProof/>
                <w:color w:val="FF0000"/>
                <w:sz w:val="36"/>
                <w:szCs w:val="36"/>
                <w:u w:val="single"/>
              </w:rPr>
              <w:t>/Salate</w:t>
            </w:r>
          </w:p>
          <w:p w:rsidR="001832CC" w:rsidRPr="00D63F8A" w:rsidRDefault="001832CC" w:rsidP="001832CC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32"/>
                <w:szCs w:val="32"/>
                <w:u w:val="single"/>
              </w:rPr>
            </w:pPr>
            <w:r w:rsidRPr="001832CC">
              <w:rPr>
                <w:rFonts w:asciiTheme="minorHAnsi" w:hAnsiTheme="minorHAnsi"/>
                <w:b/>
                <w:noProof/>
                <w:color w:val="FF0000"/>
                <w:sz w:val="36"/>
                <w:szCs w:val="36"/>
                <w:u w:val="single"/>
              </w:rPr>
              <w:t>Tombola</w:t>
            </w:r>
            <w:r w:rsidRPr="001832CC">
              <w:rPr>
                <w:rFonts w:asciiTheme="minorHAnsi" w:hAnsiTheme="minorHAnsi"/>
                <w:b/>
                <w:noProof/>
                <w:color w:val="FF0000"/>
                <w:sz w:val="36"/>
                <w:szCs w:val="36"/>
                <w:u w:val="single"/>
              </w:rPr>
              <w:t xml:space="preserve"> /</w:t>
            </w:r>
            <w:r w:rsidRPr="001832CC">
              <w:rPr>
                <w:rFonts w:asciiTheme="minorHAnsi" w:hAnsiTheme="minorHAnsi"/>
                <w:b/>
                <w:noProof/>
                <w:color w:val="FF0000"/>
                <w:sz w:val="36"/>
                <w:szCs w:val="36"/>
                <w:u w:val="single"/>
              </w:rPr>
              <w:t>Rätsel</w:t>
            </w:r>
          </w:p>
          <w:p w:rsidR="001832CC" w:rsidRPr="001832CC" w:rsidRDefault="001832CC" w:rsidP="001832CC">
            <w:pPr>
              <w:jc w:val="center"/>
              <w:rPr>
                <w:rFonts w:asciiTheme="minorHAnsi" w:hAnsi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 w:rsidRPr="001832CC">
              <w:rPr>
                <w:rFonts w:asciiTheme="minorHAnsi" w:hAnsiTheme="minorHAnsi"/>
                <w:b/>
                <w:noProof/>
                <w:color w:val="538135" w:themeColor="accent6" w:themeShade="BF"/>
                <w:sz w:val="36"/>
                <w:szCs w:val="36"/>
              </w:rPr>
              <w:t>Asphaltstürmer sorgt</w:t>
            </w:r>
          </w:p>
          <w:p w:rsidR="001832CC" w:rsidRPr="001832CC" w:rsidRDefault="001832CC" w:rsidP="001832CC">
            <w:pPr>
              <w:jc w:val="center"/>
              <w:rPr>
                <w:rFonts w:asciiTheme="minorHAnsi" w:hAnsi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 w:rsidRPr="001832CC">
              <w:rPr>
                <w:rFonts w:asciiTheme="minorHAnsi" w:hAnsiTheme="minorHAnsi"/>
                <w:b/>
                <w:noProof/>
                <w:color w:val="538135" w:themeColor="accent6" w:themeShade="BF"/>
                <w:sz w:val="36"/>
                <w:szCs w:val="36"/>
              </w:rPr>
              <w:t>für Stimmung</w:t>
            </w:r>
          </w:p>
          <w:p w:rsidR="001832CC" w:rsidRPr="000F0438" w:rsidRDefault="001832CC" w:rsidP="001832CC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36"/>
                <w:szCs w:val="36"/>
                <w:u w:val="single"/>
              </w:rPr>
            </w:pPr>
            <w:r w:rsidRPr="000F0438">
              <w:rPr>
                <w:rFonts w:asciiTheme="minorHAnsi" w:hAnsiTheme="minorHAnsi"/>
                <w:b/>
                <w:noProof/>
                <w:color w:val="FF0000"/>
                <w:sz w:val="36"/>
                <w:szCs w:val="36"/>
                <w:u w:val="single"/>
              </w:rPr>
              <w:t>ab 14.00 Uhr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2CC" w:rsidRPr="00D83434" w:rsidRDefault="001832CC" w:rsidP="001832CC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528A8"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t>Kleingruppe</w:t>
            </w: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drawing>
                <wp:inline distT="0" distB="0" distL="0" distR="0" wp14:anchorId="31F59B1E" wp14:editId="364CA7D0">
                  <wp:extent cx="1496060" cy="995387"/>
                  <wp:effectExtent l="0" t="0" r="889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artenbank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59" cy="99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832CC" w:rsidRPr="00263271" w:rsidRDefault="001832CC" w:rsidP="001832CC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63271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1832CC" w:rsidRPr="001F1A1B" w:rsidRDefault="001832CC" w:rsidP="001832CC">
            <w:pPr>
              <w:jc w:val="center"/>
              <w:rPr>
                <w:rFonts w:asciiTheme="minorHAnsi" w:hAnsiTheme="minorHAnsi" w:cstheme="minorHAnsi"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noProof/>
                <w:color w:val="4472C4" w:themeColor="accent5"/>
                <w:sz w:val="36"/>
                <w:szCs w:val="36"/>
              </w:rPr>
              <w:drawing>
                <wp:inline distT="0" distB="0" distL="0" distR="0" wp14:anchorId="35CEAF34" wp14:editId="55243328">
                  <wp:extent cx="1115695" cy="1115695"/>
                  <wp:effectExtent l="0" t="0" r="8255" b="8255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esprächsrund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832CC" w:rsidRPr="00820176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820176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  <w:p w:rsidR="001832CC" w:rsidRPr="00820176" w:rsidRDefault="001832CC" w:rsidP="001832CC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8CB7A7E" wp14:editId="6127225E">
                  <wp:extent cx="1034522" cy="118237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ma im Rollstuhl EB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82" cy="118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2CC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1832CC" w:rsidRPr="003F48D6" w:rsidRDefault="001832CC" w:rsidP="001832CC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CC" w:rsidRPr="0027674E" w:rsidRDefault="000F0438" w:rsidP="000F0438">
            <w:pPr>
              <w:jc w:val="center"/>
              <w:rPr>
                <w:rFonts w:asciiTheme="minorHAnsi" w:hAnsiTheme="minorHAnsi" w:cstheme="minorHAnsi"/>
                <w:b/>
                <w:color w:val="00CCFF"/>
                <w:sz w:val="40"/>
                <w:szCs w:val="40"/>
              </w:rPr>
            </w:pPr>
            <w:r w:rsidRPr="000F0438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CC" w:rsidRPr="0027674E" w:rsidRDefault="001832CC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27674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2.Stock/Garten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CC" w:rsidRPr="0027674E" w:rsidRDefault="001832CC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WB/Garten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1832CC" w:rsidRPr="0027674E" w:rsidRDefault="001832CC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1832CC">
              <w:rPr>
                <w:rFonts w:asciiTheme="minorHAnsi" w:hAnsiTheme="minorHAnsi" w:cstheme="minorHAnsi"/>
                <w:b/>
                <w:color w:val="FF0000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Foyer/Garten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832CC" w:rsidRPr="0027674E" w:rsidRDefault="001832CC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WB/Garten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832CC" w:rsidRPr="0027674E" w:rsidRDefault="001832CC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WB/Garten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832CC" w:rsidRPr="0027674E" w:rsidRDefault="001832CC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</w:tr>
      <w:tr w:rsidR="001832CC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1832CC" w:rsidRPr="00EA5BF5" w:rsidRDefault="001832CC" w:rsidP="001832CC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1832CC" w:rsidRPr="00EA5BF5" w:rsidRDefault="001832CC" w:rsidP="001832CC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20388">
      <w:headerReference w:type="default" r:id="rId19"/>
      <w:footerReference w:type="default" r:id="rId20"/>
      <w:pgSz w:w="23811" w:h="16838" w:orient="landscape" w:code="8"/>
      <w:pgMar w:top="0" w:right="705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6"/>
      <w:gridCol w:w="2626"/>
      <w:gridCol w:w="4811"/>
      <w:gridCol w:w="2622"/>
      <w:gridCol w:w="1743"/>
      <w:gridCol w:w="3224"/>
      <w:gridCol w:w="2525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0438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832C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7674E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510E"/>
    <w:rsid w:val="002D6885"/>
    <w:rsid w:val="002E19AB"/>
    <w:rsid w:val="002E2AEE"/>
    <w:rsid w:val="002E3223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B2427"/>
    <w:rsid w:val="004B6D26"/>
    <w:rsid w:val="004B73A3"/>
    <w:rsid w:val="004C3557"/>
    <w:rsid w:val="004D0226"/>
    <w:rsid w:val="004D098D"/>
    <w:rsid w:val="004D15E4"/>
    <w:rsid w:val="004D4AB8"/>
    <w:rsid w:val="004D51EC"/>
    <w:rsid w:val="004D6C9B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A62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1F69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4F3"/>
    <w:rsid w:val="00681960"/>
    <w:rsid w:val="00682CE1"/>
    <w:rsid w:val="00683035"/>
    <w:rsid w:val="00683112"/>
    <w:rsid w:val="00683457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40355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28A8"/>
    <w:rsid w:val="0085779A"/>
    <w:rsid w:val="00857857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06DD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C5"/>
    <w:rsid w:val="00A87B7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20C0"/>
    <w:rsid w:val="00C43DF7"/>
    <w:rsid w:val="00C5163C"/>
    <w:rsid w:val="00C53D1A"/>
    <w:rsid w:val="00C53DDE"/>
    <w:rsid w:val="00C55F59"/>
    <w:rsid w:val="00C561EA"/>
    <w:rsid w:val="00C563B2"/>
    <w:rsid w:val="00C603B8"/>
    <w:rsid w:val="00C60BC2"/>
    <w:rsid w:val="00C62007"/>
    <w:rsid w:val="00C63889"/>
    <w:rsid w:val="00C704D7"/>
    <w:rsid w:val="00C72F0B"/>
    <w:rsid w:val="00C74520"/>
    <w:rsid w:val="00C74BA8"/>
    <w:rsid w:val="00C770E7"/>
    <w:rsid w:val="00C77CD0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C6794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4794A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3434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7E1E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90347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7C35FEF5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4FD5-BD82-45A3-9ECC-FF4E44F1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157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1657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2</cp:revision>
  <cp:lastPrinted>2025-07-09T14:48:00Z</cp:lastPrinted>
  <dcterms:created xsi:type="dcterms:W3CDTF">2025-07-09T15:15:00Z</dcterms:created>
  <dcterms:modified xsi:type="dcterms:W3CDTF">2025-07-09T15:15:00Z</dcterms:modified>
</cp:coreProperties>
</file>