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D83434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07.07. – 13.07.25 (KW28)</w:t>
      </w:r>
      <w:r w:rsidR="003125F5" w:rsidRPr="003125F5">
        <w:rPr>
          <w:rFonts w:asciiTheme="minorHAnsi" w:eastAsiaTheme="minorHAnsi" w:hAnsiTheme="minorHAnsi" w:cstheme="minorHAnsi"/>
          <w:b/>
          <w:noProof/>
          <w:color w:val="538135" w:themeColor="accent6" w:themeShade="BF"/>
          <w:sz w:val="40"/>
          <w:szCs w:val="40"/>
          <w:u w:val="single"/>
          <w:lang w:eastAsia="en-US"/>
        </w:rPr>
        <w:t xml:space="preserve"> </w:t>
      </w:r>
      <w:r w:rsidR="005C1F69">
        <w:rPr>
          <w:rFonts w:asciiTheme="minorHAnsi" w:hAnsiTheme="minorHAnsi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732790" cy="549593"/>
            <wp:effectExtent l="0" t="0" r="0" b="317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onnenblu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59" cy="5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CC8">
        <w:rPr>
          <w:rFonts w:asciiTheme="minorHAnsi" w:hAnsiTheme="minorHAnsi"/>
          <w:b/>
          <w:noProof/>
          <w:color w:val="000000" w:themeColor="text1"/>
          <w:sz w:val="32"/>
          <w:szCs w:val="32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Pr="0027674E" w:rsidRDefault="00D83434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 w:rsidRPr="0027674E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Ev. Gottesdienst</w:t>
            </w:r>
          </w:p>
          <w:p w:rsidR="00D83434" w:rsidRPr="0027674E" w:rsidRDefault="00D83434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 w:rsidRPr="0027674E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10.30 Uhr</w:t>
            </w:r>
          </w:p>
          <w:p w:rsidR="00D83434" w:rsidRPr="00D83434" w:rsidRDefault="00D83434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44"/>
                <w:szCs w:val="44"/>
              </w:rPr>
              <w:drawing>
                <wp:inline distT="0" distB="0" distL="0" distR="0" wp14:anchorId="291B1F25" wp14:editId="1086A37D">
                  <wp:extent cx="1572895" cy="1042670"/>
                  <wp:effectExtent l="0" t="0" r="8255" b="508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ottesdienst im freien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3434" w:rsidRPr="005C737E" w:rsidRDefault="00D83434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76C4B" w:rsidRPr="005C1F69" w:rsidRDefault="005C1F69" w:rsidP="00B83535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  <w:r w:rsidRPr="005C1F69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5C1F69" w:rsidRPr="005C737E" w:rsidRDefault="005C1F69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  <w:u w:val="single"/>
              </w:rPr>
              <w:drawing>
                <wp:inline distT="0" distB="0" distL="0" distR="0">
                  <wp:extent cx="1291590" cy="1291590"/>
                  <wp:effectExtent l="0" t="0" r="3810" b="381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ymnst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83434" w:rsidRPr="0027674E" w:rsidRDefault="00D83434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 w:rsidRPr="0027674E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Kochgruppe mit Praktikantin</w:t>
            </w:r>
          </w:p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E437C4" w:rsidRPr="00FE7F55" w:rsidRDefault="00B23AEC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62865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3434" w:rsidRDefault="00D83434" w:rsidP="00D83434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5C1F69">
              <w:rPr>
                <w:rFonts w:asciiTheme="minorHAnsi" w:hAnsiTheme="minorHAnsi" w:cstheme="minorHAnsi"/>
                <w:b/>
                <w:color w:val="7030A0"/>
                <w:sz w:val="44"/>
                <w:szCs w:val="44"/>
              </w:rPr>
              <w:t>Friseurin</w:t>
            </w:r>
          </w:p>
          <w:p w:rsidR="005C1F69" w:rsidRDefault="00D83434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  <w:drawing>
                <wp:inline distT="0" distB="0" distL="0" distR="0" wp14:anchorId="191A83CC" wp14:editId="293EF025">
                  <wp:extent cx="810260" cy="810260"/>
                  <wp:effectExtent l="0" t="0" r="8890" b="889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iseuri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3434" w:rsidRPr="00176C4B" w:rsidRDefault="0027674E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1753235" cy="1308100"/>
                  <wp:effectExtent l="0" t="0" r="0" b="635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etreuungstablet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C1F69" w:rsidRPr="00E437C4" w:rsidRDefault="0027674E" w:rsidP="0027674E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27674E"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  <w:t>Kleingruppe</w:t>
            </w:r>
            <w:r w:rsidR="005C1F69" w:rsidRPr="0027674E">
              <w:rPr>
                <w:rFonts w:asciiTheme="minorHAnsi" w:hAnsiTheme="minorHAnsi" w:cstheme="minorHAnsi"/>
                <w:b/>
                <w:color w:val="FF0000"/>
                <w:sz w:val="44"/>
                <w:szCs w:val="44"/>
              </w:rPr>
              <w:br/>
            </w: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14ED2A36" wp14:editId="69791A5A">
                  <wp:extent cx="1496060" cy="995387"/>
                  <wp:effectExtent l="0" t="0" r="889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23C60" w:rsidRDefault="00820176" w:rsidP="00536F04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82017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E821EA" w:rsidRPr="00EA5BF5" w:rsidRDefault="0027674E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4472C4" w:themeColor="accent5"/>
                <w:sz w:val="36"/>
                <w:szCs w:val="36"/>
              </w:rPr>
              <w:drawing>
                <wp:inline distT="0" distB="0" distL="0" distR="0" wp14:anchorId="5A9182B7" wp14:editId="1B50936E">
                  <wp:extent cx="1115695" cy="1115695"/>
                  <wp:effectExtent l="0" t="0" r="8255" b="825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esprächsrund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10.00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27674E" w:rsidRDefault="00D83434" w:rsidP="00017C8A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  <w:t>EG/Garten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27674E" w:rsidRDefault="005C1F69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Garten</w:t>
            </w:r>
            <w:r w:rsidR="0027674E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/WB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7674E" w:rsidRDefault="0065781B" w:rsidP="00516E7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EG</w:t>
            </w:r>
            <w:r w:rsidR="005C1F69"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7674E" w:rsidRDefault="00D83434" w:rsidP="008C42E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7674E" w:rsidRDefault="00B6202D" w:rsidP="00B47842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EG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7674E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311A2" w:rsidRPr="00176C4B" w:rsidRDefault="00D83434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</w:pPr>
            <w:r w:rsidRPr="00D83434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1285E6A6" wp14:editId="35EE2168">
                  <wp:extent cx="1496060" cy="995387"/>
                  <wp:effectExtent l="0" t="0" r="889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Pr="00F77B2F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50D53" w:rsidRPr="00D4794A" w:rsidRDefault="005C737E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D4794A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65781B" w:rsidRPr="005C737E" w:rsidRDefault="0065781B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60288" behindDoc="1" locked="0" layoutInCell="1" allowOverlap="1" wp14:anchorId="6F4BAB7C" wp14:editId="44FEAFAE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154305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14F3" w:rsidRPr="00E35144" w:rsidRDefault="006814F3" w:rsidP="00F90347">
            <w:pP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  <w:u w:val="single"/>
              </w:rPr>
            </w:pPr>
            <w:r w:rsidRPr="00E35144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  <w:u w:val="single"/>
              </w:rPr>
              <w:t>Einzelbetreuung</w:t>
            </w:r>
          </w:p>
          <w:p w:rsidR="006814F3" w:rsidRPr="001638D3" w:rsidRDefault="006814F3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C1F69" w:rsidRPr="00D83434" w:rsidRDefault="00D83434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highlight w:val="cyan"/>
              </w:rPr>
            </w:pPr>
            <w:r w:rsidRPr="00D83434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highlight w:val="cyan"/>
              </w:rPr>
              <w:t>Spielrunde</w:t>
            </w:r>
          </w:p>
          <w:p w:rsidR="00D83434" w:rsidRPr="00D83434" w:rsidRDefault="00D83434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highlight w:val="cyan"/>
              </w:rPr>
            </w:pPr>
            <w:r w:rsidRPr="00D83434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  <w:highlight w:val="cyan"/>
              </w:rPr>
              <w:t>OG</w:t>
            </w:r>
          </w:p>
          <w:p w:rsidR="00D83434" w:rsidRPr="005C1F69" w:rsidRDefault="00D83434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highlight w:val="cyan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1753235" cy="981710"/>
                  <wp:effectExtent l="0" t="0" r="0" b="889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ngo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35144" w:rsidRPr="00D83434" w:rsidRDefault="00D83434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D83434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Klavier-Konzert</w:t>
            </w:r>
          </w:p>
          <w:p w:rsidR="00D83434" w:rsidRPr="00D83434" w:rsidRDefault="00D83434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D83434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mit Thomas</w:t>
            </w:r>
          </w:p>
          <w:p w:rsidR="00D83434" w:rsidRPr="00D83434" w:rsidRDefault="00D83434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D83434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2336" behindDoc="1" locked="0" layoutInCell="1" allowOverlap="1" wp14:anchorId="3AE39A7A" wp14:editId="48A9FD75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22225</wp:posOffset>
                  </wp:positionV>
                  <wp:extent cx="863600" cy="852805"/>
                  <wp:effectExtent l="0" t="0" r="0" b="4445"/>
                  <wp:wrapTight wrapText="bothSides">
                    <wp:wrapPolygon edited="0">
                      <wp:start x="0" y="0"/>
                      <wp:lineTo x="0" y="21230"/>
                      <wp:lineTo x="20965" y="21230"/>
                      <wp:lineTo x="20965" y="0"/>
                      <wp:lineTo x="0" y="0"/>
                    </wp:wrapPolygon>
                  </wp:wrapTight>
                  <wp:docPr id="5" name="Bild 1" descr="Klavier Bilder - Kostenloser Download auf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avier Bilder - Kostenloser Download auf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83434" w:rsidRPr="00D83434" w:rsidRDefault="00D83434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:rsidR="00D83434" w:rsidRPr="00D83434" w:rsidRDefault="00D83434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63271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63271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A83D91" w:rsidRPr="001F1A1B" w:rsidRDefault="0027674E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noProof/>
                <w:color w:val="4472C4" w:themeColor="accent5"/>
                <w:sz w:val="36"/>
                <w:szCs w:val="36"/>
              </w:rPr>
              <w:drawing>
                <wp:inline distT="0" distB="0" distL="0" distR="0">
                  <wp:extent cx="1115695" cy="1115695"/>
                  <wp:effectExtent l="0" t="0" r="8255" b="825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esprächsrund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B23AEC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11484D" wp14:editId="460F75A2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7674E" w:rsidRDefault="00D83434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EB/Garten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7674E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27674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  <w:r w:rsidR="00D83434" w:rsidRPr="0027674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/Garten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7674E" w:rsidRDefault="006814F3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27674E" w:rsidRDefault="00D83434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27674E" w:rsidRDefault="00D83434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Foyer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27674E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  <w:r w:rsidR="00B23AEC"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27674E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2"/>
      <w:footerReference w:type="default" r:id="rId23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7674E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1F69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4794A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3434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6B212E77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05FC-AE73-4A9D-976E-C488EC86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1581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2025-06-02T09:05:00Z</cp:lastPrinted>
  <dcterms:created xsi:type="dcterms:W3CDTF">2025-07-03T13:08:00Z</dcterms:created>
  <dcterms:modified xsi:type="dcterms:W3CDTF">2025-07-03T13:08:00Z</dcterms:modified>
</cp:coreProperties>
</file>