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83494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16</w:t>
      </w:r>
      <w:r w:rsidR="005951C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83494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22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.06.2025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83494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6A631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Erdbeertag</w:t>
            </w:r>
          </w:p>
          <w:p w:rsidR="00D3227F" w:rsidRPr="006A6313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781050"/>
                  <wp:effectExtent l="0" t="0" r="952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5951C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Fronleichnam</w:t>
            </w:r>
          </w:p>
          <w:p w:rsidR="00D3227F" w:rsidRPr="006A6313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850D97D">
                  <wp:extent cx="1447800" cy="9906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D3227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5A114F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</w:t>
            </w:r>
            <w:r w:rsidR="006A6313"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Erdbeertag</w:t>
            </w:r>
          </w:p>
          <w:p w:rsidR="00B03753" w:rsidRPr="004C38DA" w:rsidRDefault="005A114F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</w:t>
            </w:r>
            <w:r w:rsidR="00D3227F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E9E06EB">
                  <wp:extent cx="1341120" cy="780415"/>
                  <wp:effectExtent l="0" t="0" r="0" b="63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65A61" w:rsidRDefault="00565A61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65A61" w:rsidRDefault="00565A61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65A61" w:rsidRPr="003126AE" w:rsidRDefault="00565A61" w:rsidP="00565A6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="006A6313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03753" w:rsidRDefault="007B6BA9" w:rsidP="00565A61">
            <w:pPr>
              <w:jc w:val="center"/>
            </w:pPr>
            <w:sdt>
              <w:sdtPr>
                <w:rPr>
                  <w:noProof/>
                </w:rPr>
                <w:id w:val="-438680725"/>
                <w:picture/>
              </w:sdtPr>
              <w:sdtEndPr/>
              <w:sdtContent>
                <w:r w:rsidR="00565A61">
                  <w:rPr>
                    <w:noProof/>
                  </w:rPr>
                  <w:drawing>
                    <wp:inline distT="0" distB="0" distL="0" distR="0" wp14:anchorId="5A895CA6" wp14:editId="62B43C19">
                      <wp:extent cx="985358" cy="657225"/>
                      <wp:effectExtent l="0" t="0" r="5715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Fronleichnam</w:t>
            </w:r>
          </w:p>
          <w:p w:rsidR="00D3227F" w:rsidRPr="006A6313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7DE9759">
                  <wp:extent cx="1450975" cy="993775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3B6F9D" w:rsidRDefault="00B03753" w:rsidP="00B037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3227F" w:rsidRDefault="00D3227F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B03753" w:rsidRDefault="00D3227F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Betreuung 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B03753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473E340">
                  <wp:extent cx="987425" cy="658495"/>
                  <wp:effectExtent l="0" t="0" r="3175" b="825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A6313" w:rsidRPr="006A6313" w:rsidRDefault="006A6313" w:rsidP="006A63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proofErr w:type="spellStart"/>
            <w:r w:rsidRPr="006A6313">
              <w:rPr>
                <w:b/>
                <w:sz w:val="32"/>
                <w:szCs w:val="32"/>
              </w:rPr>
              <w:t>Majd</w:t>
            </w:r>
            <w:proofErr w:type="spellEnd"/>
            <w:r w:rsidRPr="006A6313">
              <w:rPr>
                <w:b/>
                <w:sz w:val="32"/>
                <w:szCs w:val="32"/>
              </w:rPr>
              <w:t xml:space="preserve"> </w:t>
            </w:r>
          </w:p>
          <w:p w:rsidR="00B03753" w:rsidRDefault="006A6313" w:rsidP="00B03753">
            <w:pPr>
              <w:jc w:val="center"/>
              <w:rPr>
                <w:b/>
                <w:sz w:val="32"/>
                <w:szCs w:val="32"/>
              </w:rPr>
            </w:pPr>
            <w:r w:rsidRPr="006A6313">
              <w:rPr>
                <w:b/>
                <w:sz w:val="32"/>
                <w:szCs w:val="32"/>
              </w:rPr>
              <w:t>Sitzgymnastik</w:t>
            </w:r>
          </w:p>
          <w:p w:rsidR="006A6313" w:rsidRDefault="006A6313" w:rsidP="00B037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F24A74">
                  <wp:extent cx="658495" cy="372110"/>
                  <wp:effectExtent l="0" t="0" r="8255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Pr="006A6313" w:rsidRDefault="006A631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Erdbeertag</w:t>
            </w:r>
          </w:p>
          <w:p w:rsidR="00B03753" w:rsidRPr="00C87C5D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352E693A">
                  <wp:extent cx="1341120" cy="780415"/>
                  <wp:effectExtent l="0" t="0" r="0" b="63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4C38DA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Blumenteppich vorbereiten mit Martina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Fronleichnam</w:t>
            </w:r>
          </w:p>
          <w:p w:rsidR="00D3227F" w:rsidRPr="006A6313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FFD415E">
                  <wp:extent cx="1450975" cy="993775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A6313" w:rsidRPr="006A6313" w:rsidRDefault="006A6313" w:rsidP="006A63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6A6313" w:rsidRPr="006A6313" w:rsidRDefault="006A6313" w:rsidP="006A63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6A6313" w:rsidRPr="006A6313" w:rsidRDefault="006A6313" w:rsidP="006A631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B03753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7582EF5">
                  <wp:extent cx="987425" cy="658495"/>
                  <wp:effectExtent l="0" t="0" r="3175" b="825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Anja </w:t>
            </w:r>
          </w:p>
          <w:p w:rsidR="006A6313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6A6313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3450A4E">
                  <wp:extent cx="920750" cy="524510"/>
                  <wp:effectExtent l="0" t="0" r="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Pr="008177B6" w:rsidRDefault="00B03753" w:rsidP="00B037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6A631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Erdbeertag</w:t>
            </w:r>
          </w:p>
          <w:p w:rsidR="00D3227F" w:rsidRPr="004C38DA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3EEBB2B1">
                  <wp:extent cx="1341120" cy="780415"/>
                  <wp:effectExtent l="0" t="0" r="0" b="63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951C0" w:rsidRDefault="006A631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Fronleichnam</w:t>
            </w:r>
          </w:p>
          <w:p w:rsidR="00D3227F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D3227F" w:rsidP="005951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FC7824">
                  <wp:extent cx="1450975" cy="993775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A6313" w:rsidRDefault="006A631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Gedächtnis</w:t>
            </w:r>
          </w:p>
          <w:p w:rsidR="006A6313" w:rsidRDefault="006A631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Default="006A631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A6313"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D3227F" w:rsidRPr="006A6313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00100" cy="5334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951C0" w:rsidRDefault="00B03753" w:rsidP="005951C0">
            <w:pPr>
              <w:jc w:val="center"/>
            </w:pPr>
            <w:r>
              <w:t xml:space="preserve"> </w:t>
            </w:r>
          </w:p>
          <w:p w:rsidR="00B03753" w:rsidRDefault="00B03753" w:rsidP="0068517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03753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3753" w:rsidRPr="00D3227F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>Sturzpro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phylaxe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Pr="00C3155B" w:rsidRDefault="00B03753" w:rsidP="00B03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</w:tcPr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3227F" w:rsidRDefault="00D3227F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Erdbeertag</w:t>
            </w:r>
            <w:r w:rsidR="005A114F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       </w:t>
            </w:r>
            <w:r w:rsidR="005A114F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1D3E751">
                  <wp:extent cx="1341120" cy="780415"/>
                  <wp:effectExtent l="0" t="0" r="0" b="63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Pr="00C87C5D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235DDF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5A114F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8F66321">
                  <wp:extent cx="1450975" cy="993775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5A114F" w:rsidRPr="005A114F" w:rsidRDefault="005A114F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A114F">
              <w:rPr>
                <w:rFonts w:asciiTheme="minorHAnsi" w:hAnsiTheme="minorHAnsi" w:cstheme="minorHAnsi"/>
                <w:b/>
                <w:sz w:val="32"/>
                <w:szCs w:val="32"/>
              </w:rPr>
              <w:t>Katholischer</w:t>
            </w:r>
          </w:p>
          <w:p w:rsidR="004A6C89" w:rsidRDefault="005A114F" w:rsidP="004A6C89">
            <w:pPr>
              <w:jc w:val="center"/>
            </w:pPr>
            <w:r w:rsidRPr="005A114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Gottesdienst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D3227F" w:rsidP="00D3227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Erdbeertag</w:t>
            </w:r>
          </w:p>
          <w:p w:rsidR="00D3227F" w:rsidRPr="004C38DA" w:rsidRDefault="005A114F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</w:t>
            </w:r>
            <w:r w:rsidR="00D3227F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5E57B14">
                  <wp:extent cx="1341120" cy="780415"/>
                  <wp:effectExtent l="0" t="0" r="0" b="635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85FA9" w:rsidRDefault="00585FA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85FA9" w:rsidRDefault="00585FA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85FA9" w:rsidRPr="003126AE" w:rsidRDefault="00585FA9" w:rsidP="00585FA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="005A114F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A6C89" w:rsidRDefault="007B6BA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860465987"/>
                <w:picture/>
              </w:sdtPr>
              <w:sdtEndPr/>
              <w:sdtContent>
                <w:r w:rsidR="00585FA9">
                  <w:rPr>
                    <w:noProof/>
                  </w:rPr>
                  <w:drawing>
                    <wp:inline distT="0" distB="0" distL="0" distR="0" wp14:anchorId="5A895CA6" wp14:editId="62B43C19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A114F" w:rsidRPr="005A114F" w:rsidRDefault="005A114F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A114F">
              <w:rPr>
                <w:rFonts w:asciiTheme="minorHAnsi" w:hAnsiTheme="minorHAnsi" w:cstheme="minorHAnsi"/>
                <w:b/>
                <w:sz w:val="32"/>
                <w:szCs w:val="32"/>
              </w:rPr>
              <w:t>Fronleichnam</w:t>
            </w:r>
          </w:p>
          <w:p w:rsidR="004A6C89" w:rsidRDefault="005A114F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A114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</w:p>
          <w:p w:rsidR="005A114F" w:rsidRPr="00460EFF" w:rsidRDefault="005A114F" w:rsidP="0068517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8DFFADA">
                  <wp:extent cx="1450975" cy="993775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5A114F" w:rsidRP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A114F">
              <w:rPr>
                <w:rFonts w:asciiTheme="minorHAnsi" w:hAnsiTheme="minorHAnsi" w:cstheme="minorHAnsi"/>
                <w:b/>
                <w:sz w:val="32"/>
                <w:szCs w:val="32"/>
              </w:rPr>
              <w:t>Katholischer</w:t>
            </w:r>
          </w:p>
          <w:p w:rsidR="004A6C89" w:rsidRDefault="005A114F" w:rsidP="005A114F">
            <w:pPr>
              <w:jc w:val="center"/>
            </w:pPr>
            <w:r w:rsidRPr="005A114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Gottesdienst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3227F" w:rsidRDefault="00D3227F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Aufenthalt im Freien </w:t>
            </w:r>
          </w:p>
          <w:p w:rsidR="00D3227F" w:rsidRDefault="00D3227F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 w:rsidR="004A6C89"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D3227F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3227F" w:rsidRDefault="00D3227F" w:rsidP="00D3227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Erdbeertag</w:t>
            </w:r>
            <w:r w:rsidR="005A114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3227F" w:rsidRPr="00C87C5D" w:rsidRDefault="005A114F" w:rsidP="00D3227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</w:t>
            </w:r>
            <w:r w:rsidR="00D3227F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3CBBB6B3">
                  <wp:extent cx="1341120" cy="780415"/>
                  <wp:effectExtent l="0" t="0" r="0" b="635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A114F" w:rsidP="005951C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Blumenteppich mit Martina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A6C89" w:rsidRPr="00235DDF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Pr="00460EFF" w:rsidRDefault="005A114F" w:rsidP="0068517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1DCF5C6">
                  <wp:extent cx="1450975" cy="993775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5173" w:rsidRPr="00460EFF">
              <w:rPr>
                <w:b/>
              </w:rPr>
              <w:t xml:space="preserve"> </w:t>
            </w:r>
            <w:r w:rsidR="004A6C89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5A114F" w:rsidRP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 w:rsidRPr="005A114F">
              <w:rPr>
                <w:rFonts w:asciiTheme="minorHAnsi" w:hAnsiTheme="minorHAnsi" w:cstheme="minorHAnsi"/>
                <w:b/>
                <w:sz w:val="32"/>
                <w:szCs w:val="36"/>
              </w:rPr>
              <w:t>Katholischer</w:t>
            </w:r>
          </w:p>
          <w:p w:rsidR="004A6C89" w:rsidRPr="00C13418" w:rsidRDefault="005A114F" w:rsidP="005A114F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5A114F">
              <w:rPr>
                <w:rFonts w:asciiTheme="minorHAnsi" w:hAnsiTheme="minorHAnsi" w:cstheme="minorHAnsi"/>
                <w:b/>
                <w:sz w:val="32"/>
                <w:szCs w:val="36"/>
              </w:rPr>
              <w:t xml:space="preserve"> Gottesdienst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A114F" w:rsidRDefault="005A114F" w:rsidP="005A114F">
            <w:pP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 </w:t>
            </w:r>
            <w:r w:rsidRPr="005A114F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Frische Luft </w:t>
            </w:r>
          </w:p>
          <w:p w:rsidR="004A6C89" w:rsidRDefault="005A114F" w:rsidP="005A114F">
            <w:pP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   </w:t>
            </w:r>
            <w:r w:rsidRPr="005A114F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>mit Majd</w:t>
            </w:r>
          </w:p>
          <w:p w:rsidR="005A114F" w:rsidRPr="005A114F" w:rsidRDefault="005A114F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7D6C205">
                  <wp:extent cx="828675" cy="876300"/>
                  <wp:effectExtent l="0" t="0" r="9525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89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3227F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951C0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 mit Anja</w:t>
            </w:r>
          </w:p>
          <w:p w:rsidR="00D3227F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48E2BED">
                  <wp:extent cx="987425" cy="658495"/>
                  <wp:effectExtent l="0" t="0" r="3175" b="8255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Default="004A6C89" w:rsidP="005951C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5A114F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="00D3227F">
              <w:rPr>
                <w:rFonts w:asciiTheme="minorHAnsi" w:hAnsiTheme="minorHAnsi" w:cstheme="minorHAnsi"/>
                <w:b/>
                <w:sz w:val="32"/>
                <w:szCs w:val="32"/>
              </w:rPr>
              <w:t>Erdbeertag</w:t>
            </w:r>
          </w:p>
          <w:p w:rsidR="005A114F" w:rsidRPr="00C87C5D" w:rsidRDefault="005A114F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9B43BC7">
                  <wp:extent cx="1341120" cy="780415"/>
                  <wp:effectExtent l="0" t="0" r="0" b="63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Pr="00460EFF" w:rsidRDefault="005A114F" w:rsidP="005951C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4EBE41E">
                  <wp:extent cx="1450975" cy="993775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5A114F" w:rsidRP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A114F">
              <w:rPr>
                <w:rFonts w:asciiTheme="minorHAnsi" w:hAnsiTheme="minorHAnsi" w:cstheme="minorHAnsi"/>
                <w:b/>
                <w:sz w:val="32"/>
                <w:szCs w:val="32"/>
              </w:rPr>
              <w:t>Katholischer</w:t>
            </w:r>
          </w:p>
          <w:p w:rsidR="004A6C89" w:rsidRPr="003B6F9D" w:rsidRDefault="005A114F" w:rsidP="005A114F">
            <w:pPr>
              <w:jc w:val="center"/>
            </w:pPr>
            <w:r w:rsidRPr="005A114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Gottesdienst</w:t>
            </w:r>
            <w:r w:rsidRPr="003B6F9D">
              <w:t xml:space="preserve"> </w:t>
            </w:r>
            <w:r w:rsidR="004A6C89"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A6C89" w:rsidRPr="0079235C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6C89" w:rsidRDefault="004A6C89" w:rsidP="00685173">
            <w:pPr>
              <w:jc w:val="center"/>
            </w:pPr>
          </w:p>
        </w:tc>
        <w:tc>
          <w:tcPr>
            <w:tcW w:w="3118" w:type="dxa"/>
            <w:vAlign w:val="center"/>
          </w:tcPr>
          <w:p w:rsidR="005A114F" w:rsidRDefault="005A114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Katholischer </w:t>
            </w:r>
          </w:p>
          <w:p w:rsidR="005951C0" w:rsidRDefault="005A114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Gottesdienst</w:t>
            </w:r>
          </w:p>
          <w:p w:rsidR="004A6C89" w:rsidRPr="008769A9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18"/>
      <w:footerReference w:type="default" r:id="rId19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7B6BA9">
            <w:rPr>
              <w:noProof/>
              <w:sz w:val="16"/>
              <w:szCs w:val="16"/>
            </w:rPr>
            <w:t>16.06.2025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7B6BA9">
            <w:rPr>
              <w:noProof/>
              <w:sz w:val="16"/>
              <w:szCs w:val="16"/>
            </w:rPr>
            <w:t>16.06.2025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6BA9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2DA8-A347-4342-811A-F8ACF81E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160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1670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2025-06-13T11:55:00Z</cp:lastPrinted>
  <dcterms:created xsi:type="dcterms:W3CDTF">2025-06-16T06:44:00Z</dcterms:created>
  <dcterms:modified xsi:type="dcterms:W3CDTF">2025-06-16T06:44:00Z</dcterms:modified>
</cp:coreProperties>
</file>