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3A60A5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2736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D05C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552C5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 </w:t>
      </w:r>
      <w:r w:rsidR="00F201A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21</w:t>
      </w:r>
      <w:r w:rsidR="00D47B40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.10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.- </w:t>
      </w:r>
      <w:r w:rsidR="00195E9D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2</w:t>
      </w:r>
      <w:r w:rsidR="00F201A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7</w:t>
      </w:r>
      <w:r w:rsidR="00D47B40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.10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.2024</w:t>
      </w:r>
      <w:r w:rsidR="004F0BC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ab/>
      </w:r>
      <w:r w:rsidR="0062179E">
        <w:rPr>
          <w:rFonts w:ascii="Georgia" w:eastAsiaTheme="minorHAnsi" w:hAnsi="Georgia" w:cs="Arial"/>
          <w:noProof/>
          <w:color w:val="4A2440"/>
          <w:sz w:val="64"/>
          <w:szCs w:val="64"/>
        </w:rPr>
        <w:t xml:space="preserve"> </w:t>
      </w:r>
      <w:r w:rsidR="006A51E3"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22548" w:type="dxa"/>
        <w:jc w:val="center"/>
        <w:tblLayout w:type="fixed"/>
        <w:tblLook w:val="04A0" w:firstRow="1" w:lastRow="0" w:firstColumn="1" w:lastColumn="0" w:noHBand="0" w:noVBand="1"/>
      </w:tblPr>
      <w:tblGrid>
        <w:gridCol w:w="3376"/>
        <w:gridCol w:w="2738"/>
        <w:gridCol w:w="2739"/>
        <w:gridCol w:w="2739"/>
        <w:gridCol w:w="2739"/>
        <w:gridCol w:w="2739"/>
        <w:gridCol w:w="2739"/>
        <w:gridCol w:w="2739"/>
      </w:tblGrid>
      <w:tr w:rsidR="00A54B71" w:rsidRPr="00A54B71" w:rsidTr="00DE6686">
        <w:trPr>
          <w:trHeight w:val="795"/>
          <w:jc w:val="center"/>
        </w:trPr>
        <w:tc>
          <w:tcPr>
            <w:tcW w:w="3376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738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017C8A" w:rsidRPr="005451EC" w:rsidTr="00DE6686">
        <w:trPr>
          <w:trHeight w:val="789"/>
          <w:jc w:val="center"/>
        </w:trPr>
        <w:tc>
          <w:tcPr>
            <w:tcW w:w="3376" w:type="dxa"/>
            <w:shd w:val="clear" w:color="auto" w:fill="D7698E"/>
            <w:vAlign w:val="center"/>
          </w:tcPr>
          <w:p w:rsidR="00017C8A" w:rsidRPr="005451EC" w:rsidRDefault="004B1409" w:rsidP="00017C8A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</w:t>
            </w:r>
            <w:r w:rsidR="005451EC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7</w:t>
            </w: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:45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-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9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</w:tr>
      <w:tr w:rsidR="00096E99" w:rsidRPr="00A54B71" w:rsidTr="00DE6686">
        <w:trPr>
          <w:trHeight w:val="585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096E99" w:rsidRPr="005430E8" w:rsidRDefault="00096E99" w:rsidP="00096E99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5430E8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Gruppenangebote</w:t>
            </w:r>
          </w:p>
          <w:p w:rsidR="00096E99" w:rsidRPr="00FE5495" w:rsidRDefault="00096E99" w:rsidP="00096E99">
            <w:pP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</w:pP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10: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30 - 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: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15 </w:t>
            </w:r>
          </w:p>
          <w:p w:rsidR="00096E99" w:rsidRDefault="00096E99" w:rsidP="00096E99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  <w:p w:rsidR="00096E99" w:rsidRPr="0062179E" w:rsidRDefault="00096E99" w:rsidP="00096E99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vMerge w:val="restart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35808" behindDoc="0" locked="0" layoutInCell="1" allowOverlap="1" wp14:anchorId="05731BE0" wp14:editId="2C011C3F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297815</wp:posOffset>
                      </wp:positionV>
                      <wp:extent cx="1790700" cy="657225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Nicole &amp; </w:t>
                                  </w:r>
                                  <w:proofErr w:type="spellStart"/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Gismo</w:t>
                                  </w:r>
                                  <w:proofErr w:type="spellEnd"/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31B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7.85pt;margin-top:23.45pt;width:141pt;height:51.75pt;z-index:25253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" filled="f" stroked="f">
                      <v:textbox>
                        <w:txbxContent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Nicole &amp;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Gismo</w:t>
                            </w:r>
                            <w:proofErr w:type="spellEnd"/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Hunderunde</w:t>
            </w:r>
          </w:p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536832" behindDoc="0" locked="0" layoutInCell="1" allowOverlap="1" wp14:anchorId="3AD07301" wp14:editId="69D8B358">
                  <wp:simplePos x="0" y="0"/>
                  <wp:positionH relativeFrom="column">
                    <wp:posOffset>305748</wp:posOffset>
                  </wp:positionH>
                  <wp:positionV relativeFrom="paragraph">
                    <wp:posOffset>621038</wp:posOffset>
                  </wp:positionV>
                  <wp:extent cx="898193" cy="1596788"/>
                  <wp:effectExtent l="0" t="0" r="0" b="381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93" cy="159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 w:val="restart"/>
          </w:tcPr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18400" behindDoc="0" locked="0" layoutInCell="1" allowOverlap="1" wp14:anchorId="3C9B090E" wp14:editId="22B72C77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316864</wp:posOffset>
                      </wp:positionV>
                      <wp:extent cx="1790700" cy="428625"/>
                      <wp:effectExtent l="0" t="0" r="0" b="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Nicole</w:t>
                                  </w:r>
                                </w:p>
                                <w:p w:rsidR="00096E99" w:rsidRDefault="00096E99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E455A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090E" id="_x0000_s1027" type="#_x0000_t202" style="position:absolute;left:0;text-align:left;margin-left:-10.5pt;margin-top:24.95pt;width:141pt;height:33.75pt;z-index:25251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" filled="f" stroked="f">
                      <v:textbox>
                        <w:txbxContent>
                          <w:p w:rsidR="00096E99" w:rsidRDefault="00096E99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Nicole</w:t>
                            </w:r>
                          </w:p>
                          <w:p w:rsidR="00096E99" w:rsidRDefault="00096E99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E455A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63E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16352" behindDoc="0" locked="0" layoutInCell="1" allowOverlap="1" wp14:anchorId="6831848E" wp14:editId="4EB725AF">
                  <wp:simplePos x="0" y="0"/>
                  <wp:positionH relativeFrom="column">
                    <wp:posOffset>123437</wp:posOffset>
                  </wp:positionH>
                  <wp:positionV relativeFrom="paragraph">
                    <wp:posOffset>797329</wp:posOffset>
                  </wp:positionV>
                  <wp:extent cx="1211283" cy="934567"/>
                  <wp:effectExtent l="0" t="0" r="8255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83" cy="93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Gymnastik </w:t>
            </w:r>
          </w:p>
        </w:tc>
        <w:tc>
          <w:tcPr>
            <w:tcW w:w="2739" w:type="dxa"/>
            <w:vMerge w:val="restart"/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17376" behindDoc="0" locked="0" layoutInCell="1" allowOverlap="1" wp14:anchorId="632D8C34" wp14:editId="65689ABA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288290</wp:posOffset>
                      </wp:positionV>
                      <wp:extent cx="1809750" cy="1257300"/>
                      <wp:effectExtent l="0" t="0" r="0" b="0"/>
                      <wp:wrapNone/>
                      <wp:docPr id="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mit Caro</w:t>
                                  </w:r>
                                </w:p>
                                <w:p w:rsidR="00096E99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2 mit Nicole</w:t>
                                  </w:r>
                                </w:p>
                                <w:p w:rsidR="00096E99" w:rsidRPr="0008451C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3 mit Claudia</w:t>
                                  </w:r>
                                </w:p>
                                <w:p w:rsidR="00096E99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46338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D8C34" id="_x0000_s1028" type="#_x0000_t202" style="position:absolute;left:0;text-align:left;margin-left:-7.95pt;margin-top:22.7pt;width:142.5pt;height:99pt;z-index:25251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EHDwIAAPs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" filled="f" stroked="f">
                      <v:textbox>
                        <w:txbxContent>
                          <w:p w:rsidR="00096E99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mit Caro</w:t>
                            </w:r>
                          </w:p>
                          <w:p w:rsidR="00096E99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2 mit Nicole</w:t>
                            </w:r>
                          </w:p>
                          <w:p w:rsidR="00096E99" w:rsidRPr="0008451C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3 mit Claudia</w:t>
                            </w:r>
                          </w:p>
                          <w:p w:rsidR="00096E99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463386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Kleingruppe</w:t>
            </w:r>
          </w:p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Pr="00802FFA" w:rsidRDefault="00096E99" w:rsidP="00096E99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0E57A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19424" behindDoc="0" locked="0" layoutInCell="1" allowOverlap="1" wp14:anchorId="7904CABA" wp14:editId="47E236C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313690</wp:posOffset>
                  </wp:positionV>
                  <wp:extent cx="1276350" cy="1204595"/>
                  <wp:effectExtent l="0" t="0" r="0" b="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bottom w:val="nil"/>
            </w:tcBorders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t>Einzel-Betreuung</w:t>
            </w:r>
          </w:p>
          <w:p w:rsidR="00096E99" w:rsidRDefault="00E62821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9170D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24544" behindDoc="0" locked="0" layoutInCell="1" allowOverlap="1" wp14:anchorId="7C1E4544" wp14:editId="30542B94">
                  <wp:simplePos x="0" y="0"/>
                  <wp:positionH relativeFrom="column">
                    <wp:posOffset>43465</wp:posOffset>
                  </wp:positionH>
                  <wp:positionV relativeFrom="paragraph">
                    <wp:posOffset>197485</wp:posOffset>
                  </wp:positionV>
                  <wp:extent cx="1501254" cy="1504229"/>
                  <wp:effectExtent l="0" t="0" r="3810" b="127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54" cy="150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23520" behindDoc="0" locked="0" layoutInCell="1" allowOverlap="1" wp14:anchorId="1A5B26AA" wp14:editId="35E7002E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269240</wp:posOffset>
                      </wp:positionV>
                      <wp:extent cx="1809750" cy="1000125"/>
                      <wp:effectExtent l="0" t="0" r="0" b="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Claudia und </w:t>
                                  </w:r>
                                </w:p>
                                <w:p w:rsidR="00096E99" w:rsidRPr="0008451C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Ottmar</w:t>
                                  </w: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B26AA" id="_x0000_s1029" type="#_x0000_t202" style="position:absolute;left:0;text-align:left;margin-left:-7.35pt;margin-top:21.2pt;width:142.5pt;height:78.75pt;z-index:25252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" filled="f" stroked="f">
                      <v:textbox>
                        <w:txbxContent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Claudia und </w:t>
                            </w:r>
                          </w:p>
                          <w:p w:rsidR="00096E99" w:rsidRPr="0008451C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Ottmar</w:t>
                            </w: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Backen</w:t>
            </w:r>
          </w:p>
          <w:p w:rsidR="00096E99" w:rsidRPr="009A5990" w:rsidRDefault="00096E99" w:rsidP="00096E99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9170D8"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525568" behindDoc="0" locked="0" layoutInCell="1" allowOverlap="1" wp14:anchorId="79FEB5EE" wp14:editId="3B9667C4">
                  <wp:simplePos x="0" y="0"/>
                  <wp:positionH relativeFrom="column">
                    <wp:posOffset>228837</wp:posOffset>
                  </wp:positionH>
                  <wp:positionV relativeFrom="paragraph">
                    <wp:posOffset>820432</wp:posOffset>
                  </wp:positionV>
                  <wp:extent cx="1269241" cy="1180701"/>
                  <wp:effectExtent l="0" t="0" r="7620" b="635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6"/>
                          <a:stretch/>
                        </pic:blipFill>
                        <pic:spPr bwMode="auto">
                          <a:xfrm>
                            <a:off x="0" y="0"/>
                            <a:ext cx="1269241" cy="1180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bottom w:val="nil"/>
            </w:tcBorders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Fit ins</w:t>
            </w:r>
          </w:p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Wochenende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096E99" w:rsidRPr="00185E1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795D92">
              <w:rPr>
                <w:rFonts w:asciiTheme="minorHAnsi" w:hAnsiTheme="minorHAnsi" w:cstheme="minorHAnsi"/>
                <w:noProof/>
                <w:sz w:val="40"/>
              </w:rPr>
              <w:drawing>
                <wp:anchor distT="0" distB="0" distL="114300" distR="114300" simplePos="0" relativeHeight="252521472" behindDoc="0" locked="0" layoutInCell="1" allowOverlap="1" wp14:anchorId="1417B13C" wp14:editId="6BF6F4E7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661035</wp:posOffset>
                  </wp:positionV>
                  <wp:extent cx="907210" cy="552450"/>
                  <wp:effectExtent l="0" t="0" r="762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9" b="17129"/>
                          <a:stretch/>
                        </pic:blipFill>
                        <pic:spPr bwMode="auto">
                          <a:xfrm>
                            <a:off x="0" y="0"/>
                            <a:ext cx="90721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Gottesdienst im Fernsehen </w:t>
            </w:r>
          </w:p>
        </w:tc>
      </w:tr>
      <w:tr w:rsidR="00096E99" w:rsidRPr="00A54B71" w:rsidTr="00DE6686">
        <w:trPr>
          <w:trHeight w:val="155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096E99" w:rsidRPr="005430E8" w:rsidRDefault="00096E99" w:rsidP="00096E99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bottom w:val="nil"/>
            </w:tcBorders>
          </w:tcPr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096E99" w:rsidRPr="00E45E40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D7063E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20448" behindDoc="0" locked="0" layoutInCell="1" allowOverlap="1" wp14:anchorId="28189992" wp14:editId="52C8307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-462915</wp:posOffset>
                  </wp:positionV>
                  <wp:extent cx="1382669" cy="1066800"/>
                  <wp:effectExtent l="0" t="0" r="8255" b="0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69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und Einzel-</w:t>
            </w:r>
          </w:p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</w:tr>
      <w:tr w:rsidR="00096E99" w:rsidRPr="00A54B71" w:rsidTr="00DE6686">
        <w:trPr>
          <w:trHeight w:val="118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096E99" w:rsidRPr="00A54B71" w:rsidRDefault="00096E99" w:rsidP="00096E99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096E99" w:rsidRPr="003A4641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shd w:val="clear" w:color="auto" w:fill="auto"/>
          </w:tcPr>
          <w:p w:rsidR="00096E99" w:rsidRPr="00DD4B79" w:rsidRDefault="00096E99" w:rsidP="00096E99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096E99" w:rsidRPr="00A262CD" w:rsidTr="00DE6686">
        <w:trPr>
          <w:trHeight w:val="7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096E99" w:rsidRPr="00A262CD" w:rsidRDefault="00096E99" w:rsidP="00096E99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13:00 - 1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5</w:t>
            </w: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:00 </w:t>
            </w:r>
          </w:p>
        </w:tc>
        <w:tc>
          <w:tcPr>
            <w:tcW w:w="2738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096E99" w:rsidRPr="005451EC" w:rsidRDefault="00096E99" w:rsidP="00096E99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096E99" w:rsidRPr="00A54B71" w:rsidTr="00DE6686">
        <w:trPr>
          <w:trHeight w:val="748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096E99" w:rsidRDefault="00096E99" w:rsidP="00096E9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15:30 – 16:00 </w:t>
            </w:r>
          </w:p>
          <w:p w:rsidR="00096E99" w:rsidRPr="0062179E" w:rsidRDefault="00096E99" w:rsidP="00096E99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Spielerunde</w:t>
            </w:r>
          </w:p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29664" behindDoc="0" locked="0" layoutInCell="1" allowOverlap="1" wp14:anchorId="64F8D299" wp14:editId="38B4115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92075</wp:posOffset>
                      </wp:positionV>
                      <wp:extent cx="1790700" cy="344385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4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Ottmar</w:t>
                                  </w: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D47B40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8D299" id="_x0000_s1030" type="#_x0000_t202" style="position:absolute;left:0;text-align:left;margin-left:-6.95pt;margin-top:7.25pt;width:141pt;height:27.1pt;z-index:25252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" filled="f" stroked="f">
                      <v:textbox>
                        <w:txbxContent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Ottmar</w:t>
                            </w: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D47B40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6E99" w:rsidRPr="009A5990" w:rsidRDefault="00096E99" w:rsidP="00096E99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30688" behindDoc="0" locked="0" layoutInCell="1" allowOverlap="1" wp14:anchorId="6F0A4E08" wp14:editId="79608CC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620395</wp:posOffset>
                      </wp:positionV>
                      <wp:extent cx="1790700" cy="390525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Caro</w:t>
                                  </w: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195E9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A4E08" id="_x0000_s1031" type="#_x0000_t202" style="position:absolute;left:0;text-align:left;margin-left:-5.7pt;margin-top:48.85pt;width:141pt;height:30.75pt;z-index:25253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" filled="f" stroked="f">
                      <v:textbox>
                        <w:txbxContent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Caro</w:t>
                            </w: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195E9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  <w:szCs w:val="36"/>
              </w:rPr>
              <w:t>Gedächtnis-training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Kreativ-</w:t>
            </w:r>
          </w:p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32736" behindDoc="0" locked="0" layoutInCell="1" allowOverlap="1" wp14:anchorId="0805A283" wp14:editId="5B38249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310515</wp:posOffset>
                      </wp:positionV>
                      <wp:extent cx="2028825" cy="695325"/>
                      <wp:effectExtent l="0" t="0" r="0" b="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ED4477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Caro &amp; Conny</w:t>
                                  </w:r>
                                </w:p>
                                <w:p w:rsidR="00096E99" w:rsidRDefault="00096E99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F201A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5A283" id="_x0000_s1032" type="#_x0000_t202" style="position:absolute;left:0;text-align:left;margin-left:-14.4pt;margin-top:24.45pt;width:159.75pt;height:54.75pt;z-index:25253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" filled="f" stroked="f">
                      <v:textbox>
                        <w:txbxContent>
                          <w:p w:rsidR="00096E99" w:rsidRDefault="00096E99" w:rsidP="00ED4477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Caro &amp; Conny</w:t>
                            </w:r>
                          </w:p>
                          <w:p w:rsidR="00096E99" w:rsidRDefault="00096E99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F201A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Nachmittag</w:t>
            </w:r>
          </w:p>
        </w:tc>
        <w:tc>
          <w:tcPr>
            <w:tcW w:w="2739" w:type="dxa"/>
            <w:tcBorders>
              <w:bottom w:val="nil"/>
            </w:tcBorders>
          </w:tcPr>
          <w:p w:rsidR="00096E9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t>Kaffeeklatsch</w:t>
            </w:r>
          </w:p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538880" behindDoc="0" locked="0" layoutInCell="1" allowOverlap="1" wp14:anchorId="3BC2E3FE" wp14:editId="3EB16C6D">
                      <wp:simplePos x="0" y="0"/>
                      <wp:positionH relativeFrom="column">
                        <wp:posOffset>-180596</wp:posOffset>
                      </wp:positionH>
                      <wp:positionV relativeFrom="paragraph">
                        <wp:posOffset>82219</wp:posOffset>
                      </wp:positionV>
                      <wp:extent cx="2028825" cy="695325"/>
                      <wp:effectExtent l="0" t="0" r="0" b="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E99" w:rsidRDefault="00096E99" w:rsidP="00096E9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Caro &amp; 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Ottmar</w:t>
                                  </w:r>
                                </w:p>
                                <w:p w:rsidR="00096E99" w:rsidRDefault="00096E99" w:rsidP="00096E9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096E9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96E99" w:rsidRDefault="00096E99" w:rsidP="00096E9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2E3FE" id="_x0000_s1033" type="#_x0000_t202" style="position:absolute;left:0;text-align:left;margin-left:-14.2pt;margin-top:6.45pt;width:159.75pt;height:54.75pt;z-index:25253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" filled="f" stroked="f">
                      <v:textbox>
                        <w:txbxContent>
                          <w:p w:rsidR="00096E99" w:rsidRDefault="00096E99" w:rsidP="00096E99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Caro &amp; 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Ottmar</w:t>
                            </w:r>
                          </w:p>
                          <w:p w:rsidR="00096E99" w:rsidRDefault="00096E99" w:rsidP="00096E99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096E99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96E99" w:rsidRDefault="00096E99" w:rsidP="00096E99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78" w:type="dxa"/>
            <w:gridSpan w:val="2"/>
            <w:vMerge w:val="restart"/>
          </w:tcPr>
          <w:p w:rsidR="00096E9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  <w:bookmarkStart w:id="0" w:name="_GoBack"/>
            <w:bookmarkEnd w:id="0"/>
          </w:p>
          <w:p w:rsidR="00096E99" w:rsidRPr="00030005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533CE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4C52928B" wp14:editId="16CCCAEC">
                  <wp:extent cx="3179445" cy="2468880"/>
                  <wp:effectExtent l="0" t="0" r="190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4846"/>
                          <a:stretch/>
                        </pic:blipFill>
                        <pic:spPr bwMode="auto">
                          <a:xfrm>
                            <a:off x="0" y="0"/>
                            <a:ext cx="317944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E99" w:rsidRPr="00A54B71" w:rsidTr="00DE6686">
        <w:trPr>
          <w:trHeight w:val="74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096E99" w:rsidRDefault="00096E99" w:rsidP="00096E9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096E99" w:rsidRPr="00030005" w:rsidRDefault="00E62821" w:rsidP="00096E99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E62821">
              <w:rPr>
                <w:rFonts w:asciiTheme="minorHAnsi" w:hAnsiTheme="minorHAnsi" w:cstheme="minorHAnsi"/>
                <w:b/>
                <w:sz w:val="40"/>
              </w:rPr>
              <w:drawing>
                <wp:inline distT="0" distB="0" distL="0" distR="0" wp14:anchorId="7D7C424F" wp14:editId="380E6C98">
                  <wp:extent cx="1601470" cy="1060450"/>
                  <wp:effectExtent l="0" t="0" r="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96E99" w:rsidRDefault="00096E99" w:rsidP="00096E99">
            <w:pPr>
              <w:rPr>
                <w:rFonts w:asciiTheme="minorHAnsi" w:hAnsiTheme="minorHAnsi" w:cstheme="minorHAnsi"/>
                <w:b/>
                <w:noProof/>
                <w:sz w:val="40"/>
              </w:rPr>
            </w:pPr>
            <w:r w:rsidRPr="00096E99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40928" behindDoc="0" locked="0" layoutInCell="1" allowOverlap="1" wp14:anchorId="2E71162A">
                  <wp:simplePos x="0" y="0"/>
                  <wp:positionH relativeFrom="column">
                    <wp:posOffset>186728</wp:posOffset>
                  </wp:positionH>
                  <wp:positionV relativeFrom="paragraph">
                    <wp:posOffset>-57767</wp:posOffset>
                  </wp:positionV>
                  <wp:extent cx="1282889" cy="1376449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89" cy="137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E9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Pr="00F140E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096E99" w:rsidRPr="00F140E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195E9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531712" behindDoc="0" locked="0" layoutInCell="1" allowOverlap="1" wp14:anchorId="60FFB790" wp14:editId="4D320A6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160020</wp:posOffset>
                  </wp:positionV>
                  <wp:extent cx="1511722" cy="120015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22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96E99" w:rsidRDefault="00096E99" w:rsidP="00096E99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096E99" w:rsidRDefault="00096E99" w:rsidP="00096E99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533760" behindDoc="0" locked="0" layoutInCell="1" allowOverlap="1" wp14:anchorId="13C6956C" wp14:editId="445F0EF3">
                  <wp:simplePos x="0" y="0"/>
                  <wp:positionH relativeFrom="column">
                    <wp:posOffset>220979</wp:posOffset>
                  </wp:positionH>
                  <wp:positionV relativeFrom="paragraph">
                    <wp:posOffset>55880</wp:posOffset>
                  </wp:positionV>
                  <wp:extent cx="1141189" cy="1000125"/>
                  <wp:effectExtent l="19050" t="0" r="0" b="0"/>
                  <wp:wrapNone/>
                  <wp:docPr id="20" name="Grafik 20" descr="Bauen &amp; Basteln - Tom &amp; Zo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uen &amp; Basteln - Tom &amp; Zo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63610">
                            <a:off x="0" y="0"/>
                            <a:ext cx="1141189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E99" w:rsidRPr="00030005" w:rsidRDefault="00096E99" w:rsidP="00096E99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96E99" w:rsidRPr="00F140E9" w:rsidRDefault="00096E99" w:rsidP="00096E99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096E99">
              <w:rPr>
                <w:rFonts w:asciiTheme="minorHAnsi" w:hAnsiTheme="minorHAnsi" w:cstheme="minorHAnsi"/>
                <w:b/>
                <w:sz w:val="40"/>
              </w:rPr>
              <w:drawing>
                <wp:anchor distT="0" distB="0" distL="114300" distR="114300" simplePos="0" relativeHeight="252539904" behindDoc="0" locked="0" layoutInCell="1" allowOverlap="1" wp14:anchorId="44E7A830">
                  <wp:simplePos x="0" y="0"/>
                  <wp:positionH relativeFrom="column">
                    <wp:posOffset>-7876</wp:posOffset>
                  </wp:positionH>
                  <wp:positionV relativeFrom="paragraph">
                    <wp:posOffset>114897</wp:posOffset>
                  </wp:positionV>
                  <wp:extent cx="1656696" cy="907473"/>
                  <wp:effectExtent l="0" t="0" r="1270" b="698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696" cy="90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8" w:type="dxa"/>
            <w:gridSpan w:val="2"/>
            <w:vMerge/>
          </w:tcPr>
          <w:p w:rsidR="00096E99" w:rsidRPr="00490B8C" w:rsidRDefault="00096E99" w:rsidP="00096E99">
            <w:pPr>
              <w:jc w:val="center"/>
              <w:rPr>
                <w:rFonts w:asciiTheme="minorHAnsi" w:hAnsiTheme="minorHAnsi" w:cstheme="minorHAnsi"/>
                <w:b/>
                <w:color w:val="FF3399"/>
                <w:sz w:val="32"/>
                <w14:textOutline w14:w="9525" w14:cap="rnd" w14:cmpd="sng" w14:algn="ctr">
                  <w14:solidFill>
                    <w14:srgbClr w14:val="CC00CC"/>
                  </w14:solidFill>
                  <w14:prstDash w14:val="solid"/>
                  <w14:bevel/>
                </w14:textOutline>
              </w:rPr>
            </w:pPr>
          </w:p>
        </w:tc>
      </w:tr>
      <w:tr w:rsidR="00096E99" w:rsidRPr="00A54B71" w:rsidTr="00B01671">
        <w:trPr>
          <w:trHeight w:val="547"/>
          <w:jc w:val="center"/>
        </w:trPr>
        <w:tc>
          <w:tcPr>
            <w:tcW w:w="3376" w:type="dxa"/>
            <w:tcBorders>
              <w:top w:val="nil"/>
              <w:bottom w:val="nil"/>
            </w:tcBorders>
            <w:shd w:val="clear" w:color="auto" w:fill="D7698E"/>
          </w:tcPr>
          <w:p w:rsidR="00096E99" w:rsidRPr="00A54B71" w:rsidRDefault="00096E99" w:rsidP="00096E99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096E99" w:rsidRPr="00213006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E99" w:rsidRPr="00213006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096E99" w:rsidRPr="00F140E9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096E99" w:rsidRPr="00213006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5478" w:type="dxa"/>
            <w:gridSpan w:val="2"/>
            <w:vMerge/>
            <w:tcBorders>
              <w:bottom w:val="single" w:sz="4" w:space="0" w:color="auto"/>
            </w:tcBorders>
          </w:tcPr>
          <w:p w:rsidR="00096E99" w:rsidRPr="003A4641" w:rsidRDefault="00096E99" w:rsidP="00096E99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096E99" w:rsidRPr="00A54B71" w:rsidTr="00DE6686">
        <w:trPr>
          <w:trHeight w:val="9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096E99" w:rsidRPr="00A54B71" w:rsidRDefault="00096E99" w:rsidP="00096E99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9172" w:type="dxa"/>
            <w:gridSpan w:val="7"/>
            <w:tcBorders>
              <w:top w:val="single" w:sz="4" w:space="0" w:color="auto"/>
            </w:tcBorders>
          </w:tcPr>
          <w:p w:rsidR="00096E99" w:rsidRPr="00030005" w:rsidRDefault="00096E99" w:rsidP="00096E99">
            <w:pPr>
              <w:tabs>
                <w:tab w:val="left" w:pos="20092"/>
              </w:tabs>
              <w:rPr>
                <w:rFonts w:ascii="Georgia" w:hAnsi="Georgia" w:cs="Arial"/>
                <w:b/>
                <w:color w:val="4A244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0DCD5B65" wp14:editId="1A37E060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3810</wp:posOffset>
                      </wp:positionV>
                      <wp:extent cx="295275" cy="257175"/>
                      <wp:effectExtent l="38100" t="19050" r="9525" b="47625"/>
                      <wp:wrapNone/>
                      <wp:docPr id="16" name="Son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47F9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6" o:spid="_x0000_s1026" type="#_x0000_t183" style="position:absolute;margin-left:128.65pt;margin-top:.3pt;width:23.25pt;height:20.2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CA77C91" wp14:editId="7062C1A1">
                      <wp:simplePos x="0" y="0"/>
                      <wp:positionH relativeFrom="column">
                        <wp:posOffset>8596631</wp:posOffset>
                      </wp:positionH>
                      <wp:positionV relativeFrom="paragraph">
                        <wp:posOffset>13336</wp:posOffset>
                      </wp:positionV>
                      <wp:extent cx="361950" cy="304800"/>
                      <wp:effectExtent l="38100" t="19050" r="0" b="38100"/>
                      <wp:wrapNone/>
                      <wp:docPr id="8" name="Son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55210" id="Sonne 8" o:spid="_x0000_s1026" type="#_x0000_t183" style="position:absolute;margin-left:676.9pt;margin-top:1.05pt;width:28.5pt;height:24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                                                </w:t>
            </w:r>
            <w:r w:rsidRPr="009B4E7A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Bei schönem Wetter erfolgen Beschäftigungen und Aufenthalte im </w:t>
            </w:r>
            <w:r w:rsidRPr="00E215D2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>Freien.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                     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22"/>
                <w:szCs w:val="36"/>
              </w:rPr>
              <w:t>Abweichungen möglich</w:t>
            </w:r>
            <w:r w:rsidRPr="00E215D2">
              <w:rPr>
                <w:rFonts w:ascii="Georgia" w:hAnsi="Georgia" w:cs="Arial"/>
                <w:b/>
                <w:color w:val="4A2440"/>
                <w:sz w:val="22"/>
                <w:szCs w:val="36"/>
              </w:rPr>
              <w:t xml:space="preserve"> </w:t>
            </w:r>
          </w:p>
        </w:tc>
      </w:tr>
    </w:tbl>
    <w:p w:rsidR="003919AC" w:rsidRPr="002F149E" w:rsidRDefault="003919AC" w:rsidP="001C461A">
      <w:pPr>
        <w:tabs>
          <w:tab w:val="left" w:pos="20092"/>
        </w:tabs>
        <w:rPr>
          <w:rFonts w:ascii="Georgia" w:eastAsiaTheme="minorHAnsi" w:hAnsi="Georgia" w:cs="Arial"/>
          <w:b/>
          <w:color w:val="4A2440"/>
          <w:sz w:val="36"/>
          <w:szCs w:val="36"/>
          <w:lang w:eastAsia="en-US"/>
        </w:rPr>
      </w:pPr>
    </w:p>
    <w:sectPr w:rsidR="003919AC" w:rsidRPr="002F149E" w:rsidSect="00D86E7F">
      <w:footerReference w:type="default" r:id="rId21"/>
      <w:pgSz w:w="23814" w:h="16839" w:orient="landscape" w:code="8"/>
      <w:pgMar w:top="720" w:right="720" w:bottom="720" w:left="72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3"/>
      <w:gridCol w:w="2600"/>
      <w:gridCol w:w="4764"/>
      <w:gridCol w:w="2596"/>
      <w:gridCol w:w="1726"/>
      <w:gridCol w:w="3192"/>
      <w:gridCol w:w="2500"/>
    </w:tblGrid>
    <w:tr w:rsidR="006E0A8D" w:rsidRPr="00E33CC2" w:rsidTr="003919AC">
      <w:trPr>
        <w:trHeight w:val="347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3919AC">
      <w:trPr>
        <w:trHeight w:val="174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391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5F4"/>
    <w:rsid w:val="0001053D"/>
    <w:rsid w:val="00014528"/>
    <w:rsid w:val="00014B18"/>
    <w:rsid w:val="00016528"/>
    <w:rsid w:val="00017C8A"/>
    <w:rsid w:val="00022642"/>
    <w:rsid w:val="0002290C"/>
    <w:rsid w:val="000233F0"/>
    <w:rsid w:val="00025053"/>
    <w:rsid w:val="00027369"/>
    <w:rsid w:val="0002774B"/>
    <w:rsid w:val="00030005"/>
    <w:rsid w:val="000301A8"/>
    <w:rsid w:val="00036214"/>
    <w:rsid w:val="00037044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53CF"/>
    <w:rsid w:val="00076347"/>
    <w:rsid w:val="00077182"/>
    <w:rsid w:val="00077F04"/>
    <w:rsid w:val="00084231"/>
    <w:rsid w:val="0008451C"/>
    <w:rsid w:val="00086FA1"/>
    <w:rsid w:val="00087B60"/>
    <w:rsid w:val="00091D47"/>
    <w:rsid w:val="00093279"/>
    <w:rsid w:val="000944F6"/>
    <w:rsid w:val="0009556E"/>
    <w:rsid w:val="00096E99"/>
    <w:rsid w:val="000972ED"/>
    <w:rsid w:val="00097311"/>
    <w:rsid w:val="000A005D"/>
    <w:rsid w:val="000A086E"/>
    <w:rsid w:val="000A2932"/>
    <w:rsid w:val="000B3243"/>
    <w:rsid w:val="000B5DBC"/>
    <w:rsid w:val="000B7F8F"/>
    <w:rsid w:val="000C1C57"/>
    <w:rsid w:val="000C3646"/>
    <w:rsid w:val="000C5F72"/>
    <w:rsid w:val="000C68C3"/>
    <w:rsid w:val="000D02A1"/>
    <w:rsid w:val="000D1A31"/>
    <w:rsid w:val="000D4542"/>
    <w:rsid w:val="000D6782"/>
    <w:rsid w:val="000E1474"/>
    <w:rsid w:val="000E248B"/>
    <w:rsid w:val="000E31A0"/>
    <w:rsid w:val="000E390E"/>
    <w:rsid w:val="000E4533"/>
    <w:rsid w:val="000E57A8"/>
    <w:rsid w:val="000E65BD"/>
    <w:rsid w:val="000F1B0C"/>
    <w:rsid w:val="000F1F1F"/>
    <w:rsid w:val="000F3522"/>
    <w:rsid w:val="000F60F8"/>
    <w:rsid w:val="001003EA"/>
    <w:rsid w:val="00104311"/>
    <w:rsid w:val="00104376"/>
    <w:rsid w:val="0010511B"/>
    <w:rsid w:val="00106654"/>
    <w:rsid w:val="001079F1"/>
    <w:rsid w:val="00107A70"/>
    <w:rsid w:val="00110314"/>
    <w:rsid w:val="0011057A"/>
    <w:rsid w:val="0011202F"/>
    <w:rsid w:val="00113E0E"/>
    <w:rsid w:val="001142C0"/>
    <w:rsid w:val="0011561A"/>
    <w:rsid w:val="001177AD"/>
    <w:rsid w:val="0012064B"/>
    <w:rsid w:val="00122198"/>
    <w:rsid w:val="00122EF3"/>
    <w:rsid w:val="00124E36"/>
    <w:rsid w:val="00126ED6"/>
    <w:rsid w:val="00130932"/>
    <w:rsid w:val="00131874"/>
    <w:rsid w:val="00134F2D"/>
    <w:rsid w:val="001355C7"/>
    <w:rsid w:val="001358D5"/>
    <w:rsid w:val="001360AE"/>
    <w:rsid w:val="0014162D"/>
    <w:rsid w:val="00141C33"/>
    <w:rsid w:val="0014497C"/>
    <w:rsid w:val="00144E1F"/>
    <w:rsid w:val="00146CD5"/>
    <w:rsid w:val="00152A56"/>
    <w:rsid w:val="001538C1"/>
    <w:rsid w:val="00154850"/>
    <w:rsid w:val="00154E4A"/>
    <w:rsid w:val="00156BCC"/>
    <w:rsid w:val="00161D8C"/>
    <w:rsid w:val="00162421"/>
    <w:rsid w:val="001644FC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85E15"/>
    <w:rsid w:val="0019086D"/>
    <w:rsid w:val="00192162"/>
    <w:rsid w:val="00193D6D"/>
    <w:rsid w:val="00194DBC"/>
    <w:rsid w:val="00195E9D"/>
    <w:rsid w:val="00196AE7"/>
    <w:rsid w:val="001A10D0"/>
    <w:rsid w:val="001A25ED"/>
    <w:rsid w:val="001A58EE"/>
    <w:rsid w:val="001B1F07"/>
    <w:rsid w:val="001B61D4"/>
    <w:rsid w:val="001B777F"/>
    <w:rsid w:val="001B7879"/>
    <w:rsid w:val="001C063F"/>
    <w:rsid w:val="001C0F31"/>
    <w:rsid w:val="001C2DF7"/>
    <w:rsid w:val="001C461A"/>
    <w:rsid w:val="001C49CE"/>
    <w:rsid w:val="001C4A47"/>
    <w:rsid w:val="001C64F4"/>
    <w:rsid w:val="001C6B6A"/>
    <w:rsid w:val="001C6FD1"/>
    <w:rsid w:val="001D1DBB"/>
    <w:rsid w:val="001D2078"/>
    <w:rsid w:val="001D2AA2"/>
    <w:rsid w:val="001D399D"/>
    <w:rsid w:val="001D4A4A"/>
    <w:rsid w:val="001D55CB"/>
    <w:rsid w:val="001D59C4"/>
    <w:rsid w:val="001D6EDC"/>
    <w:rsid w:val="001E145F"/>
    <w:rsid w:val="001E2F3B"/>
    <w:rsid w:val="001E3E54"/>
    <w:rsid w:val="001E41FD"/>
    <w:rsid w:val="001E4F05"/>
    <w:rsid w:val="001E6F15"/>
    <w:rsid w:val="001F030E"/>
    <w:rsid w:val="001F1221"/>
    <w:rsid w:val="001F251A"/>
    <w:rsid w:val="001F4FFF"/>
    <w:rsid w:val="001F65F4"/>
    <w:rsid w:val="00200397"/>
    <w:rsid w:val="002016AC"/>
    <w:rsid w:val="00201935"/>
    <w:rsid w:val="0020209C"/>
    <w:rsid w:val="00202B79"/>
    <w:rsid w:val="002064B0"/>
    <w:rsid w:val="00207641"/>
    <w:rsid w:val="002116EA"/>
    <w:rsid w:val="00213006"/>
    <w:rsid w:val="00213B50"/>
    <w:rsid w:val="00215B51"/>
    <w:rsid w:val="00216D09"/>
    <w:rsid w:val="00220D15"/>
    <w:rsid w:val="00222A52"/>
    <w:rsid w:val="00222F71"/>
    <w:rsid w:val="002232E0"/>
    <w:rsid w:val="00224094"/>
    <w:rsid w:val="00224625"/>
    <w:rsid w:val="00224731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46585"/>
    <w:rsid w:val="002535C8"/>
    <w:rsid w:val="0025532A"/>
    <w:rsid w:val="00255468"/>
    <w:rsid w:val="00255AAF"/>
    <w:rsid w:val="00261465"/>
    <w:rsid w:val="00264783"/>
    <w:rsid w:val="002654E4"/>
    <w:rsid w:val="00265A77"/>
    <w:rsid w:val="00265C63"/>
    <w:rsid w:val="002675F2"/>
    <w:rsid w:val="00270901"/>
    <w:rsid w:val="00270F0C"/>
    <w:rsid w:val="0027221B"/>
    <w:rsid w:val="00273573"/>
    <w:rsid w:val="00273753"/>
    <w:rsid w:val="00273EF0"/>
    <w:rsid w:val="00274734"/>
    <w:rsid w:val="00281360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BCE"/>
    <w:rsid w:val="002B2CA7"/>
    <w:rsid w:val="002C1588"/>
    <w:rsid w:val="002C5258"/>
    <w:rsid w:val="002C66CC"/>
    <w:rsid w:val="002C76FF"/>
    <w:rsid w:val="002D10B1"/>
    <w:rsid w:val="002D3613"/>
    <w:rsid w:val="002D4348"/>
    <w:rsid w:val="002D510E"/>
    <w:rsid w:val="002E04F6"/>
    <w:rsid w:val="002E2AEE"/>
    <w:rsid w:val="002E2CCE"/>
    <w:rsid w:val="002E3223"/>
    <w:rsid w:val="002E57D7"/>
    <w:rsid w:val="002E6556"/>
    <w:rsid w:val="002E65FE"/>
    <w:rsid w:val="002E7603"/>
    <w:rsid w:val="002F0222"/>
    <w:rsid w:val="002F068F"/>
    <w:rsid w:val="002F149E"/>
    <w:rsid w:val="002F2B3D"/>
    <w:rsid w:val="002F7A61"/>
    <w:rsid w:val="00300614"/>
    <w:rsid w:val="00303717"/>
    <w:rsid w:val="003064EC"/>
    <w:rsid w:val="00310B7A"/>
    <w:rsid w:val="00311996"/>
    <w:rsid w:val="003126CD"/>
    <w:rsid w:val="0031439A"/>
    <w:rsid w:val="003147BF"/>
    <w:rsid w:val="00314C58"/>
    <w:rsid w:val="00315B39"/>
    <w:rsid w:val="00317580"/>
    <w:rsid w:val="00320690"/>
    <w:rsid w:val="003214C5"/>
    <w:rsid w:val="00324A36"/>
    <w:rsid w:val="00325EF8"/>
    <w:rsid w:val="00326042"/>
    <w:rsid w:val="00330B3C"/>
    <w:rsid w:val="003314FD"/>
    <w:rsid w:val="003324D7"/>
    <w:rsid w:val="003335F2"/>
    <w:rsid w:val="00341D02"/>
    <w:rsid w:val="003424F9"/>
    <w:rsid w:val="00343CB4"/>
    <w:rsid w:val="003442A5"/>
    <w:rsid w:val="00347374"/>
    <w:rsid w:val="00347797"/>
    <w:rsid w:val="00347FC2"/>
    <w:rsid w:val="003504BF"/>
    <w:rsid w:val="00350985"/>
    <w:rsid w:val="00356B67"/>
    <w:rsid w:val="003616B0"/>
    <w:rsid w:val="003634DA"/>
    <w:rsid w:val="00363FFA"/>
    <w:rsid w:val="0036527D"/>
    <w:rsid w:val="0037154F"/>
    <w:rsid w:val="003717AA"/>
    <w:rsid w:val="00371DC3"/>
    <w:rsid w:val="00375647"/>
    <w:rsid w:val="00381173"/>
    <w:rsid w:val="003848C9"/>
    <w:rsid w:val="00385515"/>
    <w:rsid w:val="003919AC"/>
    <w:rsid w:val="0039403A"/>
    <w:rsid w:val="003963F1"/>
    <w:rsid w:val="00396841"/>
    <w:rsid w:val="003A1C70"/>
    <w:rsid w:val="003A203A"/>
    <w:rsid w:val="003A3046"/>
    <w:rsid w:val="003A3E66"/>
    <w:rsid w:val="003A4641"/>
    <w:rsid w:val="003A4BEE"/>
    <w:rsid w:val="003A60A5"/>
    <w:rsid w:val="003A6C96"/>
    <w:rsid w:val="003B473F"/>
    <w:rsid w:val="003B637D"/>
    <w:rsid w:val="003C74E9"/>
    <w:rsid w:val="003D069E"/>
    <w:rsid w:val="003D06BE"/>
    <w:rsid w:val="003D1CA0"/>
    <w:rsid w:val="003D377A"/>
    <w:rsid w:val="003D3832"/>
    <w:rsid w:val="003E1DF0"/>
    <w:rsid w:val="003E49C5"/>
    <w:rsid w:val="003E5FF7"/>
    <w:rsid w:val="003E7929"/>
    <w:rsid w:val="003F67CB"/>
    <w:rsid w:val="00401EA6"/>
    <w:rsid w:val="00403614"/>
    <w:rsid w:val="00403B8B"/>
    <w:rsid w:val="0040598A"/>
    <w:rsid w:val="00407ADF"/>
    <w:rsid w:val="0041317F"/>
    <w:rsid w:val="00414CA9"/>
    <w:rsid w:val="00415E70"/>
    <w:rsid w:val="00416234"/>
    <w:rsid w:val="004177A7"/>
    <w:rsid w:val="00421570"/>
    <w:rsid w:val="00422E6D"/>
    <w:rsid w:val="0042331A"/>
    <w:rsid w:val="00423A35"/>
    <w:rsid w:val="004248D8"/>
    <w:rsid w:val="004250A7"/>
    <w:rsid w:val="00425797"/>
    <w:rsid w:val="00426409"/>
    <w:rsid w:val="00426A92"/>
    <w:rsid w:val="00430A4A"/>
    <w:rsid w:val="0043253E"/>
    <w:rsid w:val="00433840"/>
    <w:rsid w:val="00433E4B"/>
    <w:rsid w:val="00434369"/>
    <w:rsid w:val="00435892"/>
    <w:rsid w:val="00440340"/>
    <w:rsid w:val="004413FC"/>
    <w:rsid w:val="0044380B"/>
    <w:rsid w:val="00444064"/>
    <w:rsid w:val="00445620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386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29AB"/>
    <w:rsid w:val="00484D19"/>
    <w:rsid w:val="00485FE8"/>
    <w:rsid w:val="00487352"/>
    <w:rsid w:val="004906DC"/>
    <w:rsid w:val="00490B8C"/>
    <w:rsid w:val="00492A35"/>
    <w:rsid w:val="00492C8A"/>
    <w:rsid w:val="00492F25"/>
    <w:rsid w:val="004939D8"/>
    <w:rsid w:val="0049452D"/>
    <w:rsid w:val="00495479"/>
    <w:rsid w:val="0049699C"/>
    <w:rsid w:val="00496EA8"/>
    <w:rsid w:val="004A2691"/>
    <w:rsid w:val="004A2A39"/>
    <w:rsid w:val="004B1409"/>
    <w:rsid w:val="004B2427"/>
    <w:rsid w:val="004B3166"/>
    <w:rsid w:val="004B6D26"/>
    <w:rsid w:val="004C3557"/>
    <w:rsid w:val="004D0226"/>
    <w:rsid w:val="004D098D"/>
    <w:rsid w:val="004D15E4"/>
    <w:rsid w:val="004D4AB8"/>
    <w:rsid w:val="004D56E8"/>
    <w:rsid w:val="004D6DA1"/>
    <w:rsid w:val="004E010C"/>
    <w:rsid w:val="004E1488"/>
    <w:rsid w:val="004E184A"/>
    <w:rsid w:val="004E2CB6"/>
    <w:rsid w:val="004E78DD"/>
    <w:rsid w:val="004F07E1"/>
    <w:rsid w:val="004F0BCE"/>
    <w:rsid w:val="004F0CD0"/>
    <w:rsid w:val="004F1854"/>
    <w:rsid w:val="004F2C94"/>
    <w:rsid w:val="004F3071"/>
    <w:rsid w:val="004F4E04"/>
    <w:rsid w:val="004F5FED"/>
    <w:rsid w:val="004F63C0"/>
    <w:rsid w:val="0050047D"/>
    <w:rsid w:val="005044E7"/>
    <w:rsid w:val="00504A9F"/>
    <w:rsid w:val="00505E61"/>
    <w:rsid w:val="00506D16"/>
    <w:rsid w:val="005148A3"/>
    <w:rsid w:val="00514EE4"/>
    <w:rsid w:val="00515D93"/>
    <w:rsid w:val="00520733"/>
    <w:rsid w:val="0052126B"/>
    <w:rsid w:val="00521D2F"/>
    <w:rsid w:val="00523AAE"/>
    <w:rsid w:val="005301F1"/>
    <w:rsid w:val="00530F00"/>
    <w:rsid w:val="005335D9"/>
    <w:rsid w:val="00533A3A"/>
    <w:rsid w:val="00533CED"/>
    <w:rsid w:val="00533E80"/>
    <w:rsid w:val="00534472"/>
    <w:rsid w:val="00534E03"/>
    <w:rsid w:val="00535A2B"/>
    <w:rsid w:val="00536091"/>
    <w:rsid w:val="005374F8"/>
    <w:rsid w:val="00541427"/>
    <w:rsid w:val="00543DBC"/>
    <w:rsid w:val="005451EC"/>
    <w:rsid w:val="005464ED"/>
    <w:rsid w:val="005472EA"/>
    <w:rsid w:val="0054779D"/>
    <w:rsid w:val="0055039D"/>
    <w:rsid w:val="00551D73"/>
    <w:rsid w:val="00551D8F"/>
    <w:rsid w:val="005539D0"/>
    <w:rsid w:val="0055574C"/>
    <w:rsid w:val="00555F51"/>
    <w:rsid w:val="0056029E"/>
    <w:rsid w:val="00562D06"/>
    <w:rsid w:val="00564002"/>
    <w:rsid w:val="00566025"/>
    <w:rsid w:val="00566BF4"/>
    <w:rsid w:val="005672DB"/>
    <w:rsid w:val="00567C65"/>
    <w:rsid w:val="005717E8"/>
    <w:rsid w:val="00572C6E"/>
    <w:rsid w:val="0057352B"/>
    <w:rsid w:val="00573834"/>
    <w:rsid w:val="0057492E"/>
    <w:rsid w:val="00575B45"/>
    <w:rsid w:val="00577333"/>
    <w:rsid w:val="00582ECC"/>
    <w:rsid w:val="00583FAC"/>
    <w:rsid w:val="00584A15"/>
    <w:rsid w:val="0058711D"/>
    <w:rsid w:val="005917F4"/>
    <w:rsid w:val="00591FC7"/>
    <w:rsid w:val="005941CF"/>
    <w:rsid w:val="005945FD"/>
    <w:rsid w:val="00596156"/>
    <w:rsid w:val="005A5718"/>
    <w:rsid w:val="005A62BD"/>
    <w:rsid w:val="005A7C6B"/>
    <w:rsid w:val="005B1680"/>
    <w:rsid w:val="005B4A16"/>
    <w:rsid w:val="005B5B1D"/>
    <w:rsid w:val="005B5CBB"/>
    <w:rsid w:val="005B76B4"/>
    <w:rsid w:val="005C046F"/>
    <w:rsid w:val="005C2F15"/>
    <w:rsid w:val="005D5E06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054D"/>
    <w:rsid w:val="0060102E"/>
    <w:rsid w:val="00601E76"/>
    <w:rsid w:val="00610C59"/>
    <w:rsid w:val="00611CC1"/>
    <w:rsid w:val="00613C62"/>
    <w:rsid w:val="00617324"/>
    <w:rsid w:val="00617988"/>
    <w:rsid w:val="006206D4"/>
    <w:rsid w:val="0062179E"/>
    <w:rsid w:val="00626EDC"/>
    <w:rsid w:val="006277DC"/>
    <w:rsid w:val="00627A0C"/>
    <w:rsid w:val="006307FC"/>
    <w:rsid w:val="00631FC9"/>
    <w:rsid w:val="0063335C"/>
    <w:rsid w:val="0063417B"/>
    <w:rsid w:val="00635C2D"/>
    <w:rsid w:val="00637BA3"/>
    <w:rsid w:val="00640E62"/>
    <w:rsid w:val="0064237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1DB3"/>
    <w:rsid w:val="006647EC"/>
    <w:rsid w:val="00664963"/>
    <w:rsid w:val="00665CCE"/>
    <w:rsid w:val="0066617F"/>
    <w:rsid w:val="006703E6"/>
    <w:rsid w:val="00670E0B"/>
    <w:rsid w:val="006739DE"/>
    <w:rsid w:val="00673DF8"/>
    <w:rsid w:val="00674053"/>
    <w:rsid w:val="0067505C"/>
    <w:rsid w:val="0067774C"/>
    <w:rsid w:val="00681960"/>
    <w:rsid w:val="00682CE1"/>
    <w:rsid w:val="00683035"/>
    <w:rsid w:val="00683112"/>
    <w:rsid w:val="00684A2A"/>
    <w:rsid w:val="00685D18"/>
    <w:rsid w:val="00687114"/>
    <w:rsid w:val="00687411"/>
    <w:rsid w:val="00687DE0"/>
    <w:rsid w:val="006949EE"/>
    <w:rsid w:val="006A0938"/>
    <w:rsid w:val="006A0F32"/>
    <w:rsid w:val="006A2C55"/>
    <w:rsid w:val="006A3D3B"/>
    <w:rsid w:val="006A43D5"/>
    <w:rsid w:val="006A481C"/>
    <w:rsid w:val="006A5071"/>
    <w:rsid w:val="006A51E3"/>
    <w:rsid w:val="006A7485"/>
    <w:rsid w:val="006B1907"/>
    <w:rsid w:val="006B330A"/>
    <w:rsid w:val="006B4FA4"/>
    <w:rsid w:val="006B5874"/>
    <w:rsid w:val="006B7640"/>
    <w:rsid w:val="006C23F9"/>
    <w:rsid w:val="006C259C"/>
    <w:rsid w:val="006C29CC"/>
    <w:rsid w:val="006C3340"/>
    <w:rsid w:val="006D10B0"/>
    <w:rsid w:val="006D17FE"/>
    <w:rsid w:val="006D22AB"/>
    <w:rsid w:val="006D38BC"/>
    <w:rsid w:val="006D3997"/>
    <w:rsid w:val="006D43A5"/>
    <w:rsid w:val="006D718E"/>
    <w:rsid w:val="006D7437"/>
    <w:rsid w:val="006E0A8D"/>
    <w:rsid w:val="006E11B3"/>
    <w:rsid w:val="006E210E"/>
    <w:rsid w:val="006E240B"/>
    <w:rsid w:val="006E391B"/>
    <w:rsid w:val="006E445C"/>
    <w:rsid w:val="006E53B7"/>
    <w:rsid w:val="006E7BC9"/>
    <w:rsid w:val="006F12FC"/>
    <w:rsid w:val="006F29BF"/>
    <w:rsid w:val="006F38A0"/>
    <w:rsid w:val="006F45A0"/>
    <w:rsid w:val="006F5E79"/>
    <w:rsid w:val="006F6518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30199"/>
    <w:rsid w:val="00730D8A"/>
    <w:rsid w:val="00733E77"/>
    <w:rsid w:val="00734CDF"/>
    <w:rsid w:val="00737A7C"/>
    <w:rsid w:val="007429A6"/>
    <w:rsid w:val="00747553"/>
    <w:rsid w:val="00747E5D"/>
    <w:rsid w:val="00750686"/>
    <w:rsid w:val="00753DE4"/>
    <w:rsid w:val="00754A10"/>
    <w:rsid w:val="00755427"/>
    <w:rsid w:val="00757BB2"/>
    <w:rsid w:val="00764A93"/>
    <w:rsid w:val="00765677"/>
    <w:rsid w:val="00766244"/>
    <w:rsid w:val="0076673A"/>
    <w:rsid w:val="007708F3"/>
    <w:rsid w:val="00770C88"/>
    <w:rsid w:val="00771D02"/>
    <w:rsid w:val="00780A13"/>
    <w:rsid w:val="007810DB"/>
    <w:rsid w:val="007820C8"/>
    <w:rsid w:val="0078613A"/>
    <w:rsid w:val="0078757F"/>
    <w:rsid w:val="00787741"/>
    <w:rsid w:val="007877A0"/>
    <w:rsid w:val="0079183B"/>
    <w:rsid w:val="007925FC"/>
    <w:rsid w:val="007928A7"/>
    <w:rsid w:val="00793759"/>
    <w:rsid w:val="00794C91"/>
    <w:rsid w:val="00795D92"/>
    <w:rsid w:val="007A28BB"/>
    <w:rsid w:val="007A2EE9"/>
    <w:rsid w:val="007A4417"/>
    <w:rsid w:val="007A481B"/>
    <w:rsid w:val="007A4840"/>
    <w:rsid w:val="007A4BF3"/>
    <w:rsid w:val="007A5D2D"/>
    <w:rsid w:val="007A71E8"/>
    <w:rsid w:val="007B1678"/>
    <w:rsid w:val="007B481F"/>
    <w:rsid w:val="007C0D18"/>
    <w:rsid w:val="007C45D5"/>
    <w:rsid w:val="007C5382"/>
    <w:rsid w:val="007C6018"/>
    <w:rsid w:val="007C77A7"/>
    <w:rsid w:val="007C7FA8"/>
    <w:rsid w:val="007D1AF1"/>
    <w:rsid w:val="007D286B"/>
    <w:rsid w:val="007D4174"/>
    <w:rsid w:val="007D4522"/>
    <w:rsid w:val="007D6C3C"/>
    <w:rsid w:val="007D7D3F"/>
    <w:rsid w:val="007E1688"/>
    <w:rsid w:val="007E1727"/>
    <w:rsid w:val="007E3D40"/>
    <w:rsid w:val="007E639E"/>
    <w:rsid w:val="007F3EDD"/>
    <w:rsid w:val="007F4532"/>
    <w:rsid w:val="007F6987"/>
    <w:rsid w:val="007F6D4B"/>
    <w:rsid w:val="00800E5F"/>
    <w:rsid w:val="00802348"/>
    <w:rsid w:val="00802FFA"/>
    <w:rsid w:val="008039AF"/>
    <w:rsid w:val="0080429D"/>
    <w:rsid w:val="00807A43"/>
    <w:rsid w:val="00811972"/>
    <w:rsid w:val="00812277"/>
    <w:rsid w:val="00814119"/>
    <w:rsid w:val="00814D01"/>
    <w:rsid w:val="00815ABE"/>
    <w:rsid w:val="00815EB6"/>
    <w:rsid w:val="00817FD1"/>
    <w:rsid w:val="00822EF3"/>
    <w:rsid w:val="0082409C"/>
    <w:rsid w:val="00824699"/>
    <w:rsid w:val="008271D1"/>
    <w:rsid w:val="00827AFD"/>
    <w:rsid w:val="00831488"/>
    <w:rsid w:val="00831DE9"/>
    <w:rsid w:val="0083540E"/>
    <w:rsid w:val="00835EE8"/>
    <w:rsid w:val="008368AF"/>
    <w:rsid w:val="0083792A"/>
    <w:rsid w:val="00840EEA"/>
    <w:rsid w:val="00841DEF"/>
    <w:rsid w:val="00844FA2"/>
    <w:rsid w:val="0084538F"/>
    <w:rsid w:val="008456D0"/>
    <w:rsid w:val="008459FA"/>
    <w:rsid w:val="008460F3"/>
    <w:rsid w:val="00846DE9"/>
    <w:rsid w:val="008518DA"/>
    <w:rsid w:val="008552C5"/>
    <w:rsid w:val="008553EC"/>
    <w:rsid w:val="0085779A"/>
    <w:rsid w:val="00857D40"/>
    <w:rsid w:val="008614BA"/>
    <w:rsid w:val="00862BF6"/>
    <w:rsid w:val="00863CAF"/>
    <w:rsid w:val="00864A8A"/>
    <w:rsid w:val="00872F6E"/>
    <w:rsid w:val="008764C8"/>
    <w:rsid w:val="008774DC"/>
    <w:rsid w:val="008824D6"/>
    <w:rsid w:val="008825F1"/>
    <w:rsid w:val="008847ED"/>
    <w:rsid w:val="008853FA"/>
    <w:rsid w:val="008856D2"/>
    <w:rsid w:val="008864D3"/>
    <w:rsid w:val="00891A68"/>
    <w:rsid w:val="008942E2"/>
    <w:rsid w:val="00897026"/>
    <w:rsid w:val="008A1F1F"/>
    <w:rsid w:val="008A1FE1"/>
    <w:rsid w:val="008A2BCA"/>
    <w:rsid w:val="008A3823"/>
    <w:rsid w:val="008A3B05"/>
    <w:rsid w:val="008A3BA8"/>
    <w:rsid w:val="008A4553"/>
    <w:rsid w:val="008A4809"/>
    <w:rsid w:val="008B20AC"/>
    <w:rsid w:val="008B6EE9"/>
    <w:rsid w:val="008C1267"/>
    <w:rsid w:val="008C3299"/>
    <w:rsid w:val="008C4D8F"/>
    <w:rsid w:val="008C6F01"/>
    <w:rsid w:val="008C728A"/>
    <w:rsid w:val="008C7311"/>
    <w:rsid w:val="008D10AF"/>
    <w:rsid w:val="008D2BE1"/>
    <w:rsid w:val="008D5CC0"/>
    <w:rsid w:val="008D5F73"/>
    <w:rsid w:val="008E002D"/>
    <w:rsid w:val="008E2AAC"/>
    <w:rsid w:val="008E320F"/>
    <w:rsid w:val="008E4CA8"/>
    <w:rsid w:val="008E7C76"/>
    <w:rsid w:val="008F5CF7"/>
    <w:rsid w:val="009002CB"/>
    <w:rsid w:val="00903AE6"/>
    <w:rsid w:val="00905112"/>
    <w:rsid w:val="0090665A"/>
    <w:rsid w:val="00907C6A"/>
    <w:rsid w:val="00912343"/>
    <w:rsid w:val="009141B5"/>
    <w:rsid w:val="00914B15"/>
    <w:rsid w:val="009156D1"/>
    <w:rsid w:val="009170D8"/>
    <w:rsid w:val="009221B8"/>
    <w:rsid w:val="00923796"/>
    <w:rsid w:val="00926593"/>
    <w:rsid w:val="009278B7"/>
    <w:rsid w:val="009317AC"/>
    <w:rsid w:val="00931923"/>
    <w:rsid w:val="00931BE9"/>
    <w:rsid w:val="00933D86"/>
    <w:rsid w:val="009366B4"/>
    <w:rsid w:val="0093693A"/>
    <w:rsid w:val="00941B6B"/>
    <w:rsid w:val="00944EFD"/>
    <w:rsid w:val="00946573"/>
    <w:rsid w:val="009508E4"/>
    <w:rsid w:val="00950CAD"/>
    <w:rsid w:val="00951152"/>
    <w:rsid w:val="00952207"/>
    <w:rsid w:val="00952ADF"/>
    <w:rsid w:val="009536A6"/>
    <w:rsid w:val="0095468A"/>
    <w:rsid w:val="00955F6C"/>
    <w:rsid w:val="00960432"/>
    <w:rsid w:val="00963AB5"/>
    <w:rsid w:val="0096419F"/>
    <w:rsid w:val="0096466D"/>
    <w:rsid w:val="00965A66"/>
    <w:rsid w:val="0096613C"/>
    <w:rsid w:val="00970F86"/>
    <w:rsid w:val="009718A2"/>
    <w:rsid w:val="0097360B"/>
    <w:rsid w:val="00976F1C"/>
    <w:rsid w:val="0098159A"/>
    <w:rsid w:val="00982C0C"/>
    <w:rsid w:val="00984987"/>
    <w:rsid w:val="00984DC0"/>
    <w:rsid w:val="00985344"/>
    <w:rsid w:val="00987638"/>
    <w:rsid w:val="009922DC"/>
    <w:rsid w:val="00992C88"/>
    <w:rsid w:val="009978F6"/>
    <w:rsid w:val="00997B0C"/>
    <w:rsid w:val="009A3BFE"/>
    <w:rsid w:val="009A3FC2"/>
    <w:rsid w:val="009A5990"/>
    <w:rsid w:val="009A5A1A"/>
    <w:rsid w:val="009A6CD5"/>
    <w:rsid w:val="009A7DD0"/>
    <w:rsid w:val="009B194A"/>
    <w:rsid w:val="009B4E39"/>
    <w:rsid w:val="009B4E7A"/>
    <w:rsid w:val="009B6B32"/>
    <w:rsid w:val="009B7A57"/>
    <w:rsid w:val="009B7C7E"/>
    <w:rsid w:val="009C013B"/>
    <w:rsid w:val="009C18EF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1169"/>
    <w:rsid w:val="009E3B7E"/>
    <w:rsid w:val="009E5A2B"/>
    <w:rsid w:val="009E6FF2"/>
    <w:rsid w:val="009E7CED"/>
    <w:rsid w:val="009F0310"/>
    <w:rsid w:val="009F0741"/>
    <w:rsid w:val="009F088E"/>
    <w:rsid w:val="009F19C8"/>
    <w:rsid w:val="009F1F2C"/>
    <w:rsid w:val="009F4278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06EC4"/>
    <w:rsid w:val="00A07861"/>
    <w:rsid w:val="00A10376"/>
    <w:rsid w:val="00A108E4"/>
    <w:rsid w:val="00A10B76"/>
    <w:rsid w:val="00A13437"/>
    <w:rsid w:val="00A141ED"/>
    <w:rsid w:val="00A17B59"/>
    <w:rsid w:val="00A209F9"/>
    <w:rsid w:val="00A22FF7"/>
    <w:rsid w:val="00A238D2"/>
    <w:rsid w:val="00A2612A"/>
    <w:rsid w:val="00A26278"/>
    <w:rsid w:val="00A262CD"/>
    <w:rsid w:val="00A27634"/>
    <w:rsid w:val="00A317E9"/>
    <w:rsid w:val="00A355F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0FE1"/>
    <w:rsid w:val="00A52C1B"/>
    <w:rsid w:val="00A53BD3"/>
    <w:rsid w:val="00A54A7B"/>
    <w:rsid w:val="00A54B71"/>
    <w:rsid w:val="00A556AB"/>
    <w:rsid w:val="00A5660E"/>
    <w:rsid w:val="00A576F4"/>
    <w:rsid w:val="00A62E6A"/>
    <w:rsid w:val="00A6416A"/>
    <w:rsid w:val="00A64D33"/>
    <w:rsid w:val="00A70CF3"/>
    <w:rsid w:val="00A71623"/>
    <w:rsid w:val="00A728D5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87F2C"/>
    <w:rsid w:val="00A9196A"/>
    <w:rsid w:val="00AA119E"/>
    <w:rsid w:val="00AA34FC"/>
    <w:rsid w:val="00AA38B0"/>
    <w:rsid w:val="00AB30CD"/>
    <w:rsid w:val="00AB37CC"/>
    <w:rsid w:val="00AB5617"/>
    <w:rsid w:val="00AB7CC5"/>
    <w:rsid w:val="00AC1583"/>
    <w:rsid w:val="00AC406F"/>
    <w:rsid w:val="00AD25DA"/>
    <w:rsid w:val="00AD285C"/>
    <w:rsid w:val="00AD5AA5"/>
    <w:rsid w:val="00AD74EB"/>
    <w:rsid w:val="00AD7CDA"/>
    <w:rsid w:val="00AE12FC"/>
    <w:rsid w:val="00AE264E"/>
    <w:rsid w:val="00AE2C5E"/>
    <w:rsid w:val="00AE4F01"/>
    <w:rsid w:val="00AE5EC3"/>
    <w:rsid w:val="00AE613D"/>
    <w:rsid w:val="00AE6638"/>
    <w:rsid w:val="00AE6B28"/>
    <w:rsid w:val="00AE6FD2"/>
    <w:rsid w:val="00AE76F4"/>
    <w:rsid w:val="00AF1CD8"/>
    <w:rsid w:val="00AF2C47"/>
    <w:rsid w:val="00AF360F"/>
    <w:rsid w:val="00AF4E08"/>
    <w:rsid w:val="00AF5997"/>
    <w:rsid w:val="00AF612C"/>
    <w:rsid w:val="00AF62CC"/>
    <w:rsid w:val="00AF6D56"/>
    <w:rsid w:val="00AF72E0"/>
    <w:rsid w:val="00AF7F27"/>
    <w:rsid w:val="00B00472"/>
    <w:rsid w:val="00B005B7"/>
    <w:rsid w:val="00B00BD3"/>
    <w:rsid w:val="00B012F2"/>
    <w:rsid w:val="00B03B22"/>
    <w:rsid w:val="00B055AA"/>
    <w:rsid w:val="00B058A7"/>
    <w:rsid w:val="00B06306"/>
    <w:rsid w:val="00B0740D"/>
    <w:rsid w:val="00B10D02"/>
    <w:rsid w:val="00B10E7B"/>
    <w:rsid w:val="00B124D6"/>
    <w:rsid w:val="00B12C5C"/>
    <w:rsid w:val="00B13FD9"/>
    <w:rsid w:val="00B14061"/>
    <w:rsid w:val="00B146E9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1E8F"/>
    <w:rsid w:val="00B4327C"/>
    <w:rsid w:val="00B44872"/>
    <w:rsid w:val="00B45077"/>
    <w:rsid w:val="00B46813"/>
    <w:rsid w:val="00B46828"/>
    <w:rsid w:val="00B46C66"/>
    <w:rsid w:val="00B473D9"/>
    <w:rsid w:val="00B479F7"/>
    <w:rsid w:val="00B51FF4"/>
    <w:rsid w:val="00B53087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5F6"/>
    <w:rsid w:val="00B637A8"/>
    <w:rsid w:val="00B65244"/>
    <w:rsid w:val="00B66F12"/>
    <w:rsid w:val="00B6773C"/>
    <w:rsid w:val="00B677D7"/>
    <w:rsid w:val="00B705FA"/>
    <w:rsid w:val="00B729C1"/>
    <w:rsid w:val="00B7392A"/>
    <w:rsid w:val="00B747F5"/>
    <w:rsid w:val="00B7485C"/>
    <w:rsid w:val="00B74B32"/>
    <w:rsid w:val="00B75E5B"/>
    <w:rsid w:val="00B7659F"/>
    <w:rsid w:val="00B76D41"/>
    <w:rsid w:val="00B7774D"/>
    <w:rsid w:val="00B803FF"/>
    <w:rsid w:val="00B80796"/>
    <w:rsid w:val="00B857D7"/>
    <w:rsid w:val="00B86798"/>
    <w:rsid w:val="00B86AE2"/>
    <w:rsid w:val="00B87AEA"/>
    <w:rsid w:val="00B90807"/>
    <w:rsid w:val="00B919F5"/>
    <w:rsid w:val="00B91D96"/>
    <w:rsid w:val="00B92B33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4A9F"/>
    <w:rsid w:val="00BB6039"/>
    <w:rsid w:val="00BB6426"/>
    <w:rsid w:val="00BB714B"/>
    <w:rsid w:val="00BC0E21"/>
    <w:rsid w:val="00BC32F9"/>
    <w:rsid w:val="00BC5FFF"/>
    <w:rsid w:val="00BC6267"/>
    <w:rsid w:val="00BC671F"/>
    <w:rsid w:val="00BC6B3C"/>
    <w:rsid w:val="00BC7119"/>
    <w:rsid w:val="00BD1AF0"/>
    <w:rsid w:val="00BD3D1C"/>
    <w:rsid w:val="00BD52D5"/>
    <w:rsid w:val="00BD5D61"/>
    <w:rsid w:val="00BD74A6"/>
    <w:rsid w:val="00BD7905"/>
    <w:rsid w:val="00BE1EC4"/>
    <w:rsid w:val="00BE20A6"/>
    <w:rsid w:val="00BE20C4"/>
    <w:rsid w:val="00BE79E4"/>
    <w:rsid w:val="00BE7EC5"/>
    <w:rsid w:val="00BF174A"/>
    <w:rsid w:val="00BF1BD7"/>
    <w:rsid w:val="00BF1EAD"/>
    <w:rsid w:val="00BF21B4"/>
    <w:rsid w:val="00BF43EC"/>
    <w:rsid w:val="00BF4582"/>
    <w:rsid w:val="00BF4D6C"/>
    <w:rsid w:val="00BF514B"/>
    <w:rsid w:val="00C0025A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161F"/>
    <w:rsid w:val="00C25D01"/>
    <w:rsid w:val="00C26FBC"/>
    <w:rsid w:val="00C2760D"/>
    <w:rsid w:val="00C311C5"/>
    <w:rsid w:val="00C34C67"/>
    <w:rsid w:val="00C362BC"/>
    <w:rsid w:val="00C36C2B"/>
    <w:rsid w:val="00C401D3"/>
    <w:rsid w:val="00C420C0"/>
    <w:rsid w:val="00C43DF7"/>
    <w:rsid w:val="00C44DDB"/>
    <w:rsid w:val="00C5163C"/>
    <w:rsid w:val="00C53D1A"/>
    <w:rsid w:val="00C561EA"/>
    <w:rsid w:val="00C563B2"/>
    <w:rsid w:val="00C60BC2"/>
    <w:rsid w:val="00C61883"/>
    <w:rsid w:val="00C62007"/>
    <w:rsid w:val="00C704D7"/>
    <w:rsid w:val="00C713DF"/>
    <w:rsid w:val="00C72F0B"/>
    <w:rsid w:val="00C74520"/>
    <w:rsid w:val="00C74BA8"/>
    <w:rsid w:val="00C770E7"/>
    <w:rsid w:val="00C91D7E"/>
    <w:rsid w:val="00C9248F"/>
    <w:rsid w:val="00C94F38"/>
    <w:rsid w:val="00C96E08"/>
    <w:rsid w:val="00CA0139"/>
    <w:rsid w:val="00CA02E7"/>
    <w:rsid w:val="00CA1031"/>
    <w:rsid w:val="00CA196A"/>
    <w:rsid w:val="00CA6E13"/>
    <w:rsid w:val="00CA6FB0"/>
    <w:rsid w:val="00CB1656"/>
    <w:rsid w:val="00CB1FE2"/>
    <w:rsid w:val="00CB74FD"/>
    <w:rsid w:val="00CC0EE4"/>
    <w:rsid w:val="00CC2371"/>
    <w:rsid w:val="00CC274D"/>
    <w:rsid w:val="00CC5549"/>
    <w:rsid w:val="00CC5A65"/>
    <w:rsid w:val="00CD0518"/>
    <w:rsid w:val="00CD15FC"/>
    <w:rsid w:val="00CD2906"/>
    <w:rsid w:val="00CD66FD"/>
    <w:rsid w:val="00CD6753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BB2"/>
    <w:rsid w:val="00D14C40"/>
    <w:rsid w:val="00D16915"/>
    <w:rsid w:val="00D17534"/>
    <w:rsid w:val="00D2158A"/>
    <w:rsid w:val="00D25CF6"/>
    <w:rsid w:val="00D26E5D"/>
    <w:rsid w:val="00D27736"/>
    <w:rsid w:val="00D27F0B"/>
    <w:rsid w:val="00D30E9B"/>
    <w:rsid w:val="00D320A4"/>
    <w:rsid w:val="00D32DBA"/>
    <w:rsid w:val="00D32EF4"/>
    <w:rsid w:val="00D3302B"/>
    <w:rsid w:val="00D336C1"/>
    <w:rsid w:val="00D34F40"/>
    <w:rsid w:val="00D419F6"/>
    <w:rsid w:val="00D465D0"/>
    <w:rsid w:val="00D46831"/>
    <w:rsid w:val="00D472E4"/>
    <w:rsid w:val="00D473BE"/>
    <w:rsid w:val="00D47B40"/>
    <w:rsid w:val="00D50372"/>
    <w:rsid w:val="00D558ED"/>
    <w:rsid w:val="00D55B90"/>
    <w:rsid w:val="00D638B8"/>
    <w:rsid w:val="00D64CF6"/>
    <w:rsid w:val="00D7063E"/>
    <w:rsid w:val="00D70BB1"/>
    <w:rsid w:val="00D71BAC"/>
    <w:rsid w:val="00D72BB7"/>
    <w:rsid w:val="00D749B7"/>
    <w:rsid w:val="00D75ED4"/>
    <w:rsid w:val="00D76EF7"/>
    <w:rsid w:val="00D77EEF"/>
    <w:rsid w:val="00D81CD9"/>
    <w:rsid w:val="00D84605"/>
    <w:rsid w:val="00D85507"/>
    <w:rsid w:val="00D86E7F"/>
    <w:rsid w:val="00D90206"/>
    <w:rsid w:val="00D9324D"/>
    <w:rsid w:val="00D93E7C"/>
    <w:rsid w:val="00D94253"/>
    <w:rsid w:val="00D94C7B"/>
    <w:rsid w:val="00DA1B50"/>
    <w:rsid w:val="00DA24CA"/>
    <w:rsid w:val="00DA3924"/>
    <w:rsid w:val="00DA4329"/>
    <w:rsid w:val="00DA52F2"/>
    <w:rsid w:val="00DA6793"/>
    <w:rsid w:val="00DA70D8"/>
    <w:rsid w:val="00DA7909"/>
    <w:rsid w:val="00DB0213"/>
    <w:rsid w:val="00DB1053"/>
    <w:rsid w:val="00DB273A"/>
    <w:rsid w:val="00DB4095"/>
    <w:rsid w:val="00DB4448"/>
    <w:rsid w:val="00DB46E6"/>
    <w:rsid w:val="00DB5A55"/>
    <w:rsid w:val="00DC1BE3"/>
    <w:rsid w:val="00DC28D2"/>
    <w:rsid w:val="00DC46A7"/>
    <w:rsid w:val="00DC5B61"/>
    <w:rsid w:val="00DD3772"/>
    <w:rsid w:val="00DD4AE0"/>
    <w:rsid w:val="00DD4B79"/>
    <w:rsid w:val="00DD50F8"/>
    <w:rsid w:val="00DD67BE"/>
    <w:rsid w:val="00DE160F"/>
    <w:rsid w:val="00DE1D6E"/>
    <w:rsid w:val="00DE2FB6"/>
    <w:rsid w:val="00DE374E"/>
    <w:rsid w:val="00DE6686"/>
    <w:rsid w:val="00DF0033"/>
    <w:rsid w:val="00DF25CF"/>
    <w:rsid w:val="00DF40F6"/>
    <w:rsid w:val="00DF46B4"/>
    <w:rsid w:val="00DF5224"/>
    <w:rsid w:val="00DF7F1A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12F"/>
    <w:rsid w:val="00E1282B"/>
    <w:rsid w:val="00E14AB5"/>
    <w:rsid w:val="00E1567A"/>
    <w:rsid w:val="00E174D9"/>
    <w:rsid w:val="00E20D97"/>
    <w:rsid w:val="00E215D2"/>
    <w:rsid w:val="00E2170E"/>
    <w:rsid w:val="00E21FA1"/>
    <w:rsid w:val="00E235BA"/>
    <w:rsid w:val="00E24D40"/>
    <w:rsid w:val="00E252BC"/>
    <w:rsid w:val="00E32CC6"/>
    <w:rsid w:val="00E333D9"/>
    <w:rsid w:val="00E33CC2"/>
    <w:rsid w:val="00E33CF0"/>
    <w:rsid w:val="00E35FB0"/>
    <w:rsid w:val="00E37A0F"/>
    <w:rsid w:val="00E455AD"/>
    <w:rsid w:val="00E45E40"/>
    <w:rsid w:val="00E47AE7"/>
    <w:rsid w:val="00E51287"/>
    <w:rsid w:val="00E55748"/>
    <w:rsid w:val="00E56BF9"/>
    <w:rsid w:val="00E57B7C"/>
    <w:rsid w:val="00E61CB6"/>
    <w:rsid w:val="00E61ED4"/>
    <w:rsid w:val="00E62821"/>
    <w:rsid w:val="00E62B4C"/>
    <w:rsid w:val="00E62C4B"/>
    <w:rsid w:val="00E641E7"/>
    <w:rsid w:val="00E64729"/>
    <w:rsid w:val="00E64DEA"/>
    <w:rsid w:val="00E65196"/>
    <w:rsid w:val="00E70EBB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CA2"/>
    <w:rsid w:val="00EA00D0"/>
    <w:rsid w:val="00EA1A1B"/>
    <w:rsid w:val="00EA2EDF"/>
    <w:rsid w:val="00EA39C6"/>
    <w:rsid w:val="00EB3602"/>
    <w:rsid w:val="00EB44CE"/>
    <w:rsid w:val="00EB570D"/>
    <w:rsid w:val="00EB7A6C"/>
    <w:rsid w:val="00EB7F15"/>
    <w:rsid w:val="00EC1C6C"/>
    <w:rsid w:val="00EC7E1E"/>
    <w:rsid w:val="00ED3CA7"/>
    <w:rsid w:val="00ED4477"/>
    <w:rsid w:val="00ED457F"/>
    <w:rsid w:val="00ED5118"/>
    <w:rsid w:val="00ED6F1D"/>
    <w:rsid w:val="00EE4143"/>
    <w:rsid w:val="00EE4691"/>
    <w:rsid w:val="00EF03F5"/>
    <w:rsid w:val="00EF0BD6"/>
    <w:rsid w:val="00EF421C"/>
    <w:rsid w:val="00EF6686"/>
    <w:rsid w:val="00EF6885"/>
    <w:rsid w:val="00EF7394"/>
    <w:rsid w:val="00F02939"/>
    <w:rsid w:val="00F02A92"/>
    <w:rsid w:val="00F037E2"/>
    <w:rsid w:val="00F0468F"/>
    <w:rsid w:val="00F04882"/>
    <w:rsid w:val="00F05464"/>
    <w:rsid w:val="00F10F0B"/>
    <w:rsid w:val="00F113CD"/>
    <w:rsid w:val="00F125AB"/>
    <w:rsid w:val="00F125EE"/>
    <w:rsid w:val="00F127B7"/>
    <w:rsid w:val="00F129CF"/>
    <w:rsid w:val="00F13A0D"/>
    <w:rsid w:val="00F140E9"/>
    <w:rsid w:val="00F201AE"/>
    <w:rsid w:val="00F209E5"/>
    <w:rsid w:val="00F2239F"/>
    <w:rsid w:val="00F230AD"/>
    <w:rsid w:val="00F25929"/>
    <w:rsid w:val="00F25EA9"/>
    <w:rsid w:val="00F27E0B"/>
    <w:rsid w:val="00F301D8"/>
    <w:rsid w:val="00F30FD3"/>
    <w:rsid w:val="00F3295A"/>
    <w:rsid w:val="00F32ED3"/>
    <w:rsid w:val="00F4322A"/>
    <w:rsid w:val="00F4346D"/>
    <w:rsid w:val="00F434E3"/>
    <w:rsid w:val="00F43DC0"/>
    <w:rsid w:val="00F45170"/>
    <w:rsid w:val="00F46056"/>
    <w:rsid w:val="00F46B87"/>
    <w:rsid w:val="00F51049"/>
    <w:rsid w:val="00F536A5"/>
    <w:rsid w:val="00F53E9C"/>
    <w:rsid w:val="00F54855"/>
    <w:rsid w:val="00F54E10"/>
    <w:rsid w:val="00F5606A"/>
    <w:rsid w:val="00F57358"/>
    <w:rsid w:val="00F57637"/>
    <w:rsid w:val="00F5780F"/>
    <w:rsid w:val="00F57AA0"/>
    <w:rsid w:val="00F57AD8"/>
    <w:rsid w:val="00F57E20"/>
    <w:rsid w:val="00F623BB"/>
    <w:rsid w:val="00F62CD6"/>
    <w:rsid w:val="00F64B15"/>
    <w:rsid w:val="00F65664"/>
    <w:rsid w:val="00F65A23"/>
    <w:rsid w:val="00F65DE7"/>
    <w:rsid w:val="00F701F8"/>
    <w:rsid w:val="00F73AFD"/>
    <w:rsid w:val="00F73E8A"/>
    <w:rsid w:val="00F7548F"/>
    <w:rsid w:val="00F77F44"/>
    <w:rsid w:val="00F815A4"/>
    <w:rsid w:val="00F86DAC"/>
    <w:rsid w:val="00F933BB"/>
    <w:rsid w:val="00F95154"/>
    <w:rsid w:val="00F9626D"/>
    <w:rsid w:val="00FA03C7"/>
    <w:rsid w:val="00FA11BA"/>
    <w:rsid w:val="00FA257F"/>
    <w:rsid w:val="00FB17DE"/>
    <w:rsid w:val="00FB31D7"/>
    <w:rsid w:val="00FB3729"/>
    <w:rsid w:val="00FB3BB1"/>
    <w:rsid w:val="00FB3E3C"/>
    <w:rsid w:val="00FB492F"/>
    <w:rsid w:val="00FB67CB"/>
    <w:rsid w:val="00FC03AE"/>
    <w:rsid w:val="00FC08AC"/>
    <w:rsid w:val="00FC1A4F"/>
    <w:rsid w:val="00FC1CBC"/>
    <w:rsid w:val="00FC25DD"/>
    <w:rsid w:val="00FC2A20"/>
    <w:rsid w:val="00FC3375"/>
    <w:rsid w:val="00FC3EFA"/>
    <w:rsid w:val="00FC43F8"/>
    <w:rsid w:val="00FC64B1"/>
    <w:rsid w:val="00FC7204"/>
    <w:rsid w:val="00FC7D6D"/>
    <w:rsid w:val="00FD05C4"/>
    <w:rsid w:val="00FD3E36"/>
    <w:rsid w:val="00FD43C8"/>
    <w:rsid w:val="00FD474D"/>
    <w:rsid w:val="00FD5D58"/>
    <w:rsid w:val="00FD7595"/>
    <w:rsid w:val="00FE3252"/>
    <w:rsid w:val="00FE377A"/>
    <w:rsid w:val="00FE5495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1A8A4A2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FA48-9395-4E72-959D-9EFAC65D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97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1106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WPZ ItzTerrassen</cp:lastModifiedBy>
  <cp:revision>8</cp:revision>
  <cp:lastPrinted>2024-10-18T10:20:00Z</cp:lastPrinted>
  <dcterms:created xsi:type="dcterms:W3CDTF">2024-09-16T08:38:00Z</dcterms:created>
  <dcterms:modified xsi:type="dcterms:W3CDTF">2024-10-18T10:20:00Z</dcterms:modified>
</cp:coreProperties>
</file>